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F75B0" w14:textId="41A77055" w:rsidR="007A0806" w:rsidRDefault="00180342" w:rsidP="00180342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1F75C8" wp14:editId="70C4A667">
                <wp:simplePos x="0" y="0"/>
                <wp:positionH relativeFrom="column">
                  <wp:posOffset>-104775</wp:posOffset>
                </wp:positionH>
                <wp:positionV relativeFrom="paragraph">
                  <wp:posOffset>-104775</wp:posOffset>
                </wp:positionV>
                <wp:extent cx="4457700" cy="819150"/>
                <wp:effectExtent l="0" t="0" r="0" b="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0122C" w14:textId="6824A26E" w:rsidR="002C07B8" w:rsidRDefault="00180342" w:rsidP="00180342">
                            <w:r>
                              <w:t xml:space="preserve">Letter to Bishop </w:t>
                            </w:r>
                            <w:proofErr w:type="spellStart"/>
                            <w:r>
                              <w:t>Schlert</w:t>
                            </w:r>
                            <w:proofErr w:type="spellEnd"/>
                            <w:r>
                              <w:t>—continued</w:t>
                            </w:r>
                          </w:p>
                          <w:p w14:paraId="0813E0F6" w14:textId="77777777" w:rsidR="00180342" w:rsidRDefault="00180342" w:rsidP="00180342"/>
                          <w:p w14:paraId="001902C4" w14:textId="76D73D0B" w:rsidR="00180342" w:rsidRPr="00180342" w:rsidRDefault="0030661B" w:rsidP="00180342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Explain how this gift can help you to live your life more fully and freely, being the best version of yourself.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F75C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8.25pt;margin-top:-8.25pt;width:351pt;height:6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" filled="f" stroked="f">
                <v:textbox>
                  <w:txbxContent>
                    <w:p w14:paraId="0030122C" w14:textId="6824A26E" w:rsidR="002C07B8" w:rsidRDefault="00180342" w:rsidP="00180342">
                      <w:r>
                        <w:t xml:space="preserve">Letter to Bishop </w:t>
                      </w:r>
                      <w:proofErr w:type="spellStart"/>
                      <w:r>
                        <w:t>Schlert</w:t>
                      </w:r>
                      <w:proofErr w:type="spellEnd"/>
                      <w:r>
                        <w:t>—continued</w:t>
                      </w:r>
                    </w:p>
                    <w:p w14:paraId="0813E0F6" w14:textId="77777777" w:rsidR="00180342" w:rsidRDefault="00180342" w:rsidP="00180342"/>
                    <w:p w14:paraId="001902C4" w14:textId="76D73D0B" w:rsidR="00180342" w:rsidRPr="00180342" w:rsidRDefault="0030661B" w:rsidP="00180342">
                      <w:pPr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Explain how this gift can help you to live your life more fully and freely, being the best version of yourself.</w:t>
                      </w:r>
                    </w:p>
                  </w:txbxContent>
                </v:textbox>
              </v:shape>
            </w:pict>
          </mc:Fallback>
        </mc:AlternateContent>
      </w:r>
      <w:r w:rsidR="00286955"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1F75B6" wp14:editId="069FA115">
                <wp:simplePos x="0" y="0"/>
                <wp:positionH relativeFrom="page">
                  <wp:posOffset>371475</wp:posOffset>
                </wp:positionH>
                <wp:positionV relativeFrom="page">
                  <wp:posOffset>428625</wp:posOffset>
                </wp:positionV>
                <wp:extent cx="4552950" cy="7010400"/>
                <wp:effectExtent l="19050" t="19050" r="19050" b="19050"/>
                <wp:wrapNone/>
                <wp:docPr id="14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0" cy="701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AF11A2" id="AutoShape 151" o:spid="_x0000_s1026" style="position:absolute;margin-left:29.25pt;margin-top:33.75pt;width:358.5pt;height:55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" filled="f" fillcolor="white [3201]" strokecolor="black [3200]" strokeweight="2.5pt">
                <v:shadow color="#868686"/>
                <w10:wrap anchorx="page" anchory="page"/>
              </v:roundrect>
            </w:pict>
          </mc:Fallback>
        </mc:AlternateContent>
      </w:r>
      <w:r w:rsidR="004602EF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9204760" wp14:editId="0741FFBC">
                <wp:simplePos x="0" y="0"/>
                <wp:positionH relativeFrom="column">
                  <wp:posOffset>6029326</wp:posOffset>
                </wp:positionH>
                <wp:positionV relativeFrom="paragraph">
                  <wp:posOffset>-257175</wp:posOffset>
                </wp:positionV>
                <wp:extent cx="2952750" cy="4953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377408" w14:textId="7D329648" w:rsidR="00DC302A" w:rsidRDefault="00DC302A" w:rsidP="00180342">
                            <w:r>
                              <w:t>Name: _______________</w:t>
                            </w:r>
                            <w:r w:rsidR="004153F6"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04760" id="Text Box 19" o:spid="_x0000_s1027" type="#_x0000_t202" style="position:absolute;margin-left:474.75pt;margin-top:-20.25pt;width:232.5pt;height:3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" fillcolor="white [3201]" stroked="f" strokeweight=".5pt">
                <v:textbox>
                  <w:txbxContent>
                    <w:p w14:paraId="70377408" w14:textId="7D329648" w:rsidR="00DC302A" w:rsidRDefault="00DC302A" w:rsidP="00180342">
                      <w:r>
                        <w:t>Name: _______________</w:t>
                      </w:r>
                      <w:r w:rsidR="004153F6"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="00080C4F">
        <w:rPr>
          <w:noProof/>
        </w:rPr>
        <w:drawing>
          <wp:anchor distT="0" distB="0" distL="114300" distR="114300" simplePos="0" relativeHeight="251667968" behindDoc="1" locked="0" layoutInCell="1" allowOverlap="1" wp14:anchorId="525D53A0" wp14:editId="13E1B960">
            <wp:simplePos x="0" y="0"/>
            <wp:positionH relativeFrom="column">
              <wp:posOffset>5191125</wp:posOffset>
            </wp:positionH>
            <wp:positionV relativeFrom="paragraph">
              <wp:posOffset>138049</wp:posOffset>
            </wp:positionV>
            <wp:extent cx="3181350" cy="2948051"/>
            <wp:effectExtent l="0" t="0" r="0" b="0"/>
            <wp:wrapNone/>
            <wp:docPr id="18" name="Picture 18" descr="Chosen_logo_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sen_logo_triang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94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F75B1" w14:textId="3A4AD1DA" w:rsidR="007A0806" w:rsidRPr="007A0806" w:rsidRDefault="007A0806" w:rsidP="00180342"/>
    <w:p w14:paraId="1E1F75B2" w14:textId="77E0535F" w:rsidR="007A0806" w:rsidRPr="007A0806" w:rsidRDefault="007A0806" w:rsidP="00180342"/>
    <w:p w14:paraId="1E1F75B3" w14:textId="3447FBA4" w:rsidR="007A0806" w:rsidRDefault="007A0806" w:rsidP="00180342"/>
    <w:p w14:paraId="1E1F75B4" w14:textId="30999016" w:rsidR="007A0806" w:rsidRDefault="007A0806" w:rsidP="00180342">
      <w:r>
        <w:tab/>
      </w:r>
    </w:p>
    <w:p w14:paraId="1E1F75B5" w14:textId="4A7EB074" w:rsidR="008B7DE6" w:rsidRDefault="007A7132" w:rsidP="00180342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FBFFAD0" wp14:editId="0A7A0306">
                <wp:simplePos x="0" y="0"/>
                <wp:positionH relativeFrom="column">
                  <wp:posOffset>6191250</wp:posOffset>
                </wp:positionH>
                <wp:positionV relativeFrom="paragraph">
                  <wp:posOffset>2500630</wp:posOffset>
                </wp:positionV>
                <wp:extent cx="1304925" cy="2762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6022AD" w14:textId="1FBB7E90" w:rsidR="003A1D4E" w:rsidRPr="00180342" w:rsidRDefault="003A1D4E" w:rsidP="00180342">
                            <w:r w:rsidRPr="00180342">
                              <w:t>Lessons</w:t>
                            </w:r>
                            <w:r w:rsidR="00180342" w:rsidRPr="00180342">
                              <w:t xml:space="preserve"> 12 &amp; 13</w:t>
                            </w:r>
                          </w:p>
                          <w:p w14:paraId="3FBB57E5" w14:textId="77777777" w:rsidR="003A1D4E" w:rsidRDefault="003A1D4E" w:rsidP="001803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FFAD0" id="Text Box 2" o:spid="_x0000_s1028" type="#_x0000_t202" style="position:absolute;margin-left:487.5pt;margin-top:196.9pt;width:102.75pt;height:21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" fillcolor="white [3201]" stroked="f" strokeweight=".5pt">
                <v:textbox>
                  <w:txbxContent>
                    <w:p w14:paraId="686022AD" w14:textId="1FBB7E90" w:rsidR="003A1D4E" w:rsidRPr="00180342" w:rsidRDefault="003A1D4E" w:rsidP="00180342">
                      <w:r w:rsidRPr="00180342">
                        <w:t>Lessons</w:t>
                      </w:r>
                      <w:r w:rsidR="00180342" w:rsidRPr="00180342">
                        <w:t xml:space="preserve"> 12 &amp; 13</w:t>
                      </w:r>
                    </w:p>
                    <w:p w14:paraId="3FBB57E5" w14:textId="77777777" w:rsidR="003A1D4E" w:rsidRDefault="003A1D4E" w:rsidP="00180342"/>
                  </w:txbxContent>
                </v:textbox>
              </v:shape>
            </w:pict>
          </mc:Fallback>
        </mc:AlternateContent>
      </w:r>
      <w:r w:rsidR="0030661B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20A0372" wp14:editId="79443172">
                <wp:simplePos x="0" y="0"/>
                <wp:positionH relativeFrom="column">
                  <wp:posOffset>-200025</wp:posOffset>
                </wp:positionH>
                <wp:positionV relativeFrom="paragraph">
                  <wp:posOffset>2195830</wp:posOffset>
                </wp:positionV>
                <wp:extent cx="4200525" cy="1104900"/>
                <wp:effectExtent l="0" t="0" r="9525" b="0"/>
                <wp:wrapNone/>
                <wp:docPr id="104742838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8ED251" w14:textId="290CF3BC" w:rsidR="0030661B" w:rsidRDefault="0030661B">
                            <w:proofErr w:type="gramStart"/>
                            <w:r>
                              <w:t>13.3  Who</w:t>
                            </w:r>
                            <w:proofErr w:type="gramEnd"/>
                            <w:r>
                              <w:t xml:space="preserve"> do you know personally (not a celebrity or historical figure) who exemplifies the fruits of the Spirit (patience, self-control, gentleness, joy, peace, faithfulness)? Explain which fruit(s) you observe and how you see the fruit(s) lived in the person’s life.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A0372" id="Text Box 13" o:spid="_x0000_s1029" type="#_x0000_t202" style="position:absolute;margin-left:-15.75pt;margin-top:172.9pt;width:330.75pt;height:87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" fillcolor="white [3201]" stroked="f" strokeweight=".5pt">
                <v:textbox>
                  <w:txbxContent>
                    <w:p w14:paraId="5D8ED251" w14:textId="290CF3BC" w:rsidR="0030661B" w:rsidRDefault="0030661B">
                      <w:proofErr w:type="gramStart"/>
                      <w:r>
                        <w:t>13.3  Who</w:t>
                      </w:r>
                      <w:proofErr w:type="gramEnd"/>
                      <w:r>
                        <w:t xml:space="preserve"> do you know personally (not a celebrity or historical figure) who exemplifies the fruits of the Spirit (patience, self-control, gentleness, joy, peace, faithfulness)? Explain which fruit(s) you observe and how you see the fruit(s) lived in the person’s life.</w:t>
                      </w:r>
                    </w:p>
                  </w:txbxContent>
                </v:textbox>
              </v:shape>
            </w:pict>
          </mc:Fallback>
        </mc:AlternateContent>
      </w:r>
      <w:r w:rsidR="00180342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1F75C4" wp14:editId="23F641EF">
                <wp:simplePos x="0" y="0"/>
                <wp:positionH relativeFrom="column">
                  <wp:posOffset>5504815</wp:posOffset>
                </wp:positionH>
                <wp:positionV relativeFrom="paragraph">
                  <wp:posOffset>5319395</wp:posOffset>
                </wp:positionV>
                <wp:extent cx="275272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210C1" id="Straight Connector 15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45pt,418.85pt" to="650.2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" strokecolor="black [3040]"/>
            </w:pict>
          </mc:Fallback>
        </mc:AlternateContent>
      </w:r>
      <w:r w:rsidR="0018034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1F75C2" wp14:editId="1651E8BF">
                <wp:simplePos x="0" y="0"/>
                <wp:positionH relativeFrom="column">
                  <wp:posOffset>6353175</wp:posOffset>
                </wp:positionH>
                <wp:positionV relativeFrom="paragraph">
                  <wp:posOffset>5338445</wp:posOffset>
                </wp:positionV>
                <wp:extent cx="1390650" cy="2857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F75DB" w14:textId="77777777" w:rsidR="002639B7" w:rsidRPr="002D5881" w:rsidRDefault="002639B7" w:rsidP="00180342">
                            <w:r w:rsidRPr="002D5881"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F75C2" id="Text Box 16" o:spid="_x0000_s1030" type="#_x0000_t202" style="position:absolute;margin-left:500.25pt;margin-top:420.35pt;width:109.5pt;height:2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" fillcolor="white [3201]" stroked="f" strokeweight=".5pt">
                <v:textbox>
                  <w:txbxContent>
                    <w:p w14:paraId="1E1F75DB" w14:textId="77777777" w:rsidR="002639B7" w:rsidRPr="002D5881" w:rsidRDefault="002639B7" w:rsidP="00180342">
                      <w:r w:rsidRPr="002D5881"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18034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1F75C0" wp14:editId="562ED192">
                <wp:simplePos x="0" y="0"/>
                <wp:positionH relativeFrom="column">
                  <wp:posOffset>5372100</wp:posOffset>
                </wp:positionH>
                <wp:positionV relativeFrom="paragraph">
                  <wp:posOffset>3832860</wp:posOffset>
                </wp:positionV>
                <wp:extent cx="3126740" cy="11906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74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F75D9" w14:textId="77777777" w:rsidR="002639B7" w:rsidRPr="00F92FBF" w:rsidRDefault="002639B7" w:rsidP="00180342">
                            <w:r w:rsidRPr="00F92FBF">
                              <w:t xml:space="preserve">Parent/Sponsor Affirmation: </w:t>
                            </w:r>
                          </w:p>
                          <w:p w14:paraId="1E1F75DA" w14:textId="59C118DD" w:rsidR="002639B7" w:rsidRPr="00F92FBF" w:rsidRDefault="002639B7" w:rsidP="00180342">
                            <w:r w:rsidRPr="00F92FBF">
                              <w:t xml:space="preserve">I have discussed the material with the candidate and affirm that (s)he understands the material intellectually </w:t>
                            </w:r>
                            <w:r w:rsidR="009A3A9C" w:rsidRPr="00F92FBF">
                              <w:br/>
                              <w:t>a</w:t>
                            </w:r>
                            <w:r w:rsidRPr="00F92FBF">
                              <w:t xml:space="preserve">nd demonstrates the desire to apply </w:t>
                            </w:r>
                            <w:r w:rsidR="009A3A9C" w:rsidRPr="00F92FBF">
                              <w:br/>
                            </w:r>
                            <w:r w:rsidRPr="00F92FBF">
                              <w:t xml:space="preserve">the content to a lived faith.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F75C0" id="Text Box 1" o:spid="_x0000_s1031" type="#_x0000_t202" style="position:absolute;margin-left:423pt;margin-top:301.8pt;width:246.2pt;height:93.7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" fillcolor="white [3201]" stroked="f" strokeweight=".5pt">
                <v:textbox>
                  <w:txbxContent>
                    <w:p w14:paraId="1E1F75D9" w14:textId="77777777" w:rsidR="002639B7" w:rsidRPr="00F92FBF" w:rsidRDefault="002639B7" w:rsidP="00180342">
                      <w:r w:rsidRPr="00F92FBF">
                        <w:t xml:space="preserve">Parent/Sponsor Affirmation: </w:t>
                      </w:r>
                    </w:p>
                    <w:p w14:paraId="1E1F75DA" w14:textId="59C118DD" w:rsidR="002639B7" w:rsidRPr="00F92FBF" w:rsidRDefault="002639B7" w:rsidP="00180342">
                      <w:r w:rsidRPr="00F92FBF">
                        <w:t xml:space="preserve">I have discussed the material with the candidate and affirm that (s)he understands the material intellectually </w:t>
                      </w:r>
                      <w:r w:rsidR="009A3A9C" w:rsidRPr="00F92FBF">
                        <w:br/>
                        <w:t>a</w:t>
                      </w:r>
                      <w:r w:rsidRPr="00F92FBF">
                        <w:t xml:space="preserve">nd demonstrates the desire to apply </w:t>
                      </w:r>
                      <w:r w:rsidR="009A3A9C" w:rsidRPr="00F92FBF">
                        <w:br/>
                      </w:r>
                      <w:r w:rsidRPr="00F92FBF">
                        <w:t xml:space="preserve">the content to a lived faith. </w:t>
                      </w:r>
                    </w:p>
                  </w:txbxContent>
                </v:textbox>
              </v:shape>
            </w:pict>
          </mc:Fallback>
        </mc:AlternateContent>
      </w:r>
      <w:r w:rsidR="00080C4F"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1F75BC" wp14:editId="16EB65DD">
                <wp:simplePos x="0" y="0"/>
                <wp:positionH relativeFrom="page">
                  <wp:posOffset>5695950</wp:posOffset>
                </wp:positionH>
                <wp:positionV relativeFrom="page">
                  <wp:posOffset>5181600</wp:posOffset>
                </wp:positionV>
                <wp:extent cx="3657600" cy="2007235"/>
                <wp:effectExtent l="19050" t="19050" r="38100" b="31115"/>
                <wp:wrapSquare wrapText="bothSides"/>
                <wp:docPr id="1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007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9E0DAD" id="AutoShape 88" o:spid="_x0000_s1026" style="position:absolute;margin-left:448.5pt;margin-top:408pt;width:4in;height:158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" filled="f" fillcolor="white [3201]" strokecolor="black [3200]" strokeweight="5pt">
                <v:stroke linestyle="thickThin"/>
                <v:shadow color="#868686"/>
                <w10:wrap type="square" anchorx="page" anchory="page"/>
              </v:roundrect>
            </w:pict>
          </mc:Fallback>
        </mc:AlternateContent>
      </w:r>
      <w:r w:rsidR="008B7DE6" w:rsidRPr="007A0806">
        <w:br w:type="page"/>
      </w:r>
    </w:p>
    <w:p w14:paraId="2D8A371C" w14:textId="572345DF" w:rsidR="00982F8F" w:rsidRPr="00982F8F" w:rsidRDefault="00492B9B" w:rsidP="00180342">
      <w:r w:rsidRPr="00F97E1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1F75D4" wp14:editId="2A01568F">
                <wp:simplePos x="0" y="0"/>
                <wp:positionH relativeFrom="page">
                  <wp:posOffset>895350</wp:posOffset>
                </wp:positionH>
                <wp:positionV relativeFrom="page">
                  <wp:posOffset>638175</wp:posOffset>
                </wp:positionV>
                <wp:extent cx="3448050" cy="638175"/>
                <wp:effectExtent l="0" t="0" r="0" b="9525"/>
                <wp:wrapNone/>
                <wp:docPr id="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8D4708" w14:textId="48FBC968" w:rsidR="001F1C83" w:rsidRPr="00DD5BC3" w:rsidRDefault="00180342" w:rsidP="00180342">
                            <w:r>
                              <w:t>Mass Reflections: What did you hear, see and experience at Mass this week?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75D4" id="Text Box 152" o:spid="_x0000_s1032" type="#_x0000_t202" style="position:absolute;margin-left:70.5pt;margin-top:50.25pt;width:271.5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" filled="f" stroked="f">
                <v:textbox>
                  <w:txbxContent>
                    <w:p w14:paraId="4C8D4708" w14:textId="48FBC968" w:rsidR="001F1C83" w:rsidRPr="00DD5BC3" w:rsidRDefault="00180342" w:rsidP="00180342">
                      <w:r>
                        <w:t>Mass Reflections: What did you hear, see and experience at Mass this week?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034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1F75D0" wp14:editId="216DD567">
                <wp:simplePos x="0" y="0"/>
                <wp:positionH relativeFrom="column">
                  <wp:posOffset>4914900</wp:posOffset>
                </wp:positionH>
                <wp:positionV relativeFrom="paragraph">
                  <wp:posOffset>-142874</wp:posOffset>
                </wp:positionV>
                <wp:extent cx="3514725" cy="590550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F107F" w14:textId="6E905CCD" w:rsidR="00180342" w:rsidRPr="00286955" w:rsidRDefault="00180342" w:rsidP="00180342">
                            <w:r>
                              <w:t xml:space="preserve">Letter to Bishop </w:t>
                            </w:r>
                            <w:proofErr w:type="spellStart"/>
                            <w:r>
                              <w:t>Schlert</w:t>
                            </w:r>
                            <w:proofErr w:type="spellEnd"/>
                            <w:r>
                              <w:t>—</w:t>
                            </w:r>
                            <w:r w:rsidR="00492B9B">
                              <w:t>Gift of the Holy Spirit</w:t>
                            </w:r>
                          </w:p>
                          <w:p w14:paraId="3FEE33E7" w14:textId="77777777" w:rsidR="00180342" w:rsidRDefault="00180342" w:rsidP="00180342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14:paraId="21C7C9C3" w14:textId="5D9211E9" w:rsidR="00180342" w:rsidRPr="00180342" w:rsidRDefault="00180342" w:rsidP="00180342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Which gift</w:t>
                            </w:r>
                            <w:r w:rsidR="00C02B70">
                              <w:rPr>
                                <w:b w:val="0"/>
                                <w:bCs w:val="0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s</w:t>
                            </w:r>
                            <w:r w:rsidR="00C02B70">
                              <w:rPr>
                                <w:b w:val="0"/>
                                <w:bCs w:val="0"/>
                              </w:rPr>
                              <w:t>)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of the Holy Spirit do you most need now?</w:t>
                            </w:r>
                          </w:p>
                          <w:p w14:paraId="08940ADF" w14:textId="77777777" w:rsidR="00180342" w:rsidRPr="00F92FBF" w:rsidRDefault="00180342" w:rsidP="00180342">
                            <w:r w:rsidRPr="00F92FBF">
                              <w:br/>
                            </w:r>
                          </w:p>
                          <w:p w14:paraId="3271B600" w14:textId="77777777" w:rsidR="00180342" w:rsidRPr="00F92FBF" w:rsidRDefault="00180342" w:rsidP="00180342"/>
                          <w:p w14:paraId="0180951D" w14:textId="4F5FDF30" w:rsidR="00A73FA1" w:rsidRPr="00A73FA1" w:rsidRDefault="00A73FA1" w:rsidP="001803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75D0" id="Text Box 17" o:spid="_x0000_s1033" type="#_x0000_t202" style="position:absolute;margin-left:387pt;margin-top:-11.25pt;width:276.75pt;height:4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" filled="f" stroked="f">
                <v:textbox>
                  <w:txbxContent>
                    <w:p w14:paraId="01DF107F" w14:textId="6E905CCD" w:rsidR="00180342" w:rsidRPr="00286955" w:rsidRDefault="00180342" w:rsidP="00180342">
                      <w:r>
                        <w:t xml:space="preserve">Letter to Bishop </w:t>
                      </w:r>
                      <w:proofErr w:type="spellStart"/>
                      <w:r>
                        <w:t>Schlert</w:t>
                      </w:r>
                      <w:proofErr w:type="spellEnd"/>
                      <w:r>
                        <w:t>—</w:t>
                      </w:r>
                      <w:r w:rsidR="00492B9B">
                        <w:t>Gift of the Holy Spirit</w:t>
                      </w:r>
                    </w:p>
                    <w:p w14:paraId="3FEE33E7" w14:textId="77777777" w:rsidR="00180342" w:rsidRDefault="00180342" w:rsidP="00180342">
                      <w:pPr>
                        <w:rPr>
                          <w:b w:val="0"/>
                          <w:bCs w:val="0"/>
                        </w:rPr>
                      </w:pPr>
                    </w:p>
                    <w:p w14:paraId="21C7C9C3" w14:textId="5D9211E9" w:rsidR="00180342" w:rsidRPr="00180342" w:rsidRDefault="00180342" w:rsidP="00180342">
                      <w:pPr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Which gift</w:t>
                      </w:r>
                      <w:r w:rsidR="00C02B70">
                        <w:rPr>
                          <w:b w:val="0"/>
                          <w:bCs w:val="0"/>
                        </w:rPr>
                        <w:t>(</w:t>
                      </w:r>
                      <w:r>
                        <w:rPr>
                          <w:b w:val="0"/>
                          <w:bCs w:val="0"/>
                        </w:rPr>
                        <w:t>s</w:t>
                      </w:r>
                      <w:r w:rsidR="00C02B70">
                        <w:rPr>
                          <w:b w:val="0"/>
                          <w:bCs w:val="0"/>
                        </w:rPr>
                        <w:t>)</w:t>
                      </w:r>
                      <w:r>
                        <w:rPr>
                          <w:b w:val="0"/>
                          <w:bCs w:val="0"/>
                        </w:rPr>
                        <w:t xml:space="preserve"> of the Holy Spirit do you most need now?</w:t>
                      </w:r>
                    </w:p>
                    <w:p w14:paraId="08940ADF" w14:textId="77777777" w:rsidR="00180342" w:rsidRPr="00F92FBF" w:rsidRDefault="00180342" w:rsidP="00180342">
                      <w:r w:rsidRPr="00F92FBF">
                        <w:br/>
                      </w:r>
                    </w:p>
                    <w:p w14:paraId="3271B600" w14:textId="77777777" w:rsidR="00180342" w:rsidRPr="00F92FBF" w:rsidRDefault="00180342" w:rsidP="00180342"/>
                    <w:p w14:paraId="0180951D" w14:textId="4F5FDF30" w:rsidR="00A73FA1" w:rsidRPr="00A73FA1" w:rsidRDefault="00A73FA1" w:rsidP="00180342"/>
                  </w:txbxContent>
                </v:textbox>
              </v:shape>
            </w:pict>
          </mc:Fallback>
        </mc:AlternateContent>
      </w:r>
      <w:r w:rsidR="00BA4532"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1F75CC" wp14:editId="249F3343">
                <wp:simplePos x="0" y="0"/>
                <wp:positionH relativeFrom="page">
                  <wp:posOffset>400050</wp:posOffset>
                </wp:positionH>
                <wp:positionV relativeFrom="page">
                  <wp:posOffset>457200</wp:posOffset>
                </wp:positionV>
                <wp:extent cx="9248775" cy="6934200"/>
                <wp:effectExtent l="19050" t="19050" r="28575" b="19050"/>
                <wp:wrapNone/>
                <wp:docPr id="7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8775" cy="693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BFFE7B" id="AutoShape 122" o:spid="_x0000_s1026" style="position:absolute;margin-left:31.5pt;margin-top:36pt;width:728.25pt;height:5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" filled="f" fillcolor="white [3201]" strokecolor="black [3200]" strokeweight="2.5pt">
                <v:shadow color="#868686"/>
                <w10:wrap anchorx="page" anchory="page"/>
              </v:roundrect>
            </w:pict>
          </mc:Fallback>
        </mc:AlternateContent>
      </w:r>
    </w:p>
    <w:p w14:paraId="662D079D" w14:textId="06ECBAB0" w:rsidR="00982F8F" w:rsidRPr="00982F8F" w:rsidRDefault="00982F8F" w:rsidP="00180342"/>
    <w:p w14:paraId="1383047E" w14:textId="1AEF2514" w:rsidR="00982F8F" w:rsidRPr="00982F8F" w:rsidRDefault="0030661B" w:rsidP="00180342">
      <w:r>
        <w:rPr>
          <w:noProof/>
        </w:rPr>
        <w:drawing>
          <wp:anchor distT="0" distB="0" distL="114300" distR="114300" simplePos="0" relativeHeight="251673088" behindDoc="0" locked="0" layoutInCell="1" allowOverlap="1" wp14:anchorId="5407D54C" wp14:editId="18CFA2B9">
            <wp:simplePos x="0" y="0"/>
            <wp:positionH relativeFrom="column">
              <wp:posOffset>4991100</wp:posOffset>
            </wp:positionH>
            <wp:positionV relativeFrom="paragraph">
              <wp:posOffset>138430</wp:posOffset>
            </wp:positionV>
            <wp:extent cx="3806190" cy="4533900"/>
            <wp:effectExtent l="0" t="0" r="3810" b="0"/>
            <wp:wrapNone/>
            <wp:docPr id="2080286130" name="Picture 2080286130" descr="A black and white photo of a docu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photo of a document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19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AF77E" w14:textId="718C61E6" w:rsidR="00982F8F" w:rsidRPr="00982F8F" w:rsidRDefault="00982F8F" w:rsidP="00180342"/>
    <w:p w14:paraId="3EA83AD9" w14:textId="616FD945" w:rsidR="00982F8F" w:rsidRPr="00982F8F" w:rsidRDefault="00982F8F" w:rsidP="00180342"/>
    <w:p w14:paraId="5E302E2D" w14:textId="0B2E5246" w:rsidR="00982F8F" w:rsidRPr="00982F8F" w:rsidRDefault="00982F8F" w:rsidP="00180342"/>
    <w:p w14:paraId="34D3B359" w14:textId="705B0035" w:rsidR="00982F8F" w:rsidRPr="00982F8F" w:rsidRDefault="00982F8F" w:rsidP="00180342"/>
    <w:p w14:paraId="26ED7D7D" w14:textId="3F86E363" w:rsidR="00982F8F" w:rsidRPr="00982F8F" w:rsidRDefault="00982F8F" w:rsidP="00180342"/>
    <w:p w14:paraId="4C348887" w14:textId="2BC09559" w:rsidR="00982F8F" w:rsidRPr="00982F8F" w:rsidRDefault="00982F8F" w:rsidP="00180342"/>
    <w:p w14:paraId="764D2AB3" w14:textId="4F704E91" w:rsidR="00982F8F" w:rsidRPr="00982F8F" w:rsidRDefault="00982F8F" w:rsidP="00180342"/>
    <w:p w14:paraId="115D96DC" w14:textId="0CB56740" w:rsidR="00982F8F" w:rsidRPr="00982F8F" w:rsidRDefault="00982F8F" w:rsidP="00180342"/>
    <w:p w14:paraId="649073C5" w14:textId="4F579E81" w:rsidR="00982F8F" w:rsidRPr="00982F8F" w:rsidRDefault="00982F8F" w:rsidP="00180342"/>
    <w:p w14:paraId="2E982B2A" w14:textId="23A1D1E4" w:rsidR="00982F8F" w:rsidRPr="00982F8F" w:rsidRDefault="00982F8F" w:rsidP="00180342"/>
    <w:p w14:paraId="49EFADF0" w14:textId="68049E16" w:rsidR="00982F8F" w:rsidRPr="00982F8F" w:rsidRDefault="00982F8F" w:rsidP="00180342"/>
    <w:p w14:paraId="4B8159B1" w14:textId="1CE8C691" w:rsidR="00982F8F" w:rsidRPr="00982F8F" w:rsidRDefault="00982F8F" w:rsidP="00180342"/>
    <w:p w14:paraId="7FC14DCA" w14:textId="588182A0" w:rsidR="00982F8F" w:rsidRPr="00982F8F" w:rsidRDefault="00982F8F" w:rsidP="00180342"/>
    <w:p w14:paraId="5C170511" w14:textId="607264E6" w:rsidR="00982F8F" w:rsidRPr="00982F8F" w:rsidRDefault="00982F8F" w:rsidP="00180342"/>
    <w:p w14:paraId="40230AE9" w14:textId="03FECB5A" w:rsidR="00982F8F" w:rsidRPr="00982F8F" w:rsidRDefault="00C66D96" w:rsidP="00180342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F153F00" wp14:editId="2F7BACD6">
                <wp:simplePos x="0" y="0"/>
                <wp:positionH relativeFrom="column">
                  <wp:posOffset>5419725</wp:posOffset>
                </wp:positionH>
                <wp:positionV relativeFrom="paragraph">
                  <wp:posOffset>187325</wp:posOffset>
                </wp:positionV>
                <wp:extent cx="3543300" cy="838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75B7B" w14:textId="7BF9032B" w:rsidR="005A51D4" w:rsidRPr="00420E9B" w:rsidRDefault="005A51D4" w:rsidP="001803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153F00" id="Text Box 5" o:spid="_x0000_s1034" type="#_x0000_t202" style="position:absolute;margin-left:426.75pt;margin-top:14.75pt;width:279pt;height:66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" filled="f" stroked="f" strokeweight=".5pt">
                <v:textbox>
                  <w:txbxContent>
                    <w:p w14:paraId="63A75B7B" w14:textId="7BF9032B" w:rsidR="005A51D4" w:rsidRPr="00420E9B" w:rsidRDefault="005A51D4" w:rsidP="00180342"/>
                  </w:txbxContent>
                </v:textbox>
              </v:shape>
            </w:pict>
          </mc:Fallback>
        </mc:AlternateContent>
      </w:r>
    </w:p>
    <w:p w14:paraId="4242B70C" w14:textId="3507B6DB" w:rsidR="00982F8F" w:rsidRPr="00982F8F" w:rsidRDefault="00982F8F" w:rsidP="00180342"/>
    <w:p w14:paraId="7B83318F" w14:textId="75FB8EA2" w:rsidR="00982F8F" w:rsidRDefault="00982F8F" w:rsidP="00180342"/>
    <w:p w14:paraId="74231ADA" w14:textId="5241A317" w:rsidR="00982F8F" w:rsidRPr="00982F8F" w:rsidRDefault="00982F8F" w:rsidP="00180342">
      <w:r>
        <w:tab/>
      </w:r>
    </w:p>
    <w:sectPr w:rsidR="00982F8F" w:rsidRPr="00982F8F" w:rsidSect="006D0CAA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1AE81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A615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FB8F7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9A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924C1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B4C7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820B35"/>
    <w:multiLevelType w:val="hybridMultilevel"/>
    <w:tmpl w:val="522E242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0AC2789F"/>
    <w:multiLevelType w:val="multilevel"/>
    <w:tmpl w:val="8B16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4C7A26"/>
    <w:multiLevelType w:val="hybridMultilevel"/>
    <w:tmpl w:val="98407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963780">
    <w:abstractNumId w:val="5"/>
  </w:num>
  <w:num w:numId="2" w16cid:durableId="487406792">
    <w:abstractNumId w:val="4"/>
  </w:num>
  <w:num w:numId="3" w16cid:durableId="166020744">
    <w:abstractNumId w:val="3"/>
  </w:num>
  <w:num w:numId="4" w16cid:durableId="1990093465">
    <w:abstractNumId w:val="2"/>
  </w:num>
  <w:num w:numId="5" w16cid:durableId="1596136113">
    <w:abstractNumId w:val="1"/>
  </w:num>
  <w:num w:numId="6" w16cid:durableId="2130659393">
    <w:abstractNumId w:val="0"/>
  </w:num>
  <w:num w:numId="7" w16cid:durableId="344327105">
    <w:abstractNumId w:val="8"/>
  </w:num>
  <w:num w:numId="8" w16cid:durableId="1677423345">
    <w:abstractNumId w:val="7"/>
  </w:num>
  <w:num w:numId="9" w16cid:durableId="598179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360"/>
  <w:drawingGridVerticalSpacing w:val="36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A8"/>
    <w:rsid w:val="00027350"/>
    <w:rsid w:val="00031930"/>
    <w:rsid w:val="00042548"/>
    <w:rsid w:val="000472A6"/>
    <w:rsid w:val="00057915"/>
    <w:rsid w:val="00080C4F"/>
    <w:rsid w:val="00084D8A"/>
    <w:rsid w:val="00086600"/>
    <w:rsid w:val="00087B97"/>
    <w:rsid w:val="00092DF7"/>
    <w:rsid w:val="00094A6A"/>
    <w:rsid w:val="000A2917"/>
    <w:rsid w:val="000A6F21"/>
    <w:rsid w:val="000B34F1"/>
    <w:rsid w:val="000C2068"/>
    <w:rsid w:val="000C5BA3"/>
    <w:rsid w:val="000E7FD9"/>
    <w:rsid w:val="000F05DF"/>
    <w:rsid w:val="000F18C8"/>
    <w:rsid w:val="00120400"/>
    <w:rsid w:val="001278C5"/>
    <w:rsid w:val="001322C1"/>
    <w:rsid w:val="00145D7E"/>
    <w:rsid w:val="00151346"/>
    <w:rsid w:val="00163069"/>
    <w:rsid w:val="0016417B"/>
    <w:rsid w:val="00172D08"/>
    <w:rsid w:val="00176001"/>
    <w:rsid w:val="00180342"/>
    <w:rsid w:val="00184229"/>
    <w:rsid w:val="0019023C"/>
    <w:rsid w:val="001A2D05"/>
    <w:rsid w:val="001B65B9"/>
    <w:rsid w:val="001D37C5"/>
    <w:rsid w:val="001D3ADE"/>
    <w:rsid w:val="001F1C83"/>
    <w:rsid w:val="001F2675"/>
    <w:rsid w:val="001F31B2"/>
    <w:rsid w:val="001F7814"/>
    <w:rsid w:val="00201512"/>
    <w:rsid w:val="0020275F"/>
    <w:rsid w:val="0022709B"/>
    <w:rsid w:val="00230909"/>
    <w:rsid w:val="00232B1F"/>
    <w:rsid w:val="00246B4A"/>
    <w:rsid w:val="00252D4E"/>
    <w:rsid w:val="00262B54"/>
    <w:rsid w:val="002639B7"/>
    <w:rsid w:val="0026520D"/>
    <w:rsid w:val="0026764D"/>
    <w:rsid w:val="002849F7"/>
    <w:rsid w:val="00286955"/>
    <w:rsid w:val="00287B8F"/>
    <w:rsid w:val="00292249"/>
    <w:rsid w:val="0029279E"/>
    <w:rsid w:val="002A32F0"/>
    <w:rsid w:val="002C07B8"/>
    <w:rsid w:val="002D5881"/>
    <w:rsid w:val="002D74D1"/>
    <w:rsid w:val="0030248B"/>
    <w:rsid w:val="00302B95"/>
    <w:rsid w:val="003060E3"/>
    <w:rsid w:val="0030661B"/>
    <w:rsid w:val="003071C2"/>
    <w:rsid w:val="00313A0A"/>
    <w:rsid w:val="00320BC8"/>
    <w:rsid w:val="00326720"/>
    <w:rsid w:val="003377BB"/>
    <w:rsid w:val="00337B3F"/>
    <w:rsid w:val="00351962"/>
    <w:rsid w:val="00370BC7"/>
    <w:rsid w:val="00371560"/>
    <w:rsid w:val="0037617C"/>
    <w:rsid w:val="00383981"/>
    <w:rsid w:val="003913A4"/>
    <w:rsid w:val="00392726"/>
    <w:rsid w:val="00397636"/>
    <w:rsid w:val="003A1D4E"/>
    <w:rsid w:val="003B5F24"/>
    <w:rsid w:val="003B71FA"/>
    <w:rsid w:val="003C600B"/>
    <w:rsid w:val="003D0CDF"/>
    <w:rsid w:val="003D24DE"/>
    <w:rsid w:val="003D6362"/>
    <w:rsid w:val="003D744C"/>
    <w:rsid w:val="003E0275"/>
    <w:rsid w:val="003E2982"/>
    <w:rsid w:val="003F203B"/>
    <w:rsid w:val="004017D7"/>
    <w:rsid w:val="00401D6E"/>
    <w:rsid w:val="00407247"/>
    <w:rsid w:val="00412F7D"/>
    <w:rsid w:val="00413E26"/>
    <w:rsid w:val="004153F6"/>
    <w:rsid w:val="00417A1F"/>
    <w:rsid w:val="00420E9B"/>
    <w:rsid w:val="00427177"/>
    <w:rsid w:val="00430796"/>
    <w:rsid w:val="00432C50"/>
    <w:rsid w:val="00440AAE"/>
    <w:rsid w:val="00454E0A"/>
    <w:rsid w:val="0045601F"/>
    <w:rsid w:val="004602EF"/>
    <w:rsid w:val="00470BA8"/>
    <w:rsid w:val="00473119"/>
    <w:rsid w:val="004835B6"/>
    <w:rsid w:val="00483642"/>
    <w:rsid w:val="00492B9B"/>
    <w:rsid w:val="00496E8C"/>
    <w:rsid w:val="004C074F"/>
    <w:rsid w:val="004C49E1"/>
    <w:rsid w:val="004E45CE"/>
    <w:rsid w:val="004F77FD"/>
    <w:rsid w:val="0051408D"/>
    <w:rsid w:val="00522C6A"/>
    <w:rsid w:val="00535F66"/>
    <w:rsid w:val="005423EB"/>
    <w:rsid w:val="00543863"/>
    <w:rsid w:val="00556F91"/>
    <w:rsid w:val="0056093C"/>
    <w:rsid w:val="00571DC4"/>
    <w:rsid w:val="005758F7"/>
    <w:rsid w:val="00581173"/>
    <w:rsid w:val="00581383"/>
    <w:rsid w:val="00581D35"/>
    <w:rsid w:val="005869EC"/>
    <w:rsid w:val="005A47FD"/>
    <w:rsid w:val="005A51D4"/>
    <w:rsid w:val="005B4DC3"/>
    <w:rsid w:val="005C1FDC"/>
    <w:rsid w:val="005C2EA3"/>
    <w:rsid w:val="005C5F83"/>
    <w:rsid w:val="005D6C3C"/>
    <w:rsid w:val="006039E5"/>
    <w:rsid w:val="00604686"/>
    <w:rsid w:val="00605978"/>
    <w:rsid w:val="00625080"/>
    <w:rsid w:val="00633AAD"/>
    <w:rsid w:val="006351E7"/>
    <w:rsid w:val="006618BD"/>
    <w:rsid w:val="00664CA3"/>
    <w:rsid w:val="00674D9D"/>
    <w:rsid w:val="00682DD0"/>
    <w:rsid w:val="006A1E44"/>
    <w:rsid w:val="006A5064"/>
    <w:rsid w:val="006B3C28"/>
    <w:rsid w:val="006B7B51"/>
    <w:rsid w:val="006C2B01"/>
    <w:rsid w:val="006D0CAA"/>
    <w:rsid w:val="006D4E97"/>
    <w:rsid w:val="006D52BA"/>
    <w:rsid w:val="006E0D54"/>
    <w:rsid w:val="006E1694"/>
    <w:rsid w:val="006F3AFD"/>
    <w:rsid w:val="006F664D"/>
    <w:rsid w:val="006F6A12"/>
    <w:rsid w:val="006F7841"/>
    <w:rsid w:val="00706721"/>
    <w:rsid w:val="00706C3B"/>
    <w:rsid w:val="00714656"/>
    <w:rsid w:val="00721B00"/>
    <w:rsid w:val="0074056B"/>
    <w:rsid w:val="00747F3E"/>
    <w:rsid w:val="00760486"/>
    <w:rsid w:val="00767581"/>
    <w:rsid w:val="007718C4"/>
    <w:rsid w:val="0077523D"/>
    <w:rsid w:val="00785F81"/>
    <w:rsid w:val="00791BA4"/>
    <w:rsid w:val="00795B4C"/>
    <w:rsid w:val="0079738C"/>
    <w:rsid w:val="007A0806"/>
    <w:rsid w:val="007A2250"/>
    <w:rsid w:val="007A2B8D"/>
    <w:rsid w:val="007A7132"/>
    <w:rsid w:val="007B188E"/>
    <w:rsid w:val="007B2D80"/>
    <w:rsid w:val="007D6DBF"/>
    <w:rsid w:val="007F3F81"/>
    <w:rsid w:val="007F609A"/>
    <w:rsid w:val="00801B8D"/>
    <w:rsid w:val="00823F1D"/>
    <w:rsid w:val="0084141F"/>
    <w:rsid w:val="0086128D"/>
    <w:rsid w:val="00863D1C"/>
    <w:rsid w:val="00867221"/>
    <w:rsid w:val="00876D55"/>
    <w:rsid w:val="00886F64"/>
    <w:rsid w:val="008877FF"/>
    <w:rsid w:val="00897EBB"/>
    <w:rsid w:val="008A0F4C"/>
    <w:rsid w:val="008A1A91"/>
    <w:rsid w:val="008A33E2"/>
    <w:rsid w:val="008A348B"/>
    <w:rsid w:val="008B3C0F"/>
    <w:rsid w:val="008B7DE6"/>
    <w:rsid w:val="008E02BF"/>
    <w:rsid w:val="008E3F12"/>
    <w:rsid w:val="0092113E"/>
    <w:rsid w:val="0092478F"/>
    <w:rsid w:val="00926D15"/>
    <w:rsid w:val="00927C19"/>
    <w:rsid w:val="0094502D"/>
    <w:rsid w:val="00961BF3"/>
    <w:rsid w:val="00970115"/>
    <w:rsid w:val="00972B2E"/>
    <w:rsid w:val="00982F8F"/>
    <w:rsid w:val="009940E7"/>
    <w:rsid w:val="00994798"/>
    <w:rsid w:val="009A3A9C"/>
    <w:rsid w:val="009C0207"/>
    <w:rsid w:val="009C37A2"/>
    <w:rsid w:val="009D57F4"/>
    <w:rsid w:val="009E551E"/>
    <w:rsid w:val="009F2FE1"/>
    <w:rsid w:val="00A02A5A"/>
    <w:rsid w:val="00A11E74"/>
    <w:rsid w:val="00A24C8F"/>
    <w:rsid w:val="00A259D9"/>
    <w:rsid w:val="00A554DE"/>
    <w:rsid w:val="00A60C01"/>
    <w:rsid w:val="00A63EA4"/>
    <w:rsid w:val="00A64C84"/>
    <w:rsid w:val="00A6789C"/>
    <w:rsid w:val="00A73FA1"/>
    <w:rsid w:val="00A76F64"/>
    <w:rsid w:val="00A83E6D"/>
    <w:rsid w:val="00AA365B"/>
    <w:rsid w:val="00AC31FE"/>
    <w:rsid w:val="00AC5C6E"/>
    <w:rsid w:val="00AE1546"/>
    <w:rsid w:val="00AE31D6"/>
    <w:rsid w:val="00AF0634"/>
    <w:rsid w:val="00B015F9"/>
    <w:rsid w:val="00B5106B"/>
    <w:rsid w:val="00B648F2"/>
    <w:rsid w:val="00B70183"/>
    <w:rsid w:val="00B87D0F"/>
    <w:rsid w:val="00B9703A"/>
    <w:rsid w:val="00BA4532"/>
    <w:rsid w:val="00BB0560"/>
    <w:rsid w:val="00BB1876"/>
    <w:rsid w:val="00BB3F04"/>
    <w:rsid w:val="00BB42B0"/>
    <w:rsid w:val="00BB4A91"/>
    <w:rsid w:val="00BB5A66"/>
    <w:rsid w:val="00BD5DB7"/>
    <w:rsid w:val="00BE4440"/>
    <w:rsid w:val="00BE5735"/>
    <w:rsid w:val="00BF01BD"/>
    <w:rsid w:val="00C025AD"/>
    <w:rsid w:val="00C02B70"/>
    <w:rsid w:val="00C06B56"/>
    <w:rsid w:val="00C101FB"/>
    <w:rsid w:val="00C12092"/>
    <w:rsid w:val="00C24C0A"/>
    <w:rsid w:val="00C34931"/>
    <w:rsid w:val="00C36719"/>
    <w:rsid w:val="00C435B1"/>
    <w:rsid w:val="00C51BC0"/>
    <w:rsid w:val="00C622BE"/>
    <w:rsid w:val="00C642E0"/>
    <w:rsid w:val="00C66D96"/>
    <w:rsid w:val="00C67937"/>
    <w:rsid w:val="00C75527"/>
    <w:rsid w:val="00CA6AC9"/>
    <w:rsid w:val="00CB2AB1"/>
    <w:rsid w:val="00CC090D"/>
    <w:rsid w:val="00CE3455"/>
    <w:rsid w:val="00CF4077"/>
    <w:rsid w:val="00D04FC5"/>
    <w:rsid w:val="00D12CC0"/>
    <w:rsid w:val="00D16D73"/>
    <w:rsid w:val="00D341BF"/>
    <w:rsid w:val="00D415E8"/>
    <w:rsid w:val="00D5343C"/>
    <w:rsid w:val="00D65FCB"/>
    <w:rsid w:val="00D73DCF"/>
    <w:rsid w:val="00D83818"/>
    <w:rsid w:val="00D86767"/>
    <w:rsid w:val="00D8724B"/>
    <w:rsid w:val="00D944C6"/>
    <w:rsid w:val="00DA00D4"/>
    <w:rsid w:val="00DA5275"/>
    <w:rsid w:val="00DB33B6"/>
    <w:rsid w:val="00DC302A"/>
    <w:rsid w:val="00DC4834"/>
    <w:rsid w:val="00DC6B59"/>
    <w:rsid w:val="00DC71BC"/>
    <w:rsid w:val="00DD168B"/>
    <w:rsid w:val="00DD5BC3"/>
    <w:rsid w:val="00DD66FA"/>
    <w:rsid w:val="00DE1D75"/>
    <w:rsid w:val="00DE4125"/>
    <w:rsid w:val="00DF3630"/>
    <w:rsid w:val="00E12A2A"/>
    <w:rsid w:val="00E132E8"/>
    <w:rsid w:val="00E22A40"/>
    <w:rsid w:val="00E22B20"/>
    <w:rsid w:val="00E355B0"/>
    <w:rsid w:val="00E61916"/>
    <w:rsid w:val="00E725EA"/>
    <w:rsid w:val="00E930CC"/>
    <w:rsid w:val="00E96CC6"/>
    <w:rsid w:val="00E9761E"/>
    <w:rsid w:val="00EA21F7"/>
    <w:rsid w:val="00EB3BB2"/>
    <w:rsid w:val="00EF185F"/>
    <w:rsid w:val="00F25735"/>
    <w:rsid w:val="00F320F4"/>
    <w:rsid w:val="00F37051"/>
    <w:rsid w:val="00F40A23"/>
    <w:rsid w:val="00F4197A"/>
    <w:rsid w:val="00F437B4"/>
    <w:rsid w:val="00F64186"/>
    <w:rsid w:val="00F64C5A"/>
    <w:rsid w:val="00F64EC7"/>
    <w:rsid w:val="00F7159F"/>
    <w:rsid w:val="00F750AE"/>
    <w:rsid w:val="00F80F09"/>
    <w:rsid w:val="00F9017E"/>
    <w:rsid w:val="00F92FBF"/>
    <w:rsid w:val="00F97E12"/>
    <w:rsid w:val="00FA1528"/>
    <w:rsid w:val="00FA4497"/>
    <w:rsid w:val="00FC2407"/>
    <w:rsid w:val="00FC2A95"/>
    <w:rsid w:val="00FF3681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3,#8d793f,#f93,#369,#ffa54b,#ffe4c9,#c30,#930"/>
    </o:shapedefaults>
    <o:shapelayout v:ext="edit">
      <o:idmap v:ext="edit" data="1"/>
    </o:shapelayout>
  </w:shapeDefaults>
  <w:decimalSymbol w:val="."/>
  <w:listSeparator w:val=","/>
  <w14:docId w14:val="1E1F75B0"/>
  <w15:docId w15:val="{8C10D6B0-C9BD-45A8-86DC-52B52E91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180342"/>
    <w:rPr>
      <w:rFonts w:asciiTheme="minorHAnsi" w:hAnsiTheme="minorHAnsi"/>
      <w:b/>
      <w:bCs/>
      <w:kern w:val="36"/>
      <w:szCs w:val="18"/>
    </w:rPr>
  </w:style>
  <w:style w:type="paragraph" w:styleId="Heading1">
    <w:name w:val="heading 1"/>
    <w:next w:val="Normal"/>
    <w:autoRedefine/>
    <w:qFormat/>
    <w:rsid w:val="00C622BE"/>
    <w:pPr>
      <w:keepNext/>
      <w:outlineLvl w:val="0"/>
    </w:pPr>
    <w:rPr>
      <w:rFonts w:asciiTheme="majorHAnsi" w:hAnsiTheme="majorHAnsi" w:cs="Arial"/>
      <w:b/>
      <w:bCs/>
      <w:color w:val="E36C0A" w:themeColor="accent6" w:themeShade="BF"/>
      <w:sz w:val="32"/>
      <w:szCs w:val="84"/>
    </w:rPr>
  </w:style>
  <w:style w:type="paragraph" w:styleId="Heading2">
    <w:name w:val="heading 2"/>
    <w:next w:val="Normal"/>
    <w:autoRedefine/>
    <w:qFormat/>
    <w:rsid w:val="00A02A5A"/>
    <w:pPr>
      <w:keepNext/>
      <w:pBdr>
        <w:bottom w:val="single" w:sz="4" w:space="0" w:color="E36C0A" w:themeColor="accent6" w:themeShade="BF"/>
      </w:pBdr>
      <w:outlineLvl w:val="1"/>
    </w:pPr>
    <w:rPr>
      <w:rFonts w:asciiTheme="majorHAnsi" w:hAnsiTheme="majorHAnsi" w:cs="Arial"/>
      <w:b/>
      <w:bCs/>
      <w:iCs/>
      <w:sz w:val="52"/>
      <w:szCs w:val="28"/>
    </w:rPr>
  </w:style>
  <w:style w:type="paragraph" w:styleId="Heading3">
    <w:name w:val="heading 3"/>
    <w:next w:val="Normal"/>
    <w:autoRedefine/>
    <w:qFormat/>
    <w:rsid w:val="00C622BE"/>
    <w:pPr>
      <w:keepNext/>
      <w:pBdr>
        <w:bottom w:val="single" w:sz="4" w:space="2" w:color="E36C0A" w:themeColor="accent6" w:themeShade="BF"/>
      </w:pBdr>
      <w:spacing w:before="280" w:after="120"/>
      <w:outlineLvl w:val="2"/>
    </w:pPr>
    <w:rPr>
      <w:rFonts w:asciiTheme="majorHAnsi" w:hAnsiTheme="majorHAnsi" w:cs="Arial"/>
      <w:b/>
      <w:bCs/>
      <w:color w:val="365F91" w:themeColor="accent1" w:themeShade="BF"/>
      <w:spacing w:val="22"/>
      <w:kern w:val="32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2BE"/>
    <w:rPr>
      <w:color w:val="808080"/>
    </w:rPr>
  </w:style>
  <w:style w:type="paragraph" w:styleId="BalloonText">
    <w:name w:val="Balloon Text"/>
    <w:basedOn w:val="Normal"/>
    <w:semiHidden/>
    <w:unhideWhenUsed/>
    <w:rsid w:val="00287B8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C642E0"/>
    <w:pPr>
      <w:jc w:val="right"/>
    </w:pPr>
    <w:rPr>
      <w:rFonts w:asciiTheme="majorHAnsi" w:hAnsiTheme="majorHAnsi"/>
      <w:b w:val="0"/>
      <w:color w:val="E36C0A" w:themeColor="accent6" w:themeShade="BF"/>
      <w:sz w:val="84"/>
    </w:rPr>
  </w:style>
  <w:style w:type="character" w:customStyle="1" w:styleId="TitleChar">
    <w:name w:val="Title Char"/>
    <w:basedOn w:val="DefaultParagraphFont"/>
    <w:link w:val="Title"/>
    <w:uiPriority w:val="10"/>
    <w:rsid w:val="007718C4"/>
    <w:rPr>
      <w:rFonts w:asciiTheme="majorHAnsi" w:hAnsiTheme="majorHAnsi"/>
      <w:b/>
      <w:noProof/>
      <w:color w:val="E36C0A" w:themeColor="accent6" w:themeShade="BF"/>
      <w:kern w:val="36"/>
      <w:sz w:val="84"/>
    </w:rPr>
  </w:style>
  <w:style w:type="paragraph" w:customStyle="1" w:styleId="Year">
    <w:name w:val="Year"/>
    <w:basedOn w:val="Normal"/>
    <w:autoRedefine/>
    <w:qFormat/>
    <w:rsid w:val="00C622BE"/>
    <w:rPr>
      <w:color w:val="E36C0A" w:themeColor="accent6" w:themeShade="BF"/>
      <w:sz w:val="32"/>
      <w:szCs w:val="44"/>
    </w:rPr>
  </w:style>
  <w:style w:type="paragraph" w:styleId="ListParagraph">
    <w:name w:val="List Paragraph"/>
    <w:basedOn w:val="Normal"/>
    <w:uiPriority w:val="34"/>
    <w:unhideWhenUsed/>
    <w:qFormat/>
    <w:rsid w:val="002676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7581"/>
    <w:pPr>
      <w:spacing w:before="100" w:beforeAutospacing="1" w:after="100" w:afterAutospacing="1"/>
    </w:pPr>
    <w:rPr>
      <w:rFonts w:ascii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Ellen\AppData\Roaming\Microsoft\Templates\Event%20program%20(half-fol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gra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4D3F6D1-E35C-49F4-BE42-B74A5A7AA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program (half-fold)</Template>
  <TotalTime>4355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event program</vt:lpstr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event program</dc:title>
  <dc:creator>MaryEllen</dc:creator>
  <cp:keywords/>
  <cp:lastModifiedBy>mejohns@comcast.net</cp:lastModifiedBy>
  <cp:revision>189</cp:revision>
  <cp:lastPrinted>2022-05-26T18:23:00Z</cp:lastPrinted>
  <dcterms:created xsi:type="dcterms:W3CDTF">2016-08-18T17:52:00Z</dcterms:created>
  <dcterms:modified xsi:type="dcterms:W3CDTF">2025-06-05T15:15:00Z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TC060897301033</vt:lpwstr>
  </property>
</Properties>
</file>