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75B5" w14:textId="6639CEA0" w:rsidR="008B7DE6" w:rsidRDefault="00694796" w:rsidP="00376547">
      <w:r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1F75B8" wp14:editId="556B7006">
                <wp:simplePos x="0" y="0"/>
                <wp:positionH relativeFrom="page">
                  <wp:posOffset>6829425</wp:posOffset>
                </wp:positionH>
                <wp:positionV relativeFrom="page">
                  <wp:posOffset>3930650</wp:posOffset>
                </wp:positionV>
                <wp:extent cx="1409700" cy="704850"/>
                <wp:effectExtent l="0" t="0" r="0" b="3175"/>
                <wp:wrapSquare wrapText="bothSides"/>
                <wp:docPr id="1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F75D7" w14:textId="6DDFA976" w:rsidR="00470BA8" w:rsidRPr="00376547" w:rsidRDefault="006351E7" w:rsidP="00376547">
                            <w:r w:rsidRPr="00376547">
                              <w:t xml:space="preserve"> </w:t>
                            </w:r>
                            <w:r w:rsidR="00D04FC5" w:rsidRPr="00376547">
                              <w:t>Lessons</w:t>
                            </w:r>
                            <w:r w:rsidRPr="00376547">
                              <w:t xml:space="preserve"> </w:t>
                            </w:r>
                            <w:r w:rsidR="00376547" w:rsidRPr="00376547">
                              <w:t>10 &amp;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F75B8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537.75pt;margin-top:309.5pt;width:111pt;height:55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" filled="f" stroked="f">
                <v:textbox style="mso-fit-shape-to-text:t">
                  <w:txbxContent>
                    <w:p w14:paraId="1E1F75D7" w14:textId="6DDFA976" w:rsidR="00470BA8" w:rsidRPr="00376547" w:rsidRDefault="006351E7" w:rsidP="00376547">
                      <w:r w:rsidRPr="00376547">
                        <w:t xml:space="preserve"> </w:t>
                      </w:r>
                      <w:r w:rsidR="00D04FC5" w:rsidRPr="00376547">
                        <w:t>Lessons</w:t>
                      </w:r>
                      <w:r w:rsidRPr="00376547">
                        <w:t xml:space="preserve"> </w:t>
                      </w:r>
                      <w:r w:rsidR="00376547" w:rsidRPr="00376547">
                        <w:t>10 &amp; 11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7654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1F75C0" wp14:editId="4192A8F4">
                <wp:simplePos x="0" y="0"/>
                <wp:positionH relativeFrom="column">
                  <wp:posOffset>5295900</wp:posOffset>
                </wp:positionH>
                <wp:positionV relativeFrom="paragraph">
                  <wp:posOffset>4690745</wp:posOffset>
                </wp:positionV>
                <wp:extent cx="3126740" cy="1028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674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F75D9" w14:textId="77777777" w:rsidR="002639B7" w:rsidRPr="0037617C" w:rsidRDefault="002639B7" w:rsidP="00376547">
                            <w:r w:rsidRPr="0037617C">
                              <w:t xml:space="preserve">Parent/Sponsor Affirmation: </w:t>
                            </w:r>
                          </w:p>
                          <w:p w14:paraId="1E1F75DA" w14:textId="77777777" w:rsidR="002639B7" w:rsidRPr="002639B7" w:rsidRDefault="002639B7" w:rsidP="00376547">
                            <w:r w:rsidRPr="002639B7">
                              <w:t xml:space="preserve">I have discussed the material with the candidate and affirm that (s)he understands the material intellectually and demonstrates the desire to apply the content to a lived faith.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0" id="Text Box 1" o:spid="_x0000_s1027" type="#_x0000_t202" style="position:absolute;margin-left:417pt;margin-top:369.35pt;width:246.2pt;height:81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" fillcolor="white [3201]" stroked="f" strokeweight=".5pt">
                <v:textbox>
                  <w:txbxContent>
                    <w:p w14:paraId="1E1F75D9" w14:textId="77777777" w:rsidR="002639B7" w:rsidRPr="0037617C" w:rsidRDefault="002639B7" w:rsidP="00376547">
                      <w:r w:rsidRPr="0037617C">
                        <w:t xml:space="preserve">Parent/Sponsor Affirmation: </w:t>
                      </w:r>
                    </w:p>
                    <w:p w14:paraId="1E1F75DA" w14:textId="77777777" w:rsidR="002639B7" w:rsidRPr="002639B7" w:rsidRDefault="002639B7" w:rsidP="00376547">
                      <w:r w:rsidRPr="002639B7">
                        <w:t xml:space="preserve">I have discussed the material with the candidate and affirm that (s)he understands the material intellectually and demonstrates the desire to apply the content to a lived faith. </w:t>
                      </w:r>
                    </w:p>
                  </w:txbxContent>
                </v:textbox>
              </v:shape>
            </w:pict>
          </mc:Fallback>
        </mc:AlternateContent>
      </w:r>
      <w:r w:rsidR="0037654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1F75C2" wp14:editId="63F60B81">
                <wp:simplePos x="0" y="0"/>
                <wp:positionH relativeFrom="column">
                  <wp:posOffset>6362700</wp:posOffset>
                </wp:positionH>
                <wp:positionV relativeFrom="paragraph">
                  <wp:posOffset>6138545</wp:posOffset>
                </wp:positionV>
                <wp:extent cx="1390650" cy="285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F75DB" w14:textId="77777777" w:rsidR="002639B7" w:rsidRPr="002639B7" w:rsidRDefault="002639B7" w:rsidP="00376547">
                            <w:r w:rsidRPr="002639B7"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75C2" id="Text Box 16" o:spid="_x0000_s1028" type="#_x0000_t202" style="position:absolute;margin-left:501pt;margin-top:483.35pt;width:109.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QELgIAAFs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" fillcolor="white [3201]" stroked="f" strokeweight=".5pt">
                <v:textbox>
                  <w:txbxContent>
                    <w:p w14:paraId="1E1F75DB" w14:textId="77777777" w:rsidR="002639B7" w:rsidRPr="002639B7" w:rsidRDefault="002639B7" w:rsidP="00376547">
                      <w:r w:rsidRPr="002639B7"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37654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1F75C4" wp14:editId="3E610CD0">
                <wp:simplePos x="0" y="0"/>
                <wp:positionH relativeFrom="column">
                  <wp:posOffset>5466715</wp:posOffset>
                </wp:positionH>
                <wp:positionV relativeFrom="paragraph">
                  <wp:posOffset>6109970</wp:posOffset>
                </wp:positionV>
                <wp:extent cx="27527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CB3C0" id="Straight Connector 15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45pt,481.1pt" to="647.2pt,4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" strokecolor="black [3040]"/>
            </w:pict>
          </mc:Fallback>
        </mc:AlternateContent>
      </w:r>
      <w:r w:rsidR="00376547" w:rsidRPr="00376547">
        <w:rPr>
          <w:noProof/>
        </w:rPr>
        <w:drawing>
          <wp:anchor distT="0" distB="0" distL="114300" distR="114300" simplePos="0" relativeHeight="251671040" behindDoc="1" locked="0" layoutInCell="1" allowOverlap="1" wp14:anchorId="165BF5DB" wp14:editId="2EF68CDF">
            <wp:simplePos x="0" y="0"/>
            <wp:positionH relativeFrom="column">
              <wp:posOffset>-184150</wp:posOffset>
            </wp:positionH>
            <wp:positionV relativeFrom="paragraph">
              <wp:posOffset>0</wp:posOffset>
            </wp:positionV>
            <wp:extent cx="4060825" cy="6400800"/>
            <wp:effectExtent l="0" t="0" r="0" b="0"/>
            <wp:wrapTight wrapText="bothSides">
              <wp:wrapPolygon edited="0">
                <wp:start x="10437" y="64"/>
                <wp:lineTo x="2432" y="386"/>
                <wp:lineTo x="2432" y="1093"/>
                <wp:lineTo x="608" y="1350"/>
                <wp:lineTo x="203" y="1479"/>
                <wp:lineTo x="203" y="5207"/>
                <wp:lineTo x="405" y="5464"/>
                <wp:lineTo x="0" y="5529"/>
                <wp:lineTo x="0" y="17679"/>
                <wp:lineTo x="101" y="21407"/>
                <wp:lineTo x="4256" y="21536"/>
                <wp:lineTo x="20266" y="21536"/>
                <wp:lineTo x="20975" y="21536"/>
                <wp:lineTo x="20266" y="20764"/>
                <wp:lineTo x="20772" y="20571"/>
                <wp:lineTo x="21076" y="19993"/>
                <wp:lineTo x="20975" y="19736"/>
                <wp:lineTo x="19354" y="18707"/>
                <wp:lineTo x="20063" y="18707"/>
                <wp:lineTo x="20975" y="18129"/>
                <wp:lineTo x="20874" y="17679"/>
                <wp:lineTo x="19962" y="16650"/>
                <wp:lineTo x="20570" y="16393"/>
                <wp:lineTo x="20367" y="15621"/>
                <wp:lineTo x="19557" y="15621"/>
                <wp:lineTo x="20165" y="15300"/>
                <wp:lineTo x="20165" y="14979"/>
                <wp:lineTo x="19658" y="14593"/>
                <wp:lineTo x="20468" y="13564"/>
                <wp:lineTo x="20671" y="13179"/>
                <wp:lineTo x="19962" y="12986"/>
                <wp:lineTo x="17327" y="12536"/>
                <wp:lineTo x="20063" y="12536"/>
                <wp:lineTo x="20975" y="12279"/>
                <wp:lineTo x="21076" y="10479"/>
                <wp:lineTo x="20874" y="9450"/>
                <wp:lineTo x="21380" y="7907"/>
                <wp:lineTo x="20063" y="7714"/>
                <wp:lineTo x="14287" y="7393"/>
                <wp:lineTo x="18543" y="7393"/>
                <wp:lineTo x="20468" y="7071"/>
                <wp:lineTo x="20063" y="6364"/>
                <wp:lineTo x="20671" y="6300"/>
                <wp:lineTo x="20367" y="5464"/>
                <wp:lineTo x="19253" y="5336"/>
                <wp:lineTo x="20468" y="5079"/>
                <wp:lineTo x="19962" y="4307"/>
                <wp:lineTo x="19759" y="3279"/>
                <wp:lineTo x="20975" y="3086"/>
                <wp:lineTo x="21178" y="2829"/>
                <wp:lineTo x="20570" y="2250"/>
                <wp:lineTo x="21279" y="2057"/>
                <wp:lineTo x="20570" y="1479"/>
                <wp:lineTo x="10741" y="1221"/>
                <wp:lineTo x="18949" y="1093"/>
                <wp:lineTo x="18949" y="386"/>
                <wp:lineTo x="11146" y="64"/>
                <wp:lineTo x="10437" y="64"/>
              </wp:wrapPolygon>
            </wp:wrapTight>
            <wp:docPr id="49542575" name="Picture 1" descr="A close-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42575" name="Picture 1" descr="A close-up of a paper&#10;&#10;AI-generated content may be incorrect.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82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02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204760" wp14:editId="441692EA">
                <wp:simplePos x="0" y="0"/>
                <wp:positionH relativeFrom="column">
                  <wp:posOffset>6210300</wp:posOffset>
                </wp:positionH>
                <wp:positionV relativeFrom="paragraph">
                  <wp:posOffset>-257175</wp:posOffset>
                </wp:positionV>
                <wp:extent cx="2771775" cy="39052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77408" w14:textId="597F28FF" w:rsidR="00DC302A" w:rsidRDefault="00DC302A" w:rsidP="00376547">
                            <w:r>
                              <w:t>Name: ____________________</w:t>
                            </w:r>
                            <w:r w:rsidR="004153F6"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204760" id="Text Box 19" o:spid="_x0000_s1029" type="#_x0000_t202" style="position:absolute;margin-left:489pt;margin-top:-20.25pt;width:218.25pt;height:30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" fillcolor="white [3201]" stroked="f" strokeweight=".5pt">
                <v:textbox>
                  <w:txbxContent>
                    <w:p w14:paraId="70377408" w14:textId="597F28FF" w:rsidR="00DC302A" w:rsidRDefault="00DC302A" w:rsidP="00376547">
                      <w:r>
                        <w:t>Name: ____________________</w:t>
                      </w:r>
                      <w:r w:rsidR="004153F6"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29279E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1F75B6" wp14:editId="5E9C75EC">
                <wp:simplePos x="0" y="0"/>
                <wp:positionH relativeFrom="page">
                  <wp:posOffset>371475</wp:posOffset>
                </wp:positionH>
                <wp:positionV relativeFrom="page">
                  <wp:posOffset>685800</wp:posOffset>
                </wp:positionV>
                <wp:extent cx="4191000" cy="6572250"/>
                <wp:effectExtent l="19050" t="19050" r="19050" b="19050"/>
                <wp:wrapNone/>
                <wp:docPr id="1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657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3B5BD" id="AutoShape 151" o:spid="_x0000_s1026" style="position:absolute;margin-left:29.25pt;margin-top:54pt;width:330pt;height:517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  <w:r w:rsidR="00080C4F">
        <w:rPr>
          <w:noProof/>
        </w:rPr>
        <w:drawing>
          <wp:anchor distT="0" distB="0" distL="114300" distR="114300" simplePos="0" relativeHeight="251667968" behindDoc="1" locked="0" layoutInCell="1" allowOverlap="1" wp14:anchorId="525D53A0" wp14:editId="52B8C22A">
            <wp:simplePos x="0" y="0"/>
            <wp:positionH relativeFrom="column">
              <wp:posOffset>5191125</wp:posOffset>
            </wp:positionH>
            <wp:positionV relativeFrom="paragraph">
              <wp:posOffset>138049</wp:posOffset>
            </wp:positionV>
            <wp:extent cx="3181350" cy="2948051"/>
            <wp:effectExtent l="0" t="0" r="0" b="0"/>
            <wp:wrapNone/>
            <wp:docPr id="18" name="Picture 18" descr="Chosen_logo_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sen_logo_triang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9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C4F"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1F75BC" wp14:editId="3CA06A92">
                <wp:simplePos x="0" y="0"/>
                <wp:positionH relativeFrom="page">
                  <wp:posOffset>5695950</wp:posOffset>
                </wp:positionH>
                <wp:positionV relativeFrom="page">
                  <wp:posOffset>5181600</wp:posOffset>
                </wp:positionV>
                <wp:extent cx="3657600" cy="2007235"/>
                <wp:effectExtent l="19050" t="19050" r="38100" b="31115"/>
                <wp:wrapSquare wrapText="bothSides"/>
                <wp:docPr id="1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007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57997E" id="AutoShape 88" o:spid="_x0000_s1026" style="position:absolute;margin-left:448.5pt;margin-top:408pt;width:4in;height:158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" filled="f" fillcolor="white [3201]" strokecolor="black [3200]" strokeweight="5pt">
                <v:stroke linestyle="thickThin"/>
                <v:shadow color="#868686"/>
                <w10:wrap type="square" anchorx="page" anchory="page"/>
              </v:roundrect>
            </w:pict>
          </mc:Fallback>
        </mc:AlternateContent>
      </w:r>
      <w:r w:rsidR="008B7DE6" w:rsidRPr="007A0806">
        <w:br w:type="page"/>
      </w:r>
    </w:p>
    <w:p w14:paraId="2D8A371C" w14:textId="5A836B88" w:rsidR="00982F8F" w:rsidRPr="00982F8F" w:rsidRDefault="00BA4532" w:rsidP="0037654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1F75D0" wp14:editId="0F0B1227">
                <wp:simplePos x="0" y="0"/>
                <wp:positionH relativeFrom="column">
                  <wp:posOffset>5010150</wp:posOffset>
                </wp:positionH>
                <wp:positionV relativeFrom="paragraph">
                  <wp:posOffset>0</wp:posOffset>
                </wp:positionV>
                <wp:extent cx="3724275" cy="2733675"/>
                <wp:effectExtent l="0" t="0" r="0" b="952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0951D" w14:textId="0D82D946" w:rsidR="00A73FA1" w:rsidRPr="00A73FA1" w:rsidRDefault="00376547" w:rsidP="00376547">
                            <w:r>
                              <w:t>10.3 What are some reasons God gave us the Sacrament of Reconciliation instead of just having us say “sorry” in a private way?</w:t>
                            </w:r>
                            <w:r w:rsidR="00A73FA1" w:rsidRPr="00A73FA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D0" id="Text Box 17" o:spid="_x0000_s1030" type="#_x0000_t202" style="position:absolute;margin-left:394.5pt;margin-top:0;width:293.25pt;height:21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" filled="f" stroked="f">
                <v:textbox>
                  <w:txbxContent>
                    <w:p w14:paraId="0180951D" w14:textId="0D82D946" w:rsidR="00A73FA1" w:rsidRPr="00A73FA1" w:rsidRDefault="00376547" w:rsidP="00376547">
                      <w:r>
                        <w:t>10.3 What are some reasons God gave us the Sacrament of Reconciliation instead of just having us say “sorry” in a private way?</w:t>
                      </w:r>
                      <w:r w:rsidR="00A73FA1" w:rsidRPr="00A73FA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1F75D4" wp14:editId="0C301A3E">
                <wp:simplePos x="0" y="0"/>
                <wp:positionH relativeFrom="page">
                  <wp:posOffset>742950</wp:posOffset>
                </wp:positionH>
                <wp:positionV relativeFrom="page">
                  <wp:posOffset>714375</wp:posOffset>
                </wp:positionV>
                <wp:extent cx="3552825" cy="643255"/>
                <wp:effectExtent l="0" t="0" r="0" b="4445"/>
                <wp:wrapNone/>
                <wp:docPr id="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52675C" w14:textId="2F5F62F2" w:rsidR="008E02BF" w:rsidRDefault="00376547" w:rsidP="00376547">
                            <w:r>
                              <w:t>Mass Reflections: What did you hear, see and experience at Mass this week?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75D4" id="Text Box 152" o:spid="_x0000_s1031" type="#_x0000_t202" style="position:absolute;margin-left:58.5pt;margin-top:56.25pt;width:279.75pt;height:50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" filled="f" stroked="f">
                <v:textbox style="mso-fit-shape-to-text:t">
                  <w:txbxContent>
                    <w:p w14:paraId="5252675C" w14:textId="2F5F62F2" w:rsidR="008E02BF" w:rsidRDefault="00376547" w:rsidP="00376547">
                      <w:r>
                        <w:t>Mass Reflections: What did you hear, see and experience at Mass this week?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97E1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1F75CC" wp14:editId="249F3343">
                <wp:simplePos x="0" y="0"/>
                <wp:positionH relativeFrom="page">
                  <wp:posOffset>400050</wp:posOffset>
                </wp:positionH>
                <wp:positionV relativeFrom="page">
                  <wp:posOffset>457200</wp:posOffset>
                </wp:positionV>
                <wp:extent cx="9248775" cy="6934200"/>
                <wp:effectExtent l="19050" t="19050" r="28575" b="19050"/>
                <wp:wrapNone/>
                <wp:docPr id="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8775" cy="693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BFFE7B" id="AutoShape 122" o:spid="_x0000_s1026" style="position:absolute;margin-left:31.5pt;margin-top:36pt;width:728.25pt;height:5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" filled="f" fillcolor="white [3201]" strokecolor="black [3200]" strokeweight="2.5pt">
                <v:shadow color="#868686"/>
                <w10:wrap anchorx="page" anchory="page"/>
              </v:roundrect>
            </w:pict>
          </mc:Fallback>
        </mc:AlternateContent>
      </w:r>
    </w:p>
    <w:p w14:paraId="662D079D" w14:textId="0E722ACA" w:rsidR="00982F8F" w:rsidRPr="00982F8F" w:rsidRDefault="00982F8F" w:rsidP="00376547"/>
    <w:p w14:paraId="1383047E" w14:textId="245003B5" w:rsidR="00982F8F" w:rsidRPr="00982F8F" w:rsidRDefault="00982F8F" w:rsidP="00376547"/>
    <w:p w14:paraId="2CAAF77E" w14:textId="35E57437" w:rsidR="00982F8F" w:rsidRPr="00982F8F" w:rsidRDefault="00982F8F" w:rsidP="00376547"/>
    <w:p w14:paraId="3EA83AD9" w14:textId="56E65AA4" w:rsidR="00982F8F" w:rsidRPr="00982F8F" w:rsidRDefault="00982F8F" w:rsidP="00376547"/>
    <w:p w14:paraId="5E302E2D" w14:textId="190D822B" w:rsidR="00982F8F" w:rsidRPr="00982F8F" w:rsidRDefault="00982F8F" w:rsidP="00376547"/>
    <w:p w14:paraId="34D3B359" w14:textId="389428C9" w:rsidR="00982F8F" w:rsidRPr="00982F8F" w:rsidRDefault="00982F8F" w:rsidP="00376547"/>
    <w:p w14:paraId="26ED7D7D" w14:textId="1E52E26B" w:rsidR="00982F8F" w:rsidRPr="00982F8F" w:rsidRDefault="00982F8F" w:rsidP="00376547"/>
    <w:p w14:paraId="4C348887" w14:textId="246B2663" w:rsidR="00982F8F" w:rsidRPr="00982F8F" w:rsidRDefault="00982F8F" w:rsidP="00376547"/>
    <w:p w14:paraId="764D2AB3" w14:textId="5E59482F" w:rsidR="00982F8F" w:rsidRPr="00982F8F" w:rsidRDefault="00982F8F" w:rsidP="00376547"/>
    <w:p w14:paraId="115D96DC" w14:textId="0CB56740" w:rsidR="00982F8F" w:rsidRPr="00982F8F" w:rsidRDefault="00982F8F" w:rsidP="00376547"/>
    <w:p w14:paraId="649073C5" w14:textId="14B63EE9" w:rsidR="00982F8F" w:rsidRPr="00982F8F" w:rsidRDefault="00982F8F" w:rsidP="00376547"/>
    <w:p w14:paraId="2E982B2A" w14:textId="23A1D1E4" w:rsidR="00982F8F" w:rsidRPr="00982F8F" w:rsidRDefault="00982F8F" w:rsidP="00376547"/>
    <w:p w14:paraId="49EFADF0" w14:textId="3202E86C" w:rsidR="00982F8F" w:rsidRPr="00982F8F" w:rsidRDefault="00982F8F" w:rsidP="00376547"/>
    <w:p w14:paraId="4B8159B1" w14:textId="6C88BF88" w:rsidR="00982F8F" w:rsidRPr="00982F8F" w:rsidRDefault="00982F8F" w:rsidP="00376547"/>
    <w:p w14:paraId="7FC14DCA" w14:textId="0EADB853" w:rsidR="00982F8F" w:rsidRPr="00982F8F" w:rsidRDefault="00982F8F" w:rsidP="00376547"/>
    <w:p w14:paraId="5C170511" w14:textId="2EA8A45B" w:rsidR="00982F8F" w:rsidRPr="00982F8F" w:rsidRDefault="00982F8F" w:rsidP="00376547"/>
    <w:p w14:paraId="40230AE9" w14:textId="29653767" w:rsidR="00982F8F" w:rsidRPr="00982F8F" w:rsidRDefault="00982F8F" w:rsidP="00376547"/>
    <w:p w14:paraId="4242B70C" w14:textId="2B0B27C9" w:rsidR="00982F8F" w:rsidRPr="00982F8F" w:rsidRDefault="00567344" w:rsidP="00376547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153F00" wp14:editId="5B5C6E4A">
                <wp:simplePos x="0" y="0"/>
                <wp:positionH relativeFrom="column">
                  <wp:posOffset>5048250</wp:posOffset>
                </wp:positionH>
                <wp:positionV relativeFrom="paragraph">
                  <wp:posOffset>149225</wp:posOffset>
                </wp:positionV>
                <wp:extent cx="3686175" cy="8382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A75B7B" w14:textId="6C837ED1" w:rsidR="005A51D4" w:rsidRDefault="00376547" w:rsidP="00376547">
                            <w:r>
                              <w:t>11.1 Why do you think God allows suffering?</w:t>
                            </w:r>
                            <w:r w:rsidR="0030248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53F00" id="Text Box 5" o:spid="_x0000_s1032" type="#_x0000_t202" style="position:absolute;margin-left:397.5pt;margin-top:11.75pt;width:290.25pt;height:66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" fillcolor="white [3201]" stroked="f" strokeweight=".5pt">
                <v:textbox>
                  <w:txbxContent>
                    <w:p w14:paraId="63A75B7B" w14:textId="6C837ED1" w:rsidR="005A51D4" w:rsidRDefault="00376547" w:rsidP="00376547">
                      <w:r>
                        <w:t>11.1 Why do you think God allows suffering?</w:t>
                      </w:r>
                      <w:r w:rsidR="0030248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14785F" w14:textId="43072F6F" w:rsidR="00982F8F" w:rsidRPr="00982F8F" w:rsidRDefault="00982F8F" w:rsidP="00376547"/>
    <w:p w14:paraId="7B83318F" w14:textId="1266D8A9" w:rsidR="00982F8F" w:rsidRDefault="00982F8F" w:rsidP="00376547"/>
    <w:p w14:paraId="74231ADA" w14:textId="5ACF124E" w:rsidR="00982F8F" w:rsidRPr="00982F8F" w:rsidRDefault="00982F8F" w:rsidP="00376547">
      <w:r>
        <w:tab/>
      </w:r>
    </w:p>
    <w:sectPr w:rsidR="00982F8F" w:rsidRPr="00982F8F" w:rsidSect="006D0CA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AE81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61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B8F7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24C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B4C7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963780">
    <w:abstractNumId w:val="5"/>
  </w:num>
  <w:num w:numId="2" w16cid:durableId="487406792">
    <w:abstractNumId w:val="4"/>
  </w:num>
  <w:num w:numId="3" w16cid:durableId="166020744">
    <w:abstractNumId w:val="3"/>
  </w:num>
  <w:num w:numId="4" w16cid:durableId="1990093465">
    <w:abstractNumId w:val="2"/>
  </w:num>
  <w:num w:numId="5" w16cid:durableId="1596136113">
    <w:abstractNumId w:val="1"/>
  </w:num>
  <w:num w:numId="6" w16cid:durableId="213065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A8"/>
    <w:rsid w:val="00031930"/>
    <w:rsid w:val="00042548"/>
    <w:rsid w:val="000472A6"/>
    <w:rsid w:val="00057915"/>
    <w:rsid w:val="00080C4F"/>
    <w:rsid w:val="00084D8A"/>
    <w:rsid w:val="00086600"/>
    <w:rsid w:val="00092DF7"/>
    <w:rsid w:val="00094A6A"/>
    <w:rsid w:val="000A2917"/>
    <w:rsid w:val="000A6F21"/>
    <w:rsid w:val="000B34F1"/>
    <w:rsid w:val="000F05DF"/>
    <w:rsid w:val="000F18C8"/>
    <w:rsid w:val="00120400"/>
    <w:rsid w:val="001278C5"/>
    <w:rsid w:val="001322C1"/>
    <w:rsid w:val="00145D7E"/>
    <w:rsid w:val="00163069"/>
    <w:rsid w:val="0016417B"/>
    <w:rsid w:val="00172D08"/>
    <w:rsid w:val="00176001"/>
    <w:rsid w:val="00184229"/>
    <w:rsid w:val="0019023C"/>
    <w:rsid w:val="001B65B9"/>
    <w:rsid w:val="001D37C5"/>
    <w:rsid w:val="001D3ADE"/>
    <w:rsid w:val="001F31B2"/>
    <w:rsid w:val="001F7814"/>
    <w:rsid w:val="00201512"/>
    <w:rsid w:val="0020275F"/>
    <w:rsid w:val="00230909"/>
    <w:rsid w:val="00232B1F"/>
    <w:rsid w:val="00262B54"/>
    <w:rsid w:val="002639B7"/>
    <w:rsid w:val="0026520D"/>
    <w:rsid w:val="00287B8F"/>
    <w:rsid w:val="00292249"/>
    <w:rsid w:val="0029279E"/>
    <w:rsid w:val="002A32F0"/>
    <w:rsid w:val="0030248B"/>
    <w:rsid w:val="00302B95"/>
    <w:rsid w:val="003060E3"/>
    <w:rsid w:val="003071C2"/>
    <w:rsid w:val="00313A0A"/>
    <w:rsid w:val="00320BC8"/>
    <w:rsid w:val="003377BB"/>
    <w:rsid w:val="00337B3F"/>
    <w:rsid w:val="00351962"/>
    <w:rsid w:val="00370BC7"/>
    <w:rsid w:val="00371560"/>
    <w:rsid w:val="0037617C"/>
    <w:rsid w:val="00376547"/>
    <w:rsid w:val="003913A4"/>
    <w:rsid w:val="00392726"/>
    <w:rsid w:val="00397636"/>
    <w:rsid w:val="003B5F24"/>
    <w:rsid w:val="003B71FA"/>
    <w:rsid w:val="003C600B"/>
    <w:rsid w:val="003D24DE"/>
    <w:rsid w:val="003D6362"/>
    <w:rsid w:val="003D744C"/>
    <w:rsid w:val="003E0275"/>
    <w:rsid w:val="003E2982"/>
    <w:rsid w:val="004017D7"/>
    <w:rsid w:val="00412F7D"/>
    <w:rsid w:val="00413E26"/>
    <w:rsid w:val="004153F6"/>
    <w:rsid w:val="00427177"/>
    <w:rsid w:val="00430796"/>
    <w:rsid w:val="00432C50"/>
    <w:rsid w:val="0045601F"/>
    <w:rsid w:val="00470BA8"/>
    <w:rsid w:val="00473119"/>
    <w:rsid w:val="004835B6"/>
    <w:rsid w:val="00483642"/>
    <w:rsid w:val="004C074F"/>
    <w:rsid w:val="004C49E1"/>
    <w:rsid w:val="004E45CE"/>
    <w:rsid w:val="004F77FD"/>
    <w:rsid w:val="0051408D"/>
    <w:rsid w:val="00522C6A"/>
    <w:rsid w:val="00535F66"/>
    <w:rsid w:val="00543863"/>
    <w:rsid w:val="00556F91"/>
    <w:rsid w:val="0056093C"/>
    <w:rsid w:val="00567344"/>
    <w:rsid w:val="005758F7"/>
    <w:rsid w:val="00581173"/>
    <w:rsid w:val="00581D35"/>
    <w:rsid w:val="005869EC"/>
    <w:rsid w:val="005A47FD"/>
    <w:rsid w:val="005A51D4"/>
    <w:rsid w:val="005B4DC3"/>
    <w:rsid w:val="005C5F83"/>
    <w:rsid w:val="006039E5"/>
    <w:rsid w:val="00604686"/>
    <w:rsid w:val="00605978"/>
    <w:rsid w:val="00625080"/>
    <w:rsid w:val="00633AAD"/>
    <w:rsid w:val="006351E7"/>
    <w:rsid w:val="006618BD"/>
    <w:rsid w:val="00694796"/>
    <w:rsid w:val="006A1E44"/>
    <w:rsid w:val="006A5064"/>
    <w:rsid w:val="006B3C28"/>
    <w:rsid w:val="006C2B01"/>
    <w:rsid w:val="006D0CAA"/>
    <w:rsid w:val="006D4E97"/>
    <w:rsid w:val="006D52BA"/>
    <w:rsid w:val="006E0D54"/>
    <w:rsid w:val="006F3AFD"/>
    <w:rsid w:val="006F664D"/>
    <w:rsid w:val="006F6A12"/>
    <w:rsid w:val="006F7841"/>
    <w:rsid w:val="00706721"/>
    <w:rsid w:val="00706C3B"/>
    <w:rsid w:val="00714656"/>
    <w:rsid w:val="00721B00"/>
    <w:rsid w:val="0074056B"/>
    <w:rsid w:val="00747F3E"/>
    <w:rsid w:val="00760486"/>
    <w:rsid w:val="007663B2"/>
    <w:rsid w:val="007718C4"/>
    <w:rsid w:val="0077523D"/>
    <w:rsid w:val="00785F81"/>
    <w:rsid w:val="00791BA4"/>
    <w:rsid w:val="00795B4C"/>
    <w:rsid w:val="0079738C"/>
    <w:rsid w:val="007A0806"/>
    <w:rsid w:val="007A2250"/>
    <w:rsid w:val="007B188E"/>
    <w:rsid w:val="007B2D80"/>
    <w:rsid w:val="007D6DBF"/>
    <w:rsid w:val="007F3F81"/>
    <w:rsid w:val="007F609A"/>
    <w:rsid w:val="00801B8D"/>
    <w:rsid w:val="00823F1D"/>
    <w:rsid w:val="0084141F"/>
    <w:rsid w:val="0086128D"/>
    <w:rsid w:val="00863D1C"/>
    <w:rsid w:val="00876D55"/>
    <w:rsid w:val="00886F64"/>
    <w:rsid w:val="008877FF"/>
    <w:rsid w:val="00897EBB"/>
    <w:rsid w:val="008A0F4C"/>
    <w:rsid w:val="008A33E2"/>
    <w:rsid w:val="008A348B"/>
    <w:rsid w:val="008B3C0F"/>
    <w:rsid w:val="008B7DE6"/>
    <w:rsid w:val="008E02BF"/>
    <w:rsid w:val="008E3F12"/>
    <w:rsid w:val="008F1F3E"/>
    <w:rsid w:val="0092113E"/>
    <w:rsid w:val="0092478F"/>
    <w:rsid w:val="00926D15"/>
    <w:rsid w:val="0094502D"/>
    <w:rsid w:val="00961BF3"/>
    <w:rsid w:val="00970115"/>
    <w:rsid w:val="00972B2E"/>
    <w:rsid w:val="00982F8F"/>
    <w:rsid w:val="009940E7"/>
    <w:rsid w:val="00994798"/>
    <w:rsid w:val="009C0207"/>
    <w:rsid w:val="009C37A2"/>
    <w:rsid w:val="009D57F4"/>
    <w:rsid w:val="009E551E"/>
    <w:rsid w:val="009F2FE1"/>
    <w:rsid w:val="00A02A5A"/>
    <w:rsid w:val="00A11E74"/>
    <w:rsid w:val="00A24C8F"/>
    <w:rsid w:val="00A259D9"/>
    <w:rsid w:val="00A554DE"/>
    <w:rsid w:val="00A60C01"/>
    <w:rsid w:val="00A63EA4"/>
    <w:rsid w:val="00A64C84"/>
    <w:rsid w:val="00A73FA1"/>
    <w:rsid w:val="00A83E6D"/>
    <w:rsid w:val="00AA365B"/>
    <w:rsid w:val="00AC5C6E"/>
    <w:rsid w:val="00AE1546"/>
    <w:rsid w:val="00AE31D6"/>
    <w:rsid w:val="00AF0634"/>
    <w:rsid w:val="00B5106B"/>
    <w:rsid w:val="00B65F63"/>
    <w:rsid w:val="00B70183"/>
    <w:rsid w:val="00B9703A"/>
    <w:rsid w:val="00BA4532"/>
    <w:rsid w:val="00BB0560"/>
    <w:rsid w:val="00BB1876"/>
    <w:rsid w:val="00BB3F04"/>
    <w:rsid w:val="00BB42B0"/>
    <w:rsid w:val="00BB4A91"/>
    <w:rsid w:val="00BE4440"/>
    <w:rsid w:val="00BE5735"/>
    <w:rsid w:val="00BF01BD"/>
    <w:rsid w:val="00C06B56"/>
    <w:rsid w:val="00C101FB"/>
    <w:rsid w:val="00C12092"/>
    <w:rsid w:val="00C24C0A"/>
    <w:rsid w:val="00C34931"/>
    <w:rsid w:val="00C36719"/>
    <w:rsid w:val="00C435B1"/>
    <w:rsid w:val="00C622BE"/>
    <w:rsid w:val="00C642E0"/>
    <w:rsid w:val="00C67937"/>
    <w:rsid w:val="00C75527"/>
    <w:rsid w:val="00CA6AC9"/>
    <w:rsid w:val="00CC090D"/>
    <w:rsid w:val="00CE3455"/>
    <w:rsid w:val="00CF4077"/>
    <w:rsid w:val="00D04FC5"/>
    <w:rsid w:val="00D16D73"/>
    <w:rsid w:val="00D341BF"/>
    <w:rsid w:val="00D415E8"/>
    <w:rsid w:val="00D5343C"/>
    <w:rsid w:val="00D65FCB"/>
    <w:rsid w:val="00D73DCF"/>
    <w:rsid w:val="00D8724B"/>
    <w:rsid w:val="00D944C6"/>
    <w:rsid w:val="00DA00D4"/>
    <w:rsid w:val="00DA5275"/>
    <w:rsid w:val="00DC302A"/>
    <w:rsid w:val="00DC4834"/>
    <w:rsid w:val="00DC6B59"/>
    <w:rsid w:val="00DD168B"/>
    <w:rsid w:val="00DD66FA"/>
    <w:rsid w:val="00DE4125"/>
    <w:rsid w:val="00DF3630"/>
    <w:rsid w:val="00E12A2A"/>
    <w:rsid w:val="00E132E8"/>
    <w:rsid w:val="00E22A40"/>
    <w:rsid w:val="00E22B20"/>
    <w:rsid w:val="00E355B0"/>
    <w:rsid w:val="00E61916"/>
    <w:rsid w:val="00E725EA"/>
    <w:rsid w:val="00E930CC"/>
    <w:rsid w:val="00E96CC6"/>
    <w:rsid w:val="00E9761E"/>
    <w:rsid w:val="00EF185F"/>
    <w:rsid w:val="00F00186"/>
    <w:rsid w:val="00F25735"/>
    <w:rsid w:val="00F37051"/>
    <w:rsid w:val="00F40A23"/>
    <w:rsid w:val="00F437B4"/>
    <w:rsid w:val="00F64186"/>
    <w:rsid w:val="00F64C5A"/>
    <w:rsid w:val="00F7159F"/>
    <w:rsid w:val="00F750AE"/>
    <w:rsid w:val="00F9017E"/>
    <w:rsid w:val="00F97E12"/>
    <w:rsid w:val="00FA4497"/>
    <w:rsid w:val="00FC2A95"/>
    <w:rsid w:val="00FF3681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8d793f,#f93,#369,#ffa54b,#ffe4c9,#c30,#930"/>
    </o:shapedefaults>
    <o:shapelayout v:ext="edit">
      <o:idmap v:ext="edit" data="1"/>
    </o:shapelayout>
  </w:shapeDefaults>
  <w:decimalSymbol w:val="."/>
  <w:listSeparator w:val=","/>
  <w14:docId w14:val="1E1F75B0"/>
  <w15:docId w15:val="{8C10D6B0-C9BD-45A8-86DC-52B52E91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376547"/>
    <w:rPr>
      <w:rFonts w:asciiTheme="minorHAnsi" w:hAnsiTheme="minorHAnsi"/>
      <w:b/>
      <w:kern w:val="36"/>
      <w:szCs w:val="14"/>
    </w:rPr>
  </w:style>
  <w:style w:type="paragraph" w:styleId="Heading1">
    <w:name w:val="heading 1"/>
    <w:next w:val="Normal"/>
    <w:autoRedefine/>
    <w:qFormat/>
    <w:rsid w:val="00C622BE"/>
    <w:pPr>
      <w:keepNext/>
      <w:outlineLvl w:val="0"/>
    </w:pPr>
    <w:rPr>
      <w:rFonts w:asciiTheme="majorHAnsi" w:hAnsiTheme="majorHAnsi" w:cs="Arial"/>
      <w:b/>
      <w:bCs/>
      <w:color w:val="E36C0A" w:themeColor="accent6" w:themeShade="BF"/>
      <w:sz w:val="32"/>
      <w:szCs w:val="84"/>
    </w:rPr>
  </w:style>
  <w:style w:type="paragraph" w:styleId="Heading2">
    <w:name w:val="heading 2"/>
    <w:next w:val="Normal"/>
    <w:autoRedefine/>
    <w:qFormat/>
    <w:rsid w:val="00A02A5A"/>
    <w:pPr>
      <w:keepNext/>
      <w:pBdr>
        <w:bottom w:val="single" w:sz="4" w:space="0" w:color="E36C0A" w:themeColor="accent6" w:themeShade="BF"/>
      </w:pBdr>
      <w:outlineLvl w:val="1"/>
    </w:pPr>
    <w:rPr>
      <w:rFonts w:asciiTheme="majorHAnsi" w:hAnsiTheme="majorHAnsi" w:cs="Arial"/>
      <w:b/>
      <w:bCs/>
      <w:iCs/>
      <w:sz w:val="52"/>
      <w:szCs w:val="28"/>
    </w:rPr>
  </w:style>
  <w:style w:type="paragraph" w:styleId="Heading3">
    <w:name w:val="heading 3"/>
    <w:next w:val="Normal"/>
    <w:autoRedefine/>
    <w:qFormat/>
    <w:rsid w:val="00C622BE"/>
    <w:pPr>
      <w:keepNext/>
      <w:pBdr>
        <w:bottom w:val="single" w:sz="4" w:space="2" w:color="E36C0A" w:themeColor="accent6" w:themeShade="BF"/>
      </w:pBdr>
      <w:spacing w:before="280" w:after="120"/>
      <w:outlineLvl w:val="2"/>
    </w:pPr>
    <w:rPr>
      <w:rFonts w:asciiTheme="majorHAnsi" w:hAnsiTheme="majorHAnsi" w:cs="Arial"/>
      <w:b/>
      <w:bCs/>
      <w:color w:val="365F91" w:themeColor="accent1" w:themeShade="BF"/>
      <w:spacing w:val="22"/>
      <w:kern w:val="3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2BE"/>
    <w:rPr>
      <w:color w:val="808080"/>
    </w:rPr>
  </w:style>
  <w:style w:type="paragraph" w:styleId="BalloonText">
    <w:name w:val="Balloon Text"/>
    <w:basedOn w:val="Normal"/>
    <w:semiHidden/>
    <w:unhideWhenUsed/>
    <w:rsid w:val="00287B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C642E0"/>
    <w:pPr>
      <w:jc w:val="right"/>
    </w:pPr>
    <w:rPr>
      <w:rFonts w:asciiTheme="majorHAnsi" w:hAnsiTheme="majorHAnsi"/>
      <w:b w:val="0"/>
      <w:color w:val="E36C0A" w:themeColor="accent6" w:themeShade="BF"/>
      <w:sz w:val="84"/>
    </w:rPr>
  </w:style>
  <w:style w:type="character" w:customStyle="1" w:styleId="TitleChar">
    <w:name w:val="Title Char"/>
    <w:basedOn w:val="DefaultParagraphFont"/>
    <w:link w:val="Title"/>
    <w:rsid w:val="007718C4"/>
    <w:rPr>
      <w:rFonts w:asciiTheme="majorHAnsi" w:hAnsiTheme="majorHAnsi"/>
      <w:b/>
      <w:noProof/>
      <w:color w:val="E36C0A" w:themeColor="accent6" w:themeShade="BF"/>
      <w:kern w:val="36"/>
      <w:sz w:val="84"/>
    </w:rPr>
  </w:style>
  <w:style w:type="paragraph" w:customStyle="1" w:styleId="Year">
    <w:name w:val="Year"/>
    <w:basedOn w:val="Normal"/>
    <w:autoRedefine/>
    <w:qFormat/>
    <w:rsid w:val="00C622BE"/>
    <w:rPr>
      <w:color w:val="E36C0A" w:themeColor="accent6" w:themeShade="BF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Ellen\AppData\Roaming\Microsoft\Templates\Event%20program%20(half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4D3F6D1-E35C-49F4-BE42-B74A5A7AA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program (half-fold)</Template>
  <TotalTime>4208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event program</vt:lpstr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event program</dc:title>
  <dc:creator>MaryEllen</dc:creator>
  <cp:keywords/>
  <cp:lastModifiedBy>mejohns@comcast.net</cp:lastModifiedBy>
  <cp:revision>121</cp:revision>
  <cp:lastPrinted>2022-05-25T18:29:00Z</cp:lastPrinted>
  <dcterms:created xsi:type="dcterms:W3CDTF">2016-08-18T17:52:00Z</dcterms:created>
  <dcterms:modified xsi:type="dcterms:W3CDTF">2025-06-04T14:31:00Z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</Properties>
</file>