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19BA5" w14:textId="49F73D35" w:rsidR="009F0C0C" w:rsidRDefault="00B828A6" w:rsidP="0006738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15D10" wp14:editId="7CE59D48">
                <wp:simplePos x="0" y="0"/>
                <wp:positionH relativeFrom="column">
                  <wp:posOffset>571500</wp:posOffset>
                </wp:positionH>
                <wp:positionV relativeFrom="paragraph">
                  <wp:posOffset>-114300</wp:posOffset>
                </wp:positionV>
                <wp:extent cx="3200400" cy="9144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2E9E8" w14:textId="77777777" w:rsidR="000B0B75" w:rsidRPr="000F1EE8" w:rsidRDefault="000B0B75">
                            <w:pPr>
                              <w:rPr>
                                <w:rFonts w:ascii="Perpetua Titling MT" w:hAnsi="Perpetua Titling MT"/>
                                <w:color w:val="008000"/>
                                <w:sz w:val="98"/>
                                <w:szCs w:val="98"/>
                              </w:rPr>
                            </w:pPr>
                            <w:r w:rsidRPr="000F1EE8">
                              <w:rPr>
                                <w:rFonts w:ascii="Perpetua Titling MT" w:hAnsi="Perpetua Titling MT"/>
                                <w:color w:val="008000"/>
                                <w:sz w:val="98"/>
                                <w:szCs w:val="98"/>
                              </w:rPr>
                              <w:t>HTS Caf</w:t>
                            </w:r>
                            <w:r w:rsidRPr="000F1EE8">
                              <w:rPr>
                                <w:rFonts w:ascii="Perpetua Titling MT" w:hAnsi="Perpetua Titling MT" w:cs="Times New Roman"/>
                                <w:color w:val="008000"/>
                                <w:sz w:val="98"/>
                                <w:szCs w:val="98"/>
                              </w:rPr>
                              <w:t>é</w:t>
                            </w:r>
                            <w:r w:rsidRPr="000F1EE8">
                              <w:rPr>
                                <w:rFonts w:ascii="Perpetua Titling MT" w:hAnsi="Perpetua Titling MT"/>
                                <w:color w:val="008000"/>
                                <w:sz w:val="98"/>
                                <w:szCs w:val="9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45pt;margin-top:-8.95pt;width:25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" filled="f" stroked="f">
                <v:textbox>
                  <w:txbxContent>
                    <w:p w14:paraId="7092E9E8" w14:textId="77777777" w:rsidR="000B0B75" w:rsidRPr="000F1EE8" w:rsidRDefault="000B0B75">
                      <w:pPr>
                        <w:rPr>
                          <w:rFonts w:ascii="Perpetua Titling MT" w:hAnsi="Perpetua Titling MT"/>
                          <w:color w:val="008000"/>
                          <w:sz w:val="98"/>
                          <w:szCs w:val="98"/>
                        </w:rPr>
                      </w:pPr>
                      <w:r w:rsidRPr="000F1EE8">
                        <w:rPr>
                          <w:rFonts w:ascii="Perpetua Titling MT" w:hAnsi="Perpetua Titling MT"/>
                          <w:color w:val="008000"/>
                          <w:sz w:val="98"/>
                          <w:szCs w:val="98"/>
                        </w:rPr>
                        <w:t>HTS Caf</w:t>
                      </w:r>
                      <w:r w:rsidRPr="000F1EE8">
                        <w:rPr>
                          <w:rFonts w:ascii="Perpetua Titling MT" w:hAnsi="Perpetua Titling MT" w:cs="Times New Roman"/>
                          <w:color w:val="008000"/>
                          <w:sz w:val="98"/>
                          <w:szCs w:val="98"/>
                        </w:rPr>
                        <w:t>é</w:t>
                      </w:r>
                      <w:r w:rsidRPr="000F1EE8">
                        <w:rPr>
                          <w:rFonts w:ascii="Perpetua Titling MT" w:hAnsi="Perpetua Titling MT"/>
                          <w:color w:val="008000"/>
                          <w:sz w:val="98"/>
                          <w:szCs w:val="9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91A01B8" wp14:editId="292F2494">
            <wp:simplePos x="0" y="0"/>
            <wp:positionH relativeFrom="margin">
              <wp:posOffset>4000500</wp:posOffset>
            </wp:positionH>
            <wp:positionV relativeFrom="margin">
              <wp:posOffset>-457200</wp:posOffset>
            </wp:positionV>
            <wp:extent cx="1143000" cy="1442720"/>
            <wp:effectExtent l="0" t="0" r="0" b="5080"/>
            <wp:wrapSquare wrapText="bothSides"/>
            <wp:docPr id="3" name="Picture 3" descr="Macintosh HD:Users:admin:Desktop: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min:Desktop:imag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D01450" wp14:editId="2CF404CE">
                <wp:simplePos x="0" y="0"/>
                <wp:positionH relativeFrom="column">
                  <wp:posOffset>5143500</wp:posOffset>
                </wp:positionH>
                <wp:positionV relativeFrom="paragraph">
                  <wp:posOffset>-228600</wp:posOffset>
                </wp:positionV>
                <wp:extent cx="4000500" cy="9144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A3E1B" w14:textId="77777777" w:rsidR="000B0B75" w:rsidRPr="000F1EE8" w:rsidRDefault="000B0B75">
                            <w:pPr>
                              <w:rPr>
                                <w:rFonts w:ascii="Curlz MT" w:hAnsi="Curlz MT"/>
                                <w:color w:val="008000"/>
                                <w:sz w:val="98"/>
                                <w:szCs w:val="98"/>
                              </w:rPr>
                            </w:pPr>
                            <w:r w:rsidRPr="000F1EE8">
                              <w:rPr>
                                <w:rFonts w:ascii="Curlz MT" w:hAnsi="Curlz MT"/>
                                <w:color w:val="008000"/>
                                <w:sz w:val="98"/>
                                <w:szCs w:val="98"/>
                              </w:rPr>
                              <w:t>December 2025</w:t>
                            </w:r>
                          </w:p>
                          <w:p w14:paraId="3E0D5864" w14:textId="77777777" w:rsidR="000B0B75" w:rsidRPr="000F1EE8" w:rsidRDefault="000B0B75">
                            <w:pPr>
                              <w:rPr>
                                <w:sz w:val="98"/>
                                <w:szCs w:val="9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05pt;margin-top:-17.95pt;width:31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" filled="f" stroked="f">
                <v:textbox>
                  <w:txbxContent>
                    <w:p w14:paraId="415A3E1B" w14:textId="77777777" w:rsidR="000B0B75" w:rsidRPr="000F1EE8" w:rsidRDefault="000B0B75">
                      <w:pPr>
                        <w:rPr>
                          <w:rFonts w:ascii="Curlz MT" w:hAnsi="Curlz MT"/>
                          <w:color w:val="008000"/>
                          <w:sz w:val="98"/>
                          <w:szCs w:val="98"/>
                        </w:rPr>
                      </w:pPr>
                      <w:r w:rsidRPr="000F1EE8">
                        <w:rPr>
                          <w:rFonts w:ascii="Curlz MT" w:hAnsi="Curlz MT"/>
                          <w:color w:val="008000"/>
                          <w:sz w:val="98"/>
                          <w:szCs w:val="98"/>
                        </w:rPr>
                        <w:t>December 2025</w:t>
                      </w:r>
                    </w:p>
                    <w:p w14:paraId="3E0D5864" w14:textId="77777777" w:rsidR="000B0B75" w:rsidRPr="000F1EE8" w:rsidRDefault="000B0B75">
                      <w:pPr>
                        <w:rPr>
                          <w:sz w:val="98"/>
                          <w:szCs w:val="9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3CB7B2" w14:textId="77777777" w:rsidR="001C2DD6" w:rsidRDefault="001C2DD6" w:rsidP="0006738C"/>
    <w:p w14:paraId="63600EB0" w14:textId="77777777" w:rsidR="001C2DD6" w:rsidRDefault="001C2DD6" w:rsidP="0006738C"/>
    <w:p w14:paraId="77206CD8" w14:textId="77777777" w:rsidR="001C2DD6" w:rsidRDefault="001C2DD6" w:rsidP="0006738C"/>
    <w:p w14:paraId="31FCA4CA" w14:textId="77777777" w:rsidR="001C2DD6" w:rsidRDefault="001C2DD6" w:rsidP="0006738C"/>
    <w:p w14:paraId="444A98D9" w14:textId="77777777" w:rsidR="001C2DD6" w:rsidRDefault="001C2DD6" w:rsidP="0006738C"/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924"/>
        <w:gridCol w:w="2923"/>
        <w:gridCol w:w="2923"/>
        <w:gridCol w:w="2923"/>
        <w:gridCol w:w="2923"/>
      </w:tblGrid>
      <w:tr w:rsidR="001C2DD6" w14:paraId="581DF2A5" w14:textId="77777777" w:rsidTr="001C2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7CD690E6" w14:textId="77777777" w:rsidR="001C2DD6" w:rsidRDefault="001C2DD6" w:rsidP="00DB67F4">
            <w:pPr>
              <w:pStyle w:val="Days"/>
            </w:pPr>
            <w:r>
              <w:t>Monday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4E81C01D" w14:textId="77777777" w:rsidR="001C2DD6" w:rsidRDefault="001C2DD6" w:rsidP="00DB67F4">
            <w:pPr>
              <w:pStyle w:val="Days"/>
            </w:pPr>
            <w:r>
              <w:t>Tuesday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62B3FC6A" w14:textId="77777777" w:rsidR="001C2DD6" w:rsidRDefault="001C2DD6" w:rsidP="00DB67F4">
            <w:pPr>
              <w:pStyle w:val="Days"/>
            </w:pPr>
            <w:r>
              <w:t>Wednesday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2DE74D38" w14:textId="77777777" w:rsidR="001C2DD6" w:rsidRDefault="001C2DD6" w:rsidP="00DB67F4">
            <w:pPr>
              <w:pStyle w:val="Days"/>
            </w:pPr>
            <w:r>
              <w:t>Thursday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1D8A279A" w14:textId="77777777" w:rsidR="001C2DD6" w:rsidRDefault="001C2DD6" w:rsidP="00DB67F4">
            <w:pPr>
              <w:pStyle w:val="Days"/>
            </w:pPr>
            <w:r>
              <w:t>Friday</w:t>
            </w:r>
          </w:p>
        </w:tc>
      </w:tr>
      <w:tr w:rsidR="001C2DD6" w14:paraId="0F11B542" w14:textId="77777777" w:rsidTr="001C2DD6">
        <w:trPr>
          <w:trHeight w:val="579"/>
        </w:trPr>
        <w:tc>
          <w:tcPr>
            <w:tcW w:w="1000" w:type="pct"/>
            <w:tcBorders>
              <w:bottom w:val="nil"/>
            </w:tcBorders>
          </w:tcPr>
          <w:p w14:paraId="0FF28A86" w14:textId="77777777" w:rsidR="001C2DD6" w:rsidRPr="00566EB4" w:rsidRDefault="001C2DD6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>
              <w:instrText>Monday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Monday</w:instrText>
            </w:r>
            <w:r w:rsidRPr="00566EB4">
              <w:instrText>" 1 ""</w:instrText>
            </w:r>
            <w:r>
              <w:fldChar w:fldCharType="separate"/>
            </w:r>
            <w:r w:rsidRPr="00566EB4">
              <w:rPr>
                <w:noProof/>
              </w:rPr>
              <w:t>1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66B8DD57" w14:textId="77777777" w:rsidR="001C2DD6" w:rsidRPr="00566EB4" w:rsidRDefault="001C2DD6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>
              <w:instrText>Monday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Tuesday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=A2 </w:instrText>
            </w:r>
            <w:r w:rsidRPr="00566EB4">
              <w:fldChar w:fldCharType="separate"/>
            </w:r>
            <w:r>
              <w:rPr>
                <w:noProof/>
              </w:rPr>
              <w:instrText>1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=A2+1 </w:instrText>
            </w:r>
            <w:r w:rsidRPr="00566EB4">
              <w:fldChar w:fldCharType="separate"/>
            </w:r>
            <w:r>
              <w:rPr>
                <w:noProof/>
              </w:rPr>
              <w:instrText>2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 w:rsidRPr="00566EB4"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5D104851" w14:textId="77777777" w:rsidR="001C2DD6" w:rsidRPr="00566EB4" w:rsidRDefault="001C2DD6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>
              <w:instrText>Monday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Wednesday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=B2 </w:instrText>
            </w:r>
            <w:r w:rsidRPr="00566EB4">
              <w:fldChar w:fldCharType="separate"/>
            </w:r>
            <w:r>
              <w:rPr>
                <w:noProof/>
              </w:rPr>
              <w:instrText>2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=B2+1 </w:instrText>
            </w:r>
            <w:r w:rsidRPr="00566EB4">
              <w:fldChar w:fldCharType="separate"/>
            </w:r>
            <w:r>
              <w:rPr>
                <w:noProof/>
              </w:rPr>
              <w:instrText>3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 w:rsidRPr="00566EB4"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54B332FA" w14:textId="77777777" w:rsidR="001C2DD6" w:rsidRPr="00566EB4" w:rsidRDefault="001C2DD6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>
              <w:instrText>Monday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Thursday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=C2 </w:instrText>
            </w:r>
            <w:r w:rsidRPr="00566EB4">
              <w:fldChar w:fldCharType="separate"/>
            </w:r>
            <w:r>
              <w:rPr>
                <w:noProof/>
              </w:rPr>
              <w:instrText>3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=C2+1 </w:instrText>
            </w:r>
            <w:r w:rsidRPr="00566EB4">
              <w:fldChar w:fldCharType="separate"/>
            </w:r>
            <w:r>
              <w:rPr>
                <w:noProof/>
              </w:rPr>
              <w:instrText>4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 w:rsidRPr="00566EB4"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79B77BB5" w14:textId="77777777" w:rsidR="001C2DD6" w:rsidRPr="00566EB4" w:rsidRDefault="001C2DD6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>
              <w:instrText>Monday</w:instrText>
            </w:r>
            <w:r w:rsidRPr="00566EB4">
              <w:fldChar w:fldCharType="end"/>
            </w:r>
            <w:r w:rsidRPr="00566EB4">
              <w:instrText>= "</w:instrText>
            </w:r>
            <w:r>
              <w:instrText>Friday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=D2 </w:instrText>
            </w:r>
            <w:r w:rsidRPr="00566EB4">
              <w:fldChar w:fldCharType="separate"/>
            </w:r>
            <w:r>
              <w:rPr>
                <w:noProof/>
              </w:rPr>
              <w:instrText>4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=D2+1 </w:instrText>
            </w:r>
            <w:r w:rsidRPr="00566EB4">
              <w:fldChar w:fldCharType="separate"/>
            </w:r>
            <w:r>
              <w:rPr>
                <w:noProof/>
              </w:rPr>
              <w:instrText>5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 w:rsidRPr="00566EB4"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 w:rsidRPr="00566EB4">
              <w:fldChar w:fldCharType="end"/>
            </w:r>
          </w:p>
        </w:tc>
      </w:tr>
      <w:tr w:rsidR="001C2DD6" w14:paraId="7532D931" w14:textId="77777777" w:rsidTr="001C2DD6">
        <w:trPr>
          <w:trHeight w:val="1068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731022FB" w14:textId="4D1AF8F5" w:rsidR="001C2DD6" w:rsidRDefault="00604B1D" w:rsidP="00604B1D">
            <w:pPr>
              <w:jc w:val="center"/>
            </w:pPr>
            <w:r>
              <w:t>BREAKFAST BAKE</w:t>
            </w:r>
          </w:p>
          <w:p w14:paraId="35636B09" w14:textId="1ECDBFEC" w:rsidR="00604B1D" w:rsidRPr="00604B1D" w:rsidRDefault="00604B1D" w:rsidP="00604B1D">
            <w:pPr>
              <w:jc w:val="center"/>
              <w:rPr>
                <w:sz w:val="16"/>
                <w:szCs w:val="16"/>
              </w:rPr>
            </w:pPr>
            <w:r w:rsidRPr="00604B1D">
              <w:rPr>
                <w:sz w:val="16"/>
                <w:szCs w:val="16"/>
              </w:rPr>
              <w:t>BISCUITS, HASHBROWNS, FRUIT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420E0BBD" w14:textId="45AD2CB1" w:rsidR="001C2DD6" w:rsidRPr="00566EB4" w:rsidRDefault="00604B1D" w:rsidP="00604B1D">
            <w:pPr>
              <w:jc w:val="center"/>
            </w:pPr>
            <w:r>
              <w:t>PAPA JOHN’S PIZZA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5CDAD271" w14:textId="77777777" w:rsidR="001C2DD6" w:rsidRDefault="00604B1D" w:rsidP="00604B1D">
            <w:pPr>
              <w:jc w:val="center"/>
            </w:pPr>
            <w:r>
              <w:t>CHICKEN TENDERS</w:t>
            </w:r>
          </w:p>
          <w:p w14:paraId="2FE538D6" w14:textId="03362A41" w:rsidR="00604B1D" w:rsidRPr="00604B1D" w:rsidRDefault="00604B1D" w:rsidP="00604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CHIPS, FRESH VEGGIES, FRUIT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528D2824" w14:textId="77777777" w:rsidR="001C2DD6" w:rsidRDefault="00604B1D" w:rsidP="00604B1D">
            <w:pPr>
              <w:jc w:val="center"/>
            </w:pPr>
            <w:r>
              <w:t>SLOPPY JOES</w:t>
            </w:r>
          </w:p>
          <w:p w14:paraId="07C24828" w14:textId="05415878" w:rsidR="00604B1D" w:rsidRPr="00604B1D" w:rsidRDefault="00604B1D" w:rsidP="00604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TOTS, VEGGIES, SLAW, FRUIT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4356D4E9" w14:textId="0849A97A" w:rsidR="001C2DD6" w:rsidRPr="00566EB4" w:rsidRDefault="00604B1D" w:rsidP="00604B1D">
            <w:pPr>
              <w:jc w:val="center"/>
            </w:pPr>
            <w:r>
              <w:t>FIREHOUSE SUBS</w:t>
            </w:r>
          </w:p>
        </w:tc>
      </w:tr>
      <w:tr w:rsidR="001C2DD6" w14:paraId="16CD962C" w14:textId="77777777" w:rsidTr="001C2DD6">
        <w:trPr>
          <w:trHeight w:val="579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3AC311E1" w14:textId="0C49C619" w:rsidR="001C2DD6" w:rsidRPr="00566EB4" w:rsidRDefault="001C2DD6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=G2+1 </w:instrText>
            </w:r>
            <w:r w:rsidRPr="00566EB4">
              <w:fldChar w:fldCharType="separate"/>
            </w:r>
            <w:r>
              <w:rPr>
                <w:noProof/>
              </w:rPr>
              <w:t>8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6891BFED" w14:textId="77777777" w:rsidR="001C2DD6" w:rsidRPr="00566EB4" w:rsidRDefault="001C2DD6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=A4+1 </w:instrText>
            </w:r>
            <w:r w:rsidRPr="00566EB4">
              <w:fldChar w:fldCharType="separate"/>
            </w:r>
            <w:r>
              <w:rPr>
                <w:noProof/>
              </w:rPr>
              <w:t>9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3A7CC31C" w14:textId="77777777" w:rsidR="001C2DD6" w:rsidRPr="00566EB4" w:rsidRDefault="001C2DD6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=B4+1 </w:instrText>
            </w:r>
            <w:r w:rsidRPr="00566EB4">
              <w:fldChar w:fldCharType="separate"/>
            </w:r>
            <w:r>
              <w:rPr>
                <w:noProof/>
              </w:rPr>
              <w:t>10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5F55E51B" w14:textId="77777777" w:rsidR="001C2DD6" w:rsidRPr="00566EB4" w:rsidRDefault="001C2DD6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=C4+1 </w:instrText>
            </w:r>
            <w:r w:rsidRPr="00566EB4">
              <w:fldChar w:fldCharType="separate"/>
            </w:r>
            <w:r>
              <w:rPr>
                <w:noProof/>
              </w:rPr>
              <w:t>11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7D433823" w14:textId="77777777" w:rsidR="001C2DD6" w:rsidRPr="00566EB4" w:rsidRDefault="001C2DD6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=D4+1 </w:instrText>
            </w:r>
            <w:r w:rsidRPr="00566EB4">
              <w:fldChar w:fldCharType="separate"/>
            </w:r>
            <w:r>
              <w:rPr>
                <w:noProof/>
              </w:rPr>
              <w:t>12</w:t>
            </w:r>
            <w:r w:rsidRPr="00566EB4">
              <w:fldChar w:fldCharType="end"/>
            </w:r>
          </w:p>
        </w:tc>
      </w:tr>
      <w:tr w:rsidR="001C2DD6" w14:paraId="4F58129B" w14:textId="77777777" w:rsidTr="001C2DD6">
        <w:trPr>
          <w:trHeight w:val="1068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6EBAD97" w14:textId="0A6F43F7" w:rsidR="001C2DD6" w:rsidRDefault="00604B1D" w:rsidP="00604B1D">
            <w:pPr>
              <w:jc w:val="center"/>
            </w:pPr>
            <w:r>
              <w:t>PASTA AND MEATBALLS</w:t>
            </w:r>
          </w:p>
          <w:p w14:paraId="6806C869" w14:textId="698F007E" w:rsidR="00604B1D" w:rsidRPr="00604B1D" w:rsidRDefault="00604B1D" w:rsidP="00604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SIDE SALAD, GARLIC BREAD, FRUIT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7434759" w14:textId="1F986429" w:rsidR="001C2DD6" w:rsidRPr="00566EB4" w:rsidRDefault="00604B1D" w:rsidP="00604B1D">
            <w:pPr>
              <w:jc w:val="center"/>
            </w:pPr>
            <w:r>
              <w:t>PIZZA HUT PIZZA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E12D098" w14:textId="77777777" w:rsidR="001C2DD6" w:rsidRDefault="00604B1D" w:rsidP="00604B1D">
            <w:pPr>
              <w:jc w:val="center"/>
            </w:pPr>
            <w:r>
              <w:t>BURGERS/HOT DOGS</w:t>
            </w:r>
          </w:p>
          <w:p w14:paraId="1B150E0E" w14:textId="7F339587" w:rsidR="00604B1D" w:rsidRPr="00604B1D" w:rsidRDefault="00604B1D" w:rsidP="00604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CHIPS, VEGGIES, FRUIT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8FC4670" w14:textId="77777777" w:rsidR="001C2DD6" w:rsidRDefault="00604B1D" w:rsidP="00604B1D">
            <w:pPr>
              <w:jc w:val="center"/>
            </w:pPr>
            <w:r>
              <w:t>HOT HAM AND CHEESE CROISSANT</w:t>
            </w:r>
          </w:p>
          <w:p w14:paraId="11C8F812" w14:textId="580A1F3B" w:rsidR="00604B1D" w:rsidRPr="00604B1D" w:rsidRDefault="00604B1D" w:rsidP="00604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SOUP, CHIPS, FRUIT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5E17ADE" w14:textId="77777777" w:rsidR="001C2DD6" w:rsidRPr="00A7727E" w:rsidRDefault="000B0B75" w:rsidP="00A7727E">
            <w:pPr>
              <w:jc w:val="center"/>
              <w:rPr>
                <w:rFonts w:ascii="Noteworthy Light" w:hAnsi="Noteworthy Light"/>
                <w:color w:val="FF0000"/>
                <w:sz w:val="32"/>
                <w:szCs w:val="32"/>
              </w:rPr>
            </w:pPr>
            <w:r>
              <w:rPr>
                <w:rFonts w:ascii="Noteworthy Light" w:hAnsi="Noteworthy Light"/>
                <w:color w:val="FF0000"/>
                <w:sz w:val="32"/>
                <w:szCs w:val="32"/>
              </w:rPr>
              <w:t>SANT</w:t>
            </w:r>
            <w:r w:rsidR="00A7727E" w:rsidRPr="00A7727E">
              <w:rPr>
                <w:rFonts w:ascii="Noteworthy Light" w:hAnsi="Noteworthy Light"/>
                <w:color w:val="FF0000"/>
                <w:sz w:val="32"/>
                <w:szCs w:val="32"/>
              </w:rPr>
              <w:t>A SHOP</w:t>
            </w:r>
          </w:p>
          <w:p w14:paraId="1633768F" w14:textId="77777777" w:rsidR="00A7727E" w:rsidRPr="00A7727E" w:rsidRDefault="00A7727E" w:rsidP="00A7727E">
            <w:pPr>
              <w:jc w:val="center"/>
              <w:rPr>
                <w:rFonts w:ascii="Noteworthy Light" w:hAnsi="Noteworthy Light"/>
                <w:color w:val="FF0000"/>
              </w:rPr>
            </w:pPr>
            <w:r>
              <w:rPr>
                <w:rFonts w:ascii="Noteworthy Light" w:hAnsi="Noteworthy Light"/>
                <w:color w:val="FF0000"/>
              </w:rPr>
              <w:t>KITCHEN CLOSED</w:t>
            </w:r>
          </w:p>
        </w:tc>
      </w:tr>
      <w:tr w:rsidR="001C2DD6" w14:paraId="2E8D2F9D" w14:textId="77777777" w:rsidTr="001C2DD6">
        <w:trPr>
          <w:trHeight w:val="579"/>
        </w:trPr>
        <w:tc>
          <w:tcPr>
            <w:tcW w:w="1000" w:type="pct"/>
            <w:tcBorders>
              <w:bottom w:val="nil"/>
            </w:tcBorders>
          </w:tcPr>
          <w:p w14:paraId="00CEA92B" w14:textId="01273432" w:rsidR="001C2DD6" w:rsidRPr="00566EB4" w:rsidRDefault="001C2DD6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=G4+1 </w:instrText>
            </w:r>
            <w:r w:rsidRPr="00566EB4">
              <w:fldChar w:fldCharType="separate"/>
            </w:r>
            <w:r>
              <w:rPr>
                <w:noProof/>
              </w:rPr>
              <w:t>15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133C7678" w14:textId="77777777" w:rsidR="001C2DD6" w:rsidRPr="00566EB4" w:rsidRDefault="001C2DD6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=A6+1 </w:instrText>
            </w:r>
            <w:r w:rsidRPr="00566EB4">
              <w:fldChar w:fldCharType="separate"/>
            </w:r>
            <w:r>
              <w:rPr>
                <w:noProof/>
              </w:rPr>
              <w:t>16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119994A4" w14:textId="77777777" w:rsidR="001C2DD6" w:rsidRPr="00566EB4" w:rsidRDefault="001C2DD6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=B6+1 </w:instrText>
            </w:r>
            <w:r w:rsidRPr="00566EB4">
              <w:fldChar w:fldCharType="separate"/>
            </w:r>
            <w:r>
              <w:rPr>
                <w:noProof/>
              </w:rPr>
              <w:t>17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4BE81BA6" w14:textId="77777777" w:rsidR="001C2DD6" w:rsidRPr="00566EB4" w:rsidRDefault="001C2DD6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=C6+1 </w:instrText>
            </w:r>
            <w:r w:rsidRPr="00566EB4">
              <w:fldChar w:fldCharType="separate"/>
            </w:r>
            <w:r>
              <w:rPr>
                <w:noProof/>
              </w:rPr>
              <w:t>18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22799D1D" w14:textId="77777777" w:rsidR="001C2DD6" w:rsidRPr="00566EB4" w:rsidRDefault="001C2DD6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=D6+1 </w:instrText>
            </w:r>
            <w:r w:rsidRPr="00566EB4">
              <w:fldChar w:fldCharType="separate"/>
            </w:r>
            <w:r>
              <w:rPr>
                <w:noProof/>
              </w:rPr>
              <w:t>19</w:t>
            </w:r>
            <w:r w:rsidRPr="00566EB4">
              <w:fldChar w:fldCharType="end"/>
            </w:r>
          </w:p>
        </w:tc>
      </w:tr>
      <w:tr w:rsidR="001C2DD6" w14:paraId="5507BC30" w14:textId="77777777" w:rsidTr="001C2DD6">
        <w:trPr>
          <w:trHeight w:val="1068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75CF5B3" w14:textId="644A9C1B" w:rsidR="001C2DD6" w:rsidRDefault="00604B1D" w:rsidP="00604B1D">
            <w:pPr>
              <w:jc w:val="center"/>
            </w:pPr>
            <w:r>
              <w:t>CHICKEN SNACK WRAP AND SOUP</w:t>
            </w:r>
          </w:p>
          <w:p w14:paraId="796857D9" w14:textId="1D53ADF9" w:rsidR="00604B1D" w:rsidRPr="00604B1D" w:rsidRDefault="00604B1D" w:rsidP="00604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CHIPS AND FRUIT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32FF1A6A" w14:textId="74840891" w:rsidR="001C2DD6" w:rsidRPr="00566EB4" w:rsidRDefault="00604B1D" w:rsidP="00604B1D">
            <w:pPr>
              <w:jc w:val="center"/>
            </w:pPr>
            <w:r>
              <w:t>PAPA JOHN’S PIZZA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2E45EE18" w14:textId="77777777" w:rsidR="001C2DD6" w:rsidRDefault="00604B1D" w:rsidP="00604B1D">
            <w:pPr>
              <w:jc w:val="center"/>
            </w:pPr>
            <w:r>
              <w:t>CAESAR SALAD WRAP</w:t>
            </w:r>
          </w:p>
          <w:p w14:paraId="7FA534A3" w14:textId="73A3374E" w:rsidR="00604B1D" w:rsidRPr="00604B1D" w:rsidRDefault="000F21FF" w:rsidP="00604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SWEET POTATO FRIES </w:t>
            </w:r>
            <w:r w:rsidR="00604B1D">
              <w:rPr>
                <w:sz w:val="16"/>
                <w:szCs w:val="16"/>
              </w:rPr>
              <w:t>AND FRUIT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26602B4" w14:textId="77777777" w:rsidR="001C2DD6" w:rsidRDefault="00604B1D" w:rsidP="00604B1D">
            <w:pPr>
              <w:jc w:val="center"/>
            </w:pPr>
            <w:r>
              <w:t>CHICK FIL A DAY!</w:t>
            </w:r>
          </w:p>
          <w:p w14:paraId="7FE15323" w14:textId="1F34DBD8" w:rsidR="00604B1D" w:rsidRPr="00604B1D" w:rsidRDefault="00604B1D" w:rsidP="00604B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CHIPS, VEGGIES, FRUIT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023F64B9" w14:textId="34312811" w:rsidR="001C2DD6" w:rsidRPr="00566EB4" w:rsidRDefault="00604B1D" w:rsidP="00604B1D">
            <w:pPr>
              <w:jc w:val="center"/>
            </w:pPr>
            <w:r>
              <w:t>JIMMY JOHN’S SUBS</w:t>
            </w:r>
          </w:p>
        </w:tc>
      </w:tr>
      <w:tr w:rsidR="001C2DD6" w14:paraId="6F134659" w14:textId="77777777" w:rsidTr="00A7727E">
        <w:trPr>
          <w:trHeight w:val="530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24CB5303" w14:textId="6E827E51" w:rsidR="001C2DD6" w:rsidRPr="00566EB4" w:rsidRDefault="001C2DD6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=G6+1 </w:instrText>
            </w:r>
            <w:r w:rsidRPr="00566EB4">
              <w:fldChar w:fldCharType="separate"/>
            </w:r>
            <w:r>
              <w:rPr>
                <w:noProof/>
              </w:rPr>
              <w:t>22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273C4ED7" w14:textId="77777777" w:rsidR="001C2DD6" w:rsidRPr="00566EB4" w:rsidRDefault="001C2DD6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=A8+1 </w:instrText>
            </w:r>
            <w:r w:rsidRPr="00566EB4">
              <w:fldChar w:fldCharType="separate"/>
            </w:r>
            <w:r>
              <w:rPr>
                <w:noProof/>
              </w:rPr>
              <w:t>23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4FA96326" w14:textId="77777777" w:rsidR="001C2DD6" w:rsidRPr="00566EB4" w:rsidRDefault="001C2DD6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=B8+1 </w:instrText>
            </w:r>
            <w:r w:rsidRPr="00566EB4">
              <w:fldChar w:fldCharType="separate"/>
            </w:r>
            <w:r>
              <w:rPr>
                <w:noProof/>
              </w:rPr>
              <w:t>24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304D88DD" w14:textId="77777777" w:rsidR="001C2DD6" w:rsidRPr="00566EB4" w:rsidRDefault="001C2DD6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=C8+1 </w:instrText>
            </w:r>
            <w:r w:rsidRPr="00566EB4">
              <w:fldChar w:fldCharType="separate"/>
            </w:r>
            <w:r>
              <w:rPr>
                <w:noProof/>
              </w:rPr>
              <w:t>25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29885AE2" w14:textId="77777777" w:rsidR="001C2DD6" w:rsidRPr="00566EB4" w:rsidRDefault="001C2DD6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=D8+1 </w:instrText>
            </w:r>
            <w:r w:rsidRPr="00566EB4">
              <w:fldChar w:fldCharType="separate"/>
            </w:r>
            <w:r>
              <w:rPr>
                <w:noProof/>
              </w:rPr>
              <w:t>26</w:t>
            </w:r>
            <w:r w:rsidRPr="00566EB4">
              <w:fldChar w:fldCharType="end"/>
            </w:r>
          </w:p>
        </w:tc>
      </w:tr>
      <w:tr w:rsidR="001C2DD6" w14:paraId="08217EC9" w14:textId="77777777" w:rsidTr="001C2DD6">
        <w:trPr>
          <w:trHeight w:val="1068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17EB1A7" w14:textId="77777777" w:rsidR="001C2DD6" w:rsidRPr="00A7727E" w:rsidRDefault="00A7727E" w:rsidP="00A7727E">
            <w:pPr>
              <w:jc w:val="center"/>
              <w:rPr>
                <w:rFonts w:ascii="Marker Felt" w:hAnsi="Marker Felt"/>
                <w:color w:val="8FD9FB" w:themeColor="accent2"/>
                <w:sz w:val="28"/>
                <w:szCs w:val="28"/>
              </w:rPr>
            </w:pPr>
            <w:r w:rsidRPr="00A7727E">
              <w:rPr>
                <w:rFonts w:ascii="Marker Felt" w:hAnsi="Marker Felt"/>
                <w:color w:val="8FD9FB" w:themeColor="accent2"/>
                <w:sz w:val="28"/>
                <w:szCs w:val="28"/>
              </w:rPr>
              <w:t>NO SCHOOL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4722E1C" w14:textId="77777777" w:rsidR="001C2DD6" w:rsidRPr="00A7727E" w:rsidRDefault="00A7727E" w:rsidP="00A7727E">
            <w:pPr>
              <w:jc w:val="center"/>
              <w:rPr>
                <w:color w:val="E26AE1" w:themeColor="accent6" w:themeTint="99"/>
              </w:rPr>
            </w:pPr>
            <w:r w:rsidRPr="00A7727E">
              <w:rPr>
                <w:rFonts w:ascii="Marker Felt" w:hAnsi="Marker Felt"/>
                <w:color w:val="E26AE1" w:themeColor="accent6" w:themeTint="99"/>
                <w:sz w:val="28"/>
                <w:szCs w:val="28"/>
              </w:rPr>
              <w:t>NO SCHOOL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B5FA4DE" w14:textId="77777777" w:rsidR="001C2DD6" w:rsidRPr="00A7727E" w:rsidRDefault="00A7727E" w:rsidP="00A7727E">
            <w:pPr>
              <w:jc w:val="center"/>
              <w:rPr>
                <w:color w:val="FDA147" w:themeColor="accent5" w:themeTint="99"/>
              </w:rPr>
            </w:pPr>
            <w:r w:rsidRPr="00A7727E">
              <w:rPr>
                <w:rFonts w:ascii="Marker Felt" w:hAnsi="Marker Felt"/>
                <w:color w:val="FDA147" w:themeColor="accent5" w:themeTint="99"/>
                <w:sz w:val="28"/>
                <w:szCs w:val="28"/>
              </w:rPr>
              <w:t>NO SCHOOL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F449113" w14:textId="77777777" w:rsidR="001C2DD6" w:rsidRPr="00A7727E" w:rsidRDefault="00A7727E" w:rsidP="00A7727E">
            <w:pPr>
              <w:jc w:val="center"/>
              <w:rPr>
                <w:rFonts w:ascii="Curlz MT" w:hAnsi="Curlz MT"/>
                <w:color w:val="FF0000"/>
                <w:sz w:val="40"/>
                <w:szCs w:val="40"/>
              </w:rPr>
            </w:pPr>
            <w:r w:rsidRPr="00A7727E">
              <w:rPr>
                <w:rFonts w:ascii="Curlz MT" w:hAnsi="Curlz MT"/>
                <w:color w:val="FF0000"/>
                <w:sz w:val="40"/>
                <w:szCs w:val="40"/>
              </w:rPr>
              <w:t>M</w:t>
            </w:r>
            <w:r w:rsidRPr="00604B1D">
              <w:rPr>
                <w:rFonts w:ascii="Curlz MT" w:hAnsi="Curlz MT"/>
                <w:color w:val="FF0000"/>
                <w:sz w:val="32"/>
                <w:szCs w:val="32"/>
              </w:rPr>
              <w:t>ERRY</w:t>
            </w:r>
            <w:r w:rsidRPr="00A7727E">
              <w:rPr>
                <w:rFonts w:ascii="Curlz MT" w:hAnsi="Curlz MT"/>
                <w:color w:val="FF0000"/>
                <w:sz w:val="40"/>
                <w:szCs w:val="40"/>
              </w:rPr>
              <w:t xml:space="preserve"> C</w:t>
            </w:r>
            <w:r w:rsidRPr="00604B1D">
              <w:rPr>
                <w:rFonts w:ascii="Curlz MT" w:hAnsi="Curlz MT"/>
                <w:color w:val="FF0000"/>
                <w:sz w:val="32"/>
                <w:szCs w:val="32"/>
              </w:rPr>
              <w:t>HRISTMAS</w:t>
            </w:r>
            <w:r w:rsidRPr="00A7727E">
              <w:rPr>
                <w:rFonts w:ascii="Curlz MT" w:hAnsi="Curlz MT"/>
                <w:color w:val="FF0000"/>
                <w:sz w:val="40"/>
                <w:szCs w:val="40"/>
              </w:rPr>
              <w:t>!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47E30C3" w14:textId="77777777" w:rsidR="001C2DD6" w:rsidRPr="00604B1D" w:rsidRDefault="00A7727E" w:rsidP="00A7727E">
            <w:pPr>
              <w:jc w:val="center"/>
              <w:rPr>
                <w:color w:val="3CCD2F"/>
              </w:rPr>
            </w:pPr>
            <w:r w:rsidRPr="00604B1D">
              <w:rPr>
                <w:rFonts w:ascii="Marker Felt" w:hAnsi="Marker Felt"/>
                <w:color w:val="3CCD2F"/>
                <w:sz w:val="28"/>
                <w:szCs w:val="28"/>
              </w:rPr>
              <w:t>NO SCHOOL</w:t>
            </w:r>
          </w:p>
        </w:tc>
      </w:tr>
      <w:tr w:rsidR="001C2DD6" w14:paraId="3D752335" w14:textId="77777777" w:rsidTr="001C2DD6">
        <w:trPr>
          <w:trHeight w:val="579"/>
        </w:trPr>
        <w:tc>
          <w:tcPr>
            <w:tcW w:w="1000" w:type="pct"/>
            <w:tcBorders>
              <w:bottom w:val="nil"/>
            </w:tcBorders>
          </w:tcPr>
          <w:p w14:paraId="0809A59D" w14:textId="77777777" w:rsidR="001C2DD6" w:rsidRPr="00566EB4" w:rsidRDefault="001C2DD6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G8</w:instrText>
            </w:r>
            <w:r w:rsidRPr="00566EB4">
              <w:fldChar w:fldCharType="separate"/>
            </w:r>
            <w:r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G8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G8+</w:instrText>
            </w:r>
            <w:r w:rsidRPr="00566EB4">
              <w:instrText xml:space="preserve">1 </w:instrText>
            </w:r>
            <w:r w:rsidRPr="00566EB4">
              <w:fldChar w:fldCharType="separate"/>
            </w:r>
            <w:r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fldChar w:fldCharType="separate"/>
            </w:r>
            <w:r>
              <w:rPr>
                <w:noProof/>
              </w:rPr>
              <w:t>29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75231B2C" w14:textId="77777777" w:rsidR="001C2DD6" w:rsidRPr="00566EB4" w:rsidRDefault="001C2DD6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</w:instrText>
            </w:r>
            <w:r w:rsidRPr="00566EB4">
              <w:instrText>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A10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</w:instrText>
            </w:r>
            <w:r w:rsidRPr="00566EB4">
              <w:instrText>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fldChar w:fldCharType="separate"/>
            </w:r>
            <w:r>
              <w:rPr>
                <w:noProof/>
              </w:rPr>
              <w:t>30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5ED66E74" w14:textId="77777777" w:rsidR="001C2DD6" w:rsidRPr="00566EB4" w:rsidRDefault="001C2DD6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31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>
              <w:rPr>
                <w:noProof/>
              </w:rPr>
              <w:instrText>31</w:instrText>
            </w:r>
            <w:r w:rsidRPr="00566EB4">
              <w:fldChar w:fldCharType="end"/>
            </w:r>
            <w:r w:rsidRPr="00566EB4">
              <w:fldChar w:fldCharType="separate"/>
            </w:r>
            <w:r>
              <w:rPr>
                <w:noProof/>
              </w:rPr>
              <w:t>31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63584190" w14:textId="77777777" w:rsidR="001C2DD6" w:rsidRPr="00566EB4" w:rsidRDefault="001C2DD6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31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31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26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4BD820F5" w14:textId="77777777" w:rsidR="001C2DD6" w:rsidRPr="00566EB4" w:rsidRDefault="00C7478A" w:rsidP="00C7478A">
            <w:pPr>
              <w:pStyle w:val="Dates"/>
              <w:tabs>
                <w:tab w:val="center" w:pos="1353"/>
                <w:tab w:val="right" w:pos="2707"/>
              </w:tabs>
              <w:jc w:val="center"/>
            </w:pPr>
            <w:r>
              <w:tab/>
            </w:r>
            <w:r w:rsidR="001C2DD6" w:rsidRPr="00566EB4">
              <w:fldChar w:fldCharType="begin"/>
            </w:r>
            <w:r w:rsidR="001C2DD6" w:rsidRPr="00566EB4">
              <w:instrText xml:space="preserve">IF </w:instrText>
            </w:r>
            <w:r w:rsidR="001C2DD6" w:rsidRPr="00566EB4">
              <w:fldChar w:fldCharType="begin"/>
            </w:r>
            <w:r w:rsidR="001C2DD6" w:rsidRPr="00566EB4">
              <w:instrText xml:space="preserve"> =D1</w:instrText>
            </w:r>
            <w:r w:rsidR="001C2DD6">
              <w:instrText>0</w:instrText>
            </w:r>
            <w:r w:rsidR="001C2DD6" w:rsidRPr="00566EB4">
              <w:fldChar w:fldCharType="separate"/>
            </w:r>
            <w:r w:rsidR="001C2DD6">
              <w:rPr>
                <w:noProof/>
              </w:rPr>
              <w:instrText>0</w:instrText>
            </w:r>
            <w:r w:rsidR="001C2DD6" w:rsidRPr="00566EB4">
              <w:fldChar w:fldCharType="end"/>
            </w:r>
            <w:r w:rsidR="001C2DD6" w:rsidRPr="00566EB4">
              <w:instrText xml:space="preserve"> = 0,"" </w:instrText>
            </w:r>
            <w:r w:rsidR="001C2DD6" w:rsidRPr="00566EB4">
              <w:fldChar w:fldCharType="begin"/>
            </w:r>
            <w:r w:rsidR="001C2DD6" w:rsidRPr="00566EB4">
              <w:instrText xml:space="preserve"> IF </w:instrText>
            </w:r>
            <w:r w:rsidR="001C2DD6" w:rsidRPr="00566EB4">
              <w:fldChar w:fldCharType="begin"/>
            </w:r>
            <w:r w:rsidR="001C2DD6" w:rsidRPr="00566EB4">
              <w:instrText xml:space="preserve"> =D1</w:instrText>
            </w:r>
            <w:r w:rsidR="001C2DD6">
              <w:instrText>0</w:instrText>
            </w:r>
            <w:r w:rsidR="001C2DD6" w:rsidRPr="00566EB4">
              <w:instrText xml:space="preserve"> </w:instrText>
            </w:r>
            <w:r w:rsidR="001C2DD6" w:rsidRPr="00566EB4">
              <w:fldChar w:fldCharType="separate"/>
            </w:r>
            <w:r w:rsidR="001C2DD6">
              <w:rPr>
                <w:noProof/>
              </w:rPr>
              <w:instrText>26</w:instrText>
            </w:r>
            <w:r w:rsidR="001C2DD6" w:rsidRPr="00566EB4">
              <w:fldChar w:fldCharType="end"/>
            </w:r>
            <w:r w:rsidR="001C2DD6" w:rsidRPr="00566EB4">
              <w:instrText xml:space="preserve">  &lt; </w:instrText>
            </w:r>
            <w:r w:rsidR="001C2DD6" w:rsidRPr="00566EB4">
              <w:fldChar w:fldCharType="begin"/>
            </w:r>
            <w:r w:rsidR="001C2DD6" w:rsidRPr="00566EB4">
              <w:instrText xml:space="preserve"> DocVariable MonthEnd \@ d </w:instrText>
            </w:r>
            <w:r w:rsidR="001C2DD6" w:rsidRPr="00566EB4">
              <w:fldChar w:fldCharType="separate"/>
            </w:r>
            <w:r w:rsidR="001C2DD6">
              <w:instrText>31</w:instrText>
            </w:r>
            <w:r w:rsidR="001C2DD6" w:rsidRPr="00566EB4">
              <w:fldChar w:fldCharType="end"/>
            </w:r>
            <w:r w:rsidR="001C2DD6" w:rsidRPr="00566EB4">
              <w:instrText xml:space="preserve">  </w:instrText>
            </w:r>
            <w:r w:rsidR="001C2DD6" w:rsidRPr="00566EB4">
              <w:fldChar w:fldCharType="begin"/>
            </w:r>
            <w:r w:rsidR="001C2DD6" w:rsidRPr="00566EB4">
              <w:instrText xml:space="preserve"> =D1</w:instrText>
            </w:r>
            <w:r w:rsidR="001C2DD6">
              <w:instrText>0</w:instrText>
            </w:r>
            <w:r w:rsidR="001C2DD6" w:rsidRPr="00566EB4">
              <w:instrText xml:space="preserve">+1 </w:instrText>
            </w:r>
            <w:r w:rsidR="001C2DD6" w:rsidRPr="00566EB4">
              <w:fldChar w:fldCharType="separate"/>
            </w:r>
            <w:r w:rsidR="001C2DD6">
              <w:rPr>
                <w:noProof/>
              </w:rPr>
              <w:instrText>27</w:instrText>
            </w:r>
            <w:r w:rsidR="001C2DD6" w:rsidRPr="00566EB4">
              <w:fldChar w:fldCharType="end"/>
            </w:r>
            <w:r w:rsidR="001C2DD6" w:rsidRPr="00566EB4">
              <w:instrText xml:space="preserve"> "" </w:instrText>
            </w:r>
            <w:r w:rsidR="001C2DD6" w:rsidRPr="00566EB4">
              <w:fldChar w:fldCharType="separate"/>
            </w:r>
            <w:r w:rsidR="001C2DD6">
              <w:rPr>
                <w:noProof/>
              </w:rPr>
              <w:instrText>27</w:instrText>
            </w:r>
            <w:r w:rsidR="001C2DD6" w:rsidRPr="00566EB4">
              <w:fldChar w:fldCharType="end"/>
            </w:r>
            <w:r w:rsidR="001C2DD6" w:rsidRPr="00566EB4">
              <w:fldChar w:fldCharType="end"/>
            </w:r>
          </w:p>
        </w:tc>
      </w:tr>
      <w:tr w:rsidR="001C2DD6" w14:paraId="636BB13A" w14:textId="77777777" w:rsidTr="001C2DD6">
        <w:trPr>
          <w:trHeight w:val="1068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51D477AD" w14:textId="77777777" w:rsidR="001C2DD6" w:rsidRPr="00A7727E" w:rsidRDefault="00A7727E" w:rsidP="00A7727E">
            <w:pPr>
              <w:pStyle w:val="TableText"/>
              <w:jc w:val="center"/>
              <w:rPr>
                <w:color w:val="FFCC00" w:themeColor="accent3"/>
              </w:rPr>
            </w:pPr>
            <w:r w:rsidRPr="00A7727E">
              <w:rPr>
                <w:rFonts w:ascii="Marker Felt" w:hAnsi="Marker Felt"/>
                <w:color w:val="FFCC00" w:themeColor="accent3"/>
                <w:sz w:val="28"/>
                <w:szCs w:val="28"/>
              </w:rPr>
              <w:t>NO SCHOOL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5F00165E" w14:textId="77777777" w:rsidR="001C2DD6" w:rsidRPr="00604B1D" w:rsidRDefault="00A7727E" w:rsidP="00A7727E">
            <w:pPr>
              <w:pStyle w:val="TableText"/>
              <w:jc w:val="center"/>
              <w:rPr>
                <w:color w:val="267BF2" w:themeColor="accent1" w:themeTint="99"/>
              </w:rPr>
            </w:pPr>
            <w:r w:rsidRPr="00604B1D">
              <w:rPr>
                <w:rFonts w:ascii="Marker Felt" w:hAnsi="Marker Felt"/>
                <w:color w:val="267BF2" w:themeColor="accent1" w:themeTint="99"/>
                <w:sz w:val="28"/>
                <w:szCs w:val="28"/>
              </w:rPr>
              <w:t>NO SCHOOL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2166EAEB" w14:textId="77777777" w:rsidR="001C2DD6" w:rsidRPr="00A7727E" w:rsidRDefault="00A7727E" w:rsidP="00A7727E">
            <w:pPr>
              <w:pStyle w:val="TableText"/>
              <w:jc w:val="center"/>
              <w:rPr>
                <w:color w:val="B523B4" w:themeColor="accent6"/>
              </w:rPr>
            </w:pPr>
            <w:r w:rsidRPr="00A7727E">
              <w:rPr>
                <w:rFonts w:ascii="Marker Felt" w:hAnsi="Marker Felt"/>
                <w:color w:val="B523B4" w:themeColor="accent6"/>
                <w:sz w:val="28"/>
                <w:szCs w:val="28"/>
              </w:rPr>
              <w:t>NO SCHOOL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044EF9E3" w14:textId="77777777" w:rsidR="001C2DD6" w:rsidRDefault="001C2DD6" w:rsidP="00DB67F4">
            <w:pPr>
              <w:pStyle w:val="TableText"/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64D53C00" w14:textId="77777777" w:rsidR="001C2DD6" w:rsidRPr="006F54DA" w:rsidRDefault="000F1EE8" w:rsidP="000F1EE8">
            <w:pPr>
              <w:pStyle w:val="TableText"/>
              <w:jc w:val="center"/>
              <w:rPr>
                <w:rFonts w:ascii="Abadi MT Condensed Light" w:hAnsi="Abadi MT Condensed Light"/>
                <w:color w:val="0000FF"/>
                <w:sz w:val="22"/>
                <w:szCs w:val="22"/>
              </w:rPr>
            </w:pPr>
            <w:r w:rsidRPr="006F54DA">
              <w:rPr>
                <w:rFonts w:ascii="Abadi MT Condensed Light" w:hAnsi="Abadi MT Condensed Light"/>
                <w:color w:val="0000FF"/>
                <w:sz w:val="22"/>
                <w:szCs w:val="22"/>
              </w:rPr>
              <w:t>BE BLESSED.  MAY YOUR DAYS BE FILLED WITH HAPPINESS AND PEACE THIS CHRISTMAS SEASON.</w:t>
            </w:r>
            <w:bookmarkStart w:id="0" w:name="_GoBack"/>
            <w:bookmarkEnd w:id="0"/>
          </w:p>
        </w:tc>
      </w:tr>
    </w:tbl>
    <w:p w14:paraId="357AE71F" w14:textId="77777777" w:rsidR="009F0C0C" w:rsidRPr="00B209EC" w:rsidRDefault="009F0C0C"/>
    <w:sectPr w:rsidR="009F0C0C" w:rsidRPr="00B209EC" w:rsidSect="00D12AA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erpetua Titling MT">
    <w:panose1 w:val="02020502060505020804"/>
    <w:charset w:val="00"/>
    <w:family w:val="auto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auto"/>
    <w:pitch w:val="variable"/>
    <w:sig w:usb0="00000003" w:usb1="00000000" w:usb2="00000000" w:usb3="00000000" w:csb0="00000001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Marker Felt">
    <w:panose1 w:val="02000400000000000000"/>
    <w:charset w:val="00"/>
    <w:family w:val="auto"/>
    <w:pitch w:val="variable"/>
    <w:sig w:usb0="80000063" w:usb1="00000040" w:usb2="00000000" w:usb3="00000000" w:csb0="00000111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8"/>
  <w:proofState w:spelling="clean" w:grammar="clean"/>
  <w:attachedTemplate r:id="rId1"/>
  <w:defaultTabStop w:val="72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12/31/2025"/>
    <w:docVar w:name="MonthStart" w:val="12/1/2025"/>
  </w:docVars>
  <w:rsids>
    <w:rsidRoot w:val="001C2DD6"/>
    <w:rsid w:val="000204FE"/>
    <w:rsid w:val="00043743"/>
    <w:rsid w:val="0006738C"/>
    <w:rsid w:val="000773D4"/>
    <w:rsid w:val="000B0B75"/>
    <w:rsid w:val="000F1EE8"/>
    <w:rsid w:val="000F21FF"/>
    <w:rsid w:val="000F4FC6"/>
    <w:rsid w:val="00121459"/>
    <w:rsid w:val="001215A1"/>
    <w:rsid w:val="0017296A"/>
    <w:rsid w:val="00174989"/>
    <w:rsid w:val="001C2DD6"/>
    <w:rsid w:val="00200FF8"/>
    <w:rsid w:val="002011B4"/>
    <w:rsid w:val="002068BF"/>
    <w:rsid w:val="00213714"/>
    <w:rsid w:val="0023365C"/>
    <w:rsid w:val="002B586B"/>
    <w:rsid w:val="002C291B"/>
    <w:rsid w:val="002D5455"/>
    <w:rsid w:val="002D769E"/>
    <w:rsid w:val="003019C6"/>
    <w:rsid w:val="0032561D"/>
    <w:rsid w:val="003256A3"/>
    <w:rsid w:val="00346345"/>
    <w:rsid w:val="003A4D15"/>
    <w:rsid w:val="00416233"/>
    <w:rsid w:val="0043218C"/>
    <w:rsid w:val="00435C4D"/>
    <w:rsid w:val="004372A4"/>
    <w:rsid w:val="00447332"/>
    <w:rsid w:val="004D44A3"/>
    <w:rsid w:val="00557BCC"/>
    <w:rsid w:val="00566EB4"/>
    <w:rsid w:val="00572A35"/>
    <w:rsid w:val="0058388E"/>
    <w:rsid w:val="00604B1D"/>
    <w:rsid w:val="006160CB"/>
    <w:rsid w:val="006163BF"/>
    <w:rsid w:val="0068400C"/>
    <w:rsid w:val="006A0930"/>
    <w:rsid w:val="006A1B75"/>
    <w:rsid w:val="006A7184"/>
    <w:rsid w:val="006B25D0"/>
    <w:rsid w:val="006C6EEA"/>
    <w:rsid w:val="006F54DA"/>
    <w:rsid w:val="00706288"/>
    <w:rsid w:val="0072119A"/>
    <w:rsid w:val="007637DA"/>
    <w:rsid w:val="00773432"/>
    <w:rsid w:val="00773FB3"/>
    <w:rsid w:val="007A7447"/>
    <w:rsid w:val="00805C8A"/>
    <w:rsid w:val="00815349"/>
    <w:rsid w:val="008249A2"/>
    <w:rsid w:val="008513A3"/>
    <w:rsid w:val="00862A43"/>
    <w:rsid w:val="008857B1"/>
    <w:rsid w:val="008B2E30"/>
    <w:rsid w:val="008C4EB9"/>
    <w:rsid w:val="00912793"/>
    <w:rsid w:val="00933303"/>
    <w:rsid w:val="0093570E"/>
    <w:rsid w:val="00936C70"/>
    <w:rsid w:val="00965B80"/>
    <w:rsid w:val="0099485B"/>
    <w:rsid w:val="00995652"/>
    <w:rsid w:val="009A55E0"/>
    <w:rsid w:val="009B1C28"/>
    <w:rsid w:val="009E19B4"/>
    <w:rsid w:val="009F0C0C"/>
    <w:rsid w:val="009F3A90"/>
    <w:rsid w:val="00A05205"/>
    <w:rsid w:val="00A5047E"/>
    <w:rsid w:val="00A642BE"/>
    <w:rsid w:val="00A75A9F"/>
    <w:rsid w:val="00A7727E"/>
    <w:rsid w:val="00A85B2B"/>
    <w:rsid w:val="00A97043"/>
    <w:rsid w:val="00AA2121"/>
    <w:rsid w:val="00AA53B9"/>
    <w:rsid w:val="00AF0C4A"/>
    <w:rsid w:val="00B209EC"/>
    <w:rsid w:val="00B375D1"/>
    <w:rsid w:val="00B70562"/>
    <w:rsid w:val="00B7165C"/>
    <w:rsid w:val="00B828A6"/>
    <w:rsid w:val="00B855BB"/>
    <w:rsid w:val="00BB37A6"/>
    <w:rsid w:val="00BC037F"/>
    <w:rsid w:val="00BC2CE7"/>
    <w:rsid w:val="00BD7CCA"/>
    <w:rsid w:val="00C03D0D"/>
    <w:rsid w:val="00C266D2"/>
    <w:rsid w:val="00C37CBA"/>
    <w:rsid w:val="00C7478A"/>
    <w:rsid w:val="00C763AE"/>
    <w:rsid w:val="00C769C3"/>
    <w:rsid w:val="00CA6150"/>
    <w:rsid w:val="00D12AAE"/>
    <w:rsid w:val="00D33BC5"/>
    <w:rsid w:val="00D71DC8"/>
    <w:rsid w:val="00DA67B0"/>
    <w:rsid w:val="00DB67F4"/>
    <w:rsid w:val="00DE43E6"/>
    <w:rsid w:val="00E15BE2"/>
    <w:rsid w:val="00E20333"/>
    <w:rsid w:val="00E377EF"/>
    <w:rsid w:val="00E4512C"/>
    <w:rsid w:val="00E5740C"/>
    <w:rsid w:val="00ED63FD"/>
    <w:rsid w:val="00F06DF9"/>
    <w:rsid w:val="00F076AA"/>
    <w:rsid w:val="00F11980"/>
    <w:rsid w:val="00F47003"/>
    <w:rsid w:val="00F64855"/>
    <w:rsid w:val="00F801B5"/>
    <w:rsid w:val="00FB47A6"/>
    <w:rsid w:val="00FE3206"/>
    <w:rsid w:val="00FF1DFF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015A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7043"/>
  </w:style>
  <w:style w:type="paragraph" w:styleId="Heading1">
    <w:name w:val="heading 1"/>
    <w:basedOn w:val="Normal"/>
    <w:link w:val="Heading1Char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rsid w:val="00D12AA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590CC" w:themeFill="text2"/>
      </w:tcPr>
    </w:tblStylePr>
  </w:style>
  <w:style w:type="paragraph" w:customStyle="1" w:styleId="TableText">
    <w:name w:val="Table Text"/>
    <w:basedOn w:val="Norm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E15BE2"/>
    <w:rPr>
      <w:rFonts w:asciiTheme="majorHAnsi" w:eastAsiaTheme="majorEastAsia" w:hAnsiTheme="majorHAnsi"/>
      <w:b/>
      <w:color w:val="5590CC" w:themeColor="text2"/>
      <w:sz w:val="96"/>
      <w:szCs w:val="120"/>
    </w:rPr>
  </w:style>
  <w:style w:type="paragraph" w:customStyle="1" w:styleId="Year">
    <w:name w:val="Year"/>
    <w:basedOn w:val="Norm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A97043"/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sid w:val="00C37CB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7043"/>
  </w:style>
  <w:style w:type="paragraph" w:styleId="Heading1">
    <w:name w:val="heading 1"/>
    <w:basedOn w:val="Normal"/>
    <w:link w:val="Heading1Char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rsid w:val="00D12AA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590CC" w:themeFill="text2"/>
      </w:tcPr>
    </w:tblStylePr>
  </w:style>
  <w:style w:type="paragraph" w:customStyle="1" w:styleId="TableText">
    <w:name w:val="Table Text"/>
    <w:basedOn w:val="Norm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E15BE2"/>
    <w:rPr>
      <w:rFonts w:asciiTheme="majorHAnsi" w:eastAsiaTheme="majorEastAsia" w:hAnsiTheme="majorHAnsi"/>
      <w:b/>
      <w:color w:val="5590CC" w:themeColor="text2"/>
      <w:sz w:val="96"/>
      <w:szCs w:val="120"/>
    </w:rPr>
  </w:style>
  <w:style w:type="paragraph" w:customStyle="1" w:styleId="Year">
    <w:name w:val="Year"/>
    <w:basedOn w:val="Norm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A97043"/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sid w:val="00C37CB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Calendars:Horizontal%20Calendar%20-%20Monday%20Start.dotm" TargetMode="Externa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94237-5953-FB4F-B324-A4B2BB2D6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- Monday Start.dotm</Template>
  <TotalTime>61</TotalTime>
  <Pages>1</Pages>
  <Words>285</Words>
  <Characters>1626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HEITZ</dc:creator>
  <cp:keywords/>
  <dc:description/>
  <cp:lastModifiedBy>HEITZ</cp:lastModifiedBy>
  <cp:revision>6</cp:revision>
  <cp:lastPrinted>2025-11-07T02:43:00Z</cp:lastPrinted>
  <dcterms:created xsi:type="dcterms:W3CDTF">2025-11-07T00:42:00Z</dcterms:created>
  <dcterms:modified xsi:type="dcterms:W3CDTF">2025-11-07T18:36:00Z</dcterms:modified>
  <cp:category/>
</cp:coreProperties>
</file>