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5472B" w14:textId="55B07CFC" w:rsidR="00D85460" w:rsidRDefault="00D26656">
      <w:pPr>
        <w:pStyle w:val="Heading1"/>
      </w:pPr>
      <w:r>
        <w:t xml:space="preserve"> </w:t>
      </w:r>
      <w:sdt>
        <w:sdtPr>
          <w:id w:val="381209846"/>
          <w:placeholder>
            <w:docPart w:val="0D13F9CA63084819A512B015A34780E6"/>
          </w:placeholder>
          <w15:appearance w15:val="hidden"/>
        </w:sdtPr>
        <w:sdtEndPr/>
        <w:sdtContent>
          <w:r w:rsidR="00AD7CD0">
            <w:t>Flippin City Council Meeting</w:t>
          </w:r>
        </w:sdtContent>
      </w:sdt>
    </w:p>
    <w:p w14:paraId="26780F32" w14:textId="60E98C4D" w:rsidR="00D85460" w:rsidRPr="00536EBE" w:rsidRDefault="00AB002A">
      <w:pPr>
        <w:pBdr>
          <w:top w:val="single" w:sz="4" w:space="1" w:color="444D26" w:themeColor="text2"/>
        </w:pBdr>
        <w:spacing w:after="240"/>
        <w:jc w:val="right"/>
        <w:rPr>
          <w:rStyle w:val="IntenseEmphasis"/>
        </w:rPr>
      </w:pPr>
      <w:r>
        <w:rPr>
          <w:rStyle w:val="IntenseEmphasis"/>
        </w:rPr>
        <w:t>Ju</w:t>
      </w:r>
      <w:r w:rsidR="00AB5068">
        <w:rPr>
          <w:rStyle w:val="IntenseEmphasis"/>
        </w:rPr>
        <w:t>ly 22</w:t>
      </w:r>
      <w:r w:rsidR="002C6E14">
        <w:rPr>
          <w:rStyle w:val="IntenseEmphasis"/>
        </w:rPr>
        <w:t>,</w:t>
      </w:r>
      <w:r w:rsidR="005C01FE">
        <w:rPr>
          <w:rStyle w:val="IntenseEmphasis"/>
        </w:rPr>
        <w:t xml:space="preserve"> 2025</w:t>
      </w:r>
      <w:r w:rsidR="003D40C3">
        <w:rPr>
          <w:rStyle w:val="IntenseEmphasis"/>
        </w:rPr>
        <w:t>,</w:t>
      </w:r>
      <w:r w:rsidR="0069571C">
        <w:rPr>
          <w:rStyle w:val="IntenseEmphasis"/>
        </w:rPr>
        <w:t xml:space="preserve"> </w:t>
      </w:r>
      <w:r w:rsidR="00A50251">
        <w:rPr>
          <w:rStyle w:val="IntenseEmphasis"/>
        </w:rPr>
        <w:t>Workshop 5</w:t>
      </w:r>
      <w:r w:rsidR="001C72D0">
        <w:rPr>
          <w:rStyle w:val="IntenseEmphasis"/>
        </w:rPr>
        <w:t>:00</w:t>
      </w:r>
      <w:r w:rsidR="0069571C">
        <w:rPr>
          <w:rStyle w:val="IntenseEmphasis"/>
        </w:rPr>
        <w:t xml:space="preserve"> PM</w:t>
      </w:r>
      <w:r w:rsidR="00A50251">
        <w:rPr>
          <w:rStyle w:val="IntenseEmphasis"/>
        </w:rPr>
        <w:t xml:space="preserve"> &amp; Regular </w:t>
      </w:r>
      <w:r w:rsidR="00E944AE">
        <w:rPr>
          <w:rStyle w:val="IntenseEmphasis"/>
        </w:rPr>
        <w:t>Meetings</w:t>
      </w:r>
      <w:r w:rsidR="007627AC">
        <w:rPr>
          <w:rStyle w:val="IntenseEmphasis"/>
        </w:rPr>
        <w:t xml:space="preserve"> at 6:00 PM</w:t>
      </w:r>
      <w:r w:rsidR="006463BE">
        <w:t xml:space="preserve">| </w:t>
      </w:r>
      <w:r w:rsidR="006463BE">
        <w:rPr>
          <w:rStyle w:val="IntenseEmphasis"/>
        </w:rPr>
        <w:t>Location</w:t>
      </w:r>
      <w:r w:rsidR="00536EBE">
        <w:t xml:space="preserve">: </w:t>
      </w:r>
      <w:sdt>
        <w:sdtPr>
          <w:rPr>
            <w:rStyle w:val="IntenseEmphasis"/>
          </w:rPr>
          <w:id w:val="465398058"/>
          <w:placeholder>
            <w:docPart w:val="6EADEFECC223407BB495BF076ADD0B2A"/>
          </w:placeholder>
          <w15:appearance w15:val="hidden"/>
        </w:sdtPr>
        <w:sdtEndPr>
          <w:rPr>
            <w:rStyle w:val="IntenseEmphasis"/>
          </w:rPr>
        </w:sdtEndPr>
        <w:sdtContent>
          <w:r w:rsidR="0069571C" w:rsidRPr="00536EBE">
            <w:rPr>
              <w:rStyle w:val="IntenseEmphasis"/>
            </w:rPr>
            <w:t xml:space="preserve">Flippin District </w:t>
          </w:r>
          <w:r w:rsidR="00536EBE" w:rsidRPr="00536EBE">
            <w:rPr>
              <w:rStyle w:val="IntenseEmphasis"/>
            </w:rPr>
            <w:t>Court Room</w:t>
          </w:r>
        </w:sdtContent>
      </w:sdt>
    </w:p>
    <w:tbl>
      <w:tblPr>
        <w:tblStyle w:val="PlainTable4"/>
        <w:tblW w:w="5000" w:type="pct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395"/>
        <w:gridCol w:w="5395"/>
      </w:tblGrid>
      <w:tr w:rsidR="00D85460" w14:paraId="21A6ACC0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0" w:type="dxa"/>
          </w:tcPr>
          <w:tbl>
            <w:tblPr>
              <w:tblStyle w:val="PlainTable4"/>
              <w:tblW w:w="5335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2400"/>
              <w:gridCol w:w="2935"/>
            </w:tblGrid>
            <w:tr w:rsidR="00D85460" w14:paraId="71DA74AB" w14:textId="77777777" w:rsidTr="0051478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00" w:type="dxa"/>
                </w:tcPr>
                <w:p w14:paraId="66EBC216" w14:textId="77777777" w:rsidR="00D85460" w:rsidRDefault="006463BE">
                  <w:pPr>
                    <w:pStyle w:val="Heading3"/>
                    <w:spacing w:after="0"/>
                  </w:pPr>
                  <w:r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9ADD496E639348D5B48936744753A395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7D81A66C" w14:textId="77777777" w:rsidR="00D85460" w:rsidRDefault="00AD7CD0">
                      <w:pPr>
                        <w:spacing w:after="0"/>
                      </w:pPr>
                      <w:r>
                        <w:t>Mayor Hogan</w:t>
                      </w:r>
                    </w:p>
                  </w:tc>
                </w:sdtContent>
              </w:sdt>
            </w:tr>
            <w:tr w:rsidR="00D85460" w14:paraId="3F703AB7" w14:textId="77777777" w:rsidTr="00514786">
              <w:tc>
                <w:tcPr>
                  <w:tcW w:w="2400" w:type="dxa"/>
                </w:tcPr>
                <w:p w14:paraId="64BAB2A3" w14:textId="77777777" w:rsidR="00D85460" w:rsidRDefault="006463BE">
                  <w:pPr>
                    <w:pStyle w:val="Heading3"/>
                    <w:spacing w:after="0"/>
                  </w:pPr>
                  <w:r>
                    <w:t>Type of meeting</w:t>
                  </w:r>
                </w:p>
              </w:tc>
              <w:sdt>
                <w:sdtPr>
                  <w:id w:val="-1539655202"/>
                  <w:placeholder>
                    <w:docPart w:val="171C32CB752948A880B26E80D262CB6D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6964146B" w14:textId="77777777" w:rsidR="00D85460" w:rsidRDefault="00AD7CD0">
                      <w:pPr>
                        <w:spacing w:after="0"/>
                      </w:pPr>
                      <w:r>
                        <w:t>Council Meeting</w:t>
                      </w:r>
                    </w:p>
                  </w:tc>
                </w:sdtContent>
              </w:sdt>
            </w:tr>
            <w:tr w:rsidR="00D85460" w14:paraId="1235D34C" w14:textId="77777777" w:rsidTr="00514786">
              <w:tc>
                <w:tcPr>
                  <w:tcW w:w="2400" w:type="dxa"/>
                </w:tcPr>
                <w:p w14:paraId="4F896342" w14:textId="77777777" w:rsidR="00D85460" w:rsidRDefault="00AD7CD0">
                  <w:pPr>
                    <w:pStyle w:val="Heading3"/>
                    <w:spacing w:after="0"/>
                  </w:pPr>
                  <w:r>
                    <w:t>City Attorney</w:t>
                  </w:r>
                </w:p>
              </w:tc>
              <w:sdt>
                <w:sdtPr>
                  <w:id w:val="-582762193"/>
                  <w:placeholder>
                    <w:docPart w:val="BA5175074A5C453CB276BF39EB7F6DEA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64B1C094" w14:textId="77777777" w:rsidR="00D85460" w:rsidRDefault="00AD7CD0">
                      <w:pPr>
                        <w:spacing w:after="0"/>
                      </w:pPr>
                      <w:r>
                        <w:t>Sam Pasthing</w:t>
                      </w:r>
                    </w:p>
                  </w:tc>
                </w:sdtContent>
              </w:sdt>
            </w:tr>
            <w:tr w:rsidR="00D85460" w14:paraId="006D1943" w14:textId="77777777" w:rsidTr="00514786">
              <w:tc>
                <w:tcPr>
                  <w:tcW w:w="2400" w:type="dxa"/>
                </w:tcPr>
                <w:p w14:paraId="35F7C2CE" w14:textId="77777777" w:rsidR="00D85460" w:rsidRDefault="00AD7CD0">
                  <w:pPr>
                    <w:pStyle w:val="Heading3"/>
                    <w:spacing w:after="0"/>
                  </w:pPr>
                  <w:r>
                    <w:t>City Recorder</w:t>
                  </w:r>
                </w:p>
              </w:tc>
              <w:sdt>
                <w:sdtPr>
                  <w:id w:val="-2138095640"/>
                  <w:placeholder>
                    <w:docPart w:val="852E76DBDA3F4D22A448791416D5D146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7CF93B83" w14:textId="220A50AD" w:rsidR="00D85460" w:rsidRDefault="00EC651A">
                      <w:pPr>
                        <w:spacing w:after="0"/>
                      </w:pPr>
                      <w:r>
                        <w:t>Mary Jane Erwin</w:t>
                      </w:r>
                    </w:p>
                  </w:tc>
                </w:sdtContent>
              </w:sdt>
            </w:tr>
          </w:tbl>
          <w:p w14:paraId="746EDECD" w14:textId="77777777" w:rsidR="00D85460" w:rsidRDefault="00D85460">
            <w:pPr>
              <w:spacing w:after="0"/>
            </w:pPr>
          </w:p>
        </w:tc>
        <w:tc>
          <w:tcPr>
            <w:tcW w:w="5400" w:type="dxa"/>
          </w:tcPr>
          <w:p w14:paraId="5C6658E8" w14:textId="77777777" w:rsidR="00AD7CD0" w:rsidRPr="00AD7CD0" w:rsidRDefault="00AD7CD0" w:rsidP="00AD7CD0">
            <w:pPr>
              <w:spacing w:after="0"/>
              <w:rPr>
                <w:b/>
                <w:bCs w:val="0"/>
              </w:rPr>
            </w:pPr>
            <w:r w:rsidRPr="00AD7CD0">
              <w:rPr>
                <w:b/>
                <w:bCs w:val="0"/>
              </w:rPr>
              <w:t>Council Members</w:t>
            </w:r>
          </w:p>
          <w:p w14:paraId="5D6D9A04" w14:textId="0772C176" w:rsidR="00AD7CD0" w:rsidRDefault="00A632B5" w:rsidP="00AD7CD0">
            <w:pPr>
              <w:spacing w:after="0"/>
              <w:rPr>
                <w:bCs w:val="0"/>
              </w:rPr>
            </w:pPr>
            <w:r>
              <w:t xml:space="preserve">Jodi Howard      </w:t>
            </w:r>
            <w:r w:rsidR="00AD7CD0">
              <w:t xml:space="preserve">                                    Lacie Bettencourt</w:t>
            </w:r>
          </w:p>
          <w:p w14:paraId="50BA6E35" w14:textId="77777777" w:rsidR="00AD7CD0" w:rsidRDefault="00AD7CD0" w:rsidP="00AD7CD0">
            <w:pPr>
              <w:spacing w:after="0"/>
              <w:rPr>
                <w:bCs w:val="0"/>
              </w:rPr>
            </w:pPr>
            <w:r>
              <w:t>Tony Ford                                               Margaret Ott</w:t>
            </w:r>
          </w:p>
          <w:p w14:paraId="1B22D088" w14:textId="77777777" w:rsidR="00D85460" w:rsidRDefault="00D85460" w:rsidP="00AD7CD0">
            <w:pPr>
              <w:spacing w:after="0"/>
            </w:pPr>
          </w:p>
        </w:tc>
      </w:tr>
    </w:tbl>
    <w:p w14:paraId="123E1633" w14:textId="77777777" w:rsidR="00D85460" w:rsidRDefault="006463BE">
      <w:pPr>
        <w:pStyle w:val="Heading2"/>
      </w:pPr>
      <w:r>
        <w:t>Agenda Items</w:t>
      </w:r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7110"/>
        <w:gridCol w:w="3420"/>
        <w:gridCol w:w="270"/>
      </w:tblGrid>
      <w:tr w:rsidR="00514786" w14:paraId="0B48E348" w14:textId="77777777" w:rsidTr="003250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10" w:type="dxa"/>
            <w:tcBorders>
              <w:bottom w:val="single" w:sz="4" w:space="0" w:color="auto"/>
            </w:tcBorders>
          </w:tcPr>
          <w:p w14:paraId="72E64AD6" w14:textId="77777777" w:rsidR="00514786" w:rsidRPr="00325094" w:rsidRDefault="00514786" w:rsidP="00537F75">
            <w:pPr>
              <w:pStyle w:val="Heading3"/>
              <w:spacing w:after="0"/>
            </w:pPr>
            <w:r w:rsidRPr="00325094">
              <w:t>Topic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07D1E94F" w14:textId="77777777" w:rsidR="00514786" w:rsidRPr="00325094" w:rsidRDefault="00514786" w:rsidP="00537F75">
            <w:pPr>
              <w:pStyle w:val="Heading3"/>
              <w:spacing w:after="0"/>
            </w:pPr>
            <w:r w:rsidRPr="00325094">
              <w:t>Presenter</w:t>
            </w:r>
          </w:p>
        </w:tc>
        <w:tc>
          <w:tcPr>
            <w:tcW w:w="270" w:type="dxa"/>
          </w:tcPr>
          <w:p w14:paraId="1AF02F07" w14:textId="7D3C83C6" w:rsidR="00514786" w:rsidRDefault="00514786" w:rsidP="00537F75">
            <w:pPr>
              <w:pStyle w:val="Heading3"/>
              <w:spacing w:after="0"/>
            </w:pPr>
          </w:p>
        </w:tc>
      </w:tr>
    </w:tbl>
    <w:tbl>
      <w:tblPr>
        <w:tblStyle w:val="PlainTable3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41"/>
        <w:gridCol w:w="6569"/>
        <w:gridCol w:w="3401"/>
        <w:gridCol w:w="289"/>
      </w:tblGrid>
      <w:tr w:rsidR="00D34150" w14:paraId="3162C960" w14:textId="77777777" w:rsidTr="00351D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4404402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51D9FF24" w14:textId="77777777" w:rsidR="00D34150" w:rsidRDefault="00B408CA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569" w:type="dxa"/>
          </w:tcPr>
          <w:p w14:paraId="01E26C16" w14:textId="7B289269" w:rsidR="00A5256D" w:rsidRDefault="00A5256D" w:rsidP="00C45AE2">
            <w:pPr>
              <w:spacing w:after="0"/>
              <w:ind w:left="0"/>
              <w:rPr>
                <w:b/>
                <w:bCs w:val="0"/>
                <w:highlight w:val="yellow"/>
                <w:u w:val="single"/>
              </w:rPr>
            </w:pPr>
            <w:r>
              <w:rPr>
                <w:b/>
                <w:highlight w:val="yellow"/>
                <w:u w:val="single"/>
              </w:rPr>
              <w:t>WORKSHOP 5:00 PM</w:t>
            </w:r>
          </w:p>
          <w:p w14:paraId="331DEC55" w14:textId="5E85CF56" w:rsidR="00D34150" w:rsidRPr="00A5256D" w:rsidRDefault="001975DE" w:rsidP="00A5256D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A5256D">
              <w:t>Business License Ordinance</w:t>
            </w:r>
            <w:r w:rsidR="00DC6413" w:rsidRPr="00A5256D">
              <w:t xml:space="preserve"> </w:t>
            </w:r>
          </w:p>
        </w:tc>
        <w:tc>
          <w:tcPr>
            <w:tcW w:w="3401" w:type="dxa"/>
          </w:tcPr>
          <w:p w14:paraId="42262838" w14:textId="77777777" w:rsidR="00763072" w:rsidRDefault="001975DE" w:rsidP="00423640">
            <w:pPr>
              <w:spacing w:after="0"/>
              <w:ind w:left="0"/>
            </w:pPr>
            <w:r>
              <w:t>Fire Chief</w:t>
            </w:r>
            <w:r w:rsidR="00763072">
              <w:t xml:space="preserve"> David Hannah / </w:t>
            </w:r>
          </w:p>
          <w:p w14:paraId="1E005412" w14:textId="3C6D4541" w:rsidR="00D34150" w:rsidRDefault="00763072" w:rsidP="00423640">
            <w:pPr>
              <w:spacing w:after="0"/>
              <w:ind w:left="0"/>
            </w:pPr>
            <w:r>
              <w:t>Fire Inspector</w:t>
            </w:r>
            <w:r w:rsidR="00CE2949">
              <w:t xml:space="preserve"> </w:t>
            </w:r>
            <w:r>
              <w:t>Craig Neal</w:t>
            </w:r>
          </w:p>
        </w:tc>
        <w:tc>
          <w:tcPr>
            <w:tcW w:w="289" w:type="dxa"/>
          </w:tcPr>
          <w:p w14:paraId="0DA5EC31" w14:textId="77777777" w:rsidR="00D34150" w:rsidRDefault="00D34150" w:rsidP="00537F75">
            <w:pPr>
              <w:spacing w:after="0"/>
            </w:pPr>
          </w:p>
        </w:tc>
      </w:tr>
      <w:tr w:rsidR="008C41FC" w14:paraId="1F29E3DB" w14:textId="77777777" w:rsidTr="00351DF6">
        <w:sdt>
          <w:sdtPr>
            <w:rPr>
              <w:bCs/>
            </w:rPr>
            <w:id w:val="860169755"/>
            <w15:appearance w15:val="hidden"/>
            <w14:checkbox>
              <w14:checked w14:val="1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41" w:type="dxa"/>
              </w:tcPr>
              <w:p w14:paraId="1A21227D" w14:textId="3A825331" w:rsidR="008C41FC" w:rsidRDefault="00385002" w:rsidP="008C41FC">
                <w:pPr>
                  <w:spacing w:after="0"/>
                </w:pPr>
                <w:r>
                  <w:rPr>
                    <w:bCs/>
                  </w:rPr>
                  <w:sym w:font="Wingdings" w:char="F0FC"/>
                </w:r>
              </w:p>
            </w:tc>
          </w:sdtContent>
        </w:sdt>
        <w:tc>
          <w:tcPr>
            <w:tcW w:w="6569" w:type="dxa"/>
          </w:tcPr>
          <w:p w14:paraId="0434D028" w14:textId="34BE5904" w:rsidR="008C41FC" w:rsidRPr="00E049EC" w:rsidRDefault="00385002" w:rsidP="008C41FC">
            <w:pPr>
              <w:spacing w:after="0"/>
              <w:ind w:left="0"/>
              <w:rPr>
                <w:b/>
                <w:bCs/>
                <w:highlight w:val="yellow"/>
              </w:rPr>
            </w:pPr>
            <w:r>
              <w:t xml:space="preserve">  </w:t>
            </w:r>
          </w:p>
        </w:tc>
        <w:tc>
          <w:tcPr>
            <w:tcW w:w="3401" w:type="dxa"/>
          </w:tcPr>
          <w:p w14:paraId="79225197" w14:textId="2726D45D" w:rsidR="008C41FC" w:rsidRDefault="00385002" w:rsidP="008C41FC">
            <w:pPr>
              <w:spacing w:after="0"/>
              <w:ind w:left="0"/>
            </w:pPr>
            <w:r>
              <w:t xml:space="preserve"> </w:t>
            </w:r>
          </w:p>
        </w:tc>
        <w:tc>
          <w:tcPr>
            <w:tcW w:w="289" w:type="dxa"/>
          </w:tcPr>
          <w:p w14:paraId="34A0FD80" w14:textId="77777777" w:rsidR="008C41FC" w:rsidRDefault="008C41FC" w:rsidP="008C41FC">
            <w:pPr>
              <w:spacing w:after="0"/>
            </w:pPr>
          </w:p>
        </w:tc>
      </w:tr>
      <w:tr w:rsidR="008C41FC" w14:paraId="0497E71F" w14:textId="77777777" w:rsidTr="00351DF6">
        <w:sdt>
          <w:sdtPr>
            <w:id w:val="-42481200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41" w:type="dxa"/>
              </w:tcPr>
              <w:p w14:paraId="35D43CD8" w14:textId="1E6166CC" w:rsidR="008C41FC" w:rsidRDefault="00FB7B21" w:rsidP="008C41FC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569" w:type="dxa"/>
          </w:tcPr>
          <w:p w14:paraId="2A2F038F" w14:textId="1B93A33B" w:rsidR="008C41FC" w:rsidRPr="00E049EC" w:rsidRDefault="008C41FC" w:rsidP="008C41FC">
            <w:pPr>
              <w:spacing w:after="0"/>
              <w:ind w:left="0"/>
              <w:rPr>
                <w:b/>
                <w:bCs/>
              </w:rPr>
            </w:pPr>
            <w:r w:rsidRPr="00E049EC">
              <w:rPr>
                <w:b/>
                <w:bCs/>
                <w:highlight w:val="yellow"/>
              </w:rPr>
              <w:t>COUNCIL MEETING 6:00 PM</w:t>
            </w:r>
            <w:r w:rsidRPr="00E049EC">
              <w:rPr>
                <w:b/>
                <w:bCs/>
              </w:rPr>
              <w:t xml:space="preserve"> </w:t>
            </w:r>
          </w:p>
        </w:tc>
        <w:tc>
          <w:tcPr>
            <w:tcW w:w="3401" w:type="dxa"/>
          </w:tcPr>
          <w:p w14:paraId="68A85DAA" w14:textId="7B50A9CA" w:rsidR="008C41FC" w:rsidRDefault="008C41FC" w:rsidP="008C41FC">
            <w:pPr>
              <w:spacing w:after="0"/>
              <w:ind w:left="0"/>
            </w:pPr>
            <w:r>
              <w:t xml:space="preserve"> </w:t>
            </w:r>
          </w:p>
        </w:tc>
        <w:tc>
          <w:tcPr>
            <w:tcW w:w="289" w:type="dxa"/>
          </w:tcPr>
          <w:p w14:paraId="1E1E1EFF" w14:textId="77777777" w:rsidR="008C41FC" w:rsidRDefault="008C41FC" w:rsidP="008C41FC">
            <w:pPr>
              <w:spacing w:after="0"/>
            </w:pPr>
          </w:p>
        </w:tc>
      </w:tr>
      <w:tr w:rsidR="00F533E2" w14:paraId="68529370" w14:textId="77777777" w:rsidTr="00351DF6">
        <w:tc>
          <w:tcPr>
            <w:tcW w:w="541" w:type="dxa"/>
          </w:tcPr>
          <w:p w14:paraId="30B67EC2" w14:textId="77777777" w:rsidR="00F533E2" w:rsidRDefault="00F533E2" w:rsidP="008C41FC">
            <w:pPr>
              <w:spacing w:after="0"/>
              <w:rPr>
                <w:rFonts w:ascii="MS Gothic" w:eastAsia="MS Gothic" w:hAnsi="MS Gothic" w:hint="eastAsia"/>
              </w:rPr>
            </w:pPr>
          </w:p>
        </w:tc>
        <w:tc>
          <w:tcPr>
            <w:tcW w:w="6569" w:type="dxa"/>
          </w:tcPr>
          <w:p w14:paraId="6429B3E3" w14:textId="1A5E7E1B" w:rsidR="00F533E2" w:rsidRDefault="00F533E2" w:rsidP="008C41FC">
            <w:pPr>
              <w:spacing w:after="0"/>
              <w:ind w:left="0"/>
            </w:pPr>
            <w:r>
              <w:t>Pledge of Allegiance and Opening Prayer</w:t>
            </w:r>
          </w:p>
        </w:tc>
        <w:tc>
          <w:tcPr>
            <w:tcW w:w="3401" w:type="dxa"/>
          </w:tcPr>
          <w:p w14:paraId="2EE6FC62" w14:textId="50BCE55C" w:rsidR="00F533E2" w:rsidRDefault="00F533E2" w:rsidP="008C41FC">
            <w:pPr>
              <w:spacing w:after="0"/>
              <w:ind w:left="0"/>
            </w:pPr>
            <w:r>
              <w:t>Mayor Heith Hogan</w:t>
            </w:r>
          </w:p>
        </w:tc>
        <w:tc>
          <w:tcPr>
            <w:tcW w:w="289" w:type="dxa"/>
          </w:tcPr>
          <w:p w14:paraId="6E6D0B2C" w14:textId="77777777" w:rsidR="00F533E2" w:rsidRDefault="00F533E2" w:rsidP="008C41FC">
            <w:pPr>
              <w:spacing w:after="0"/>
            </w:pPr>
          </w:p>
        </w:tc>
      </w:tr>
      <w:tr w:rsidR="00FB7B21" w14:paraId="0B7F8A68" w14:textId="77777777" w:rsidTr="00351DF6">
        <w:tc>
          <w:tcPr>
            <w:tcW w:w="541" w:type="dxa"/>
          </w:tcPr>
          <w:p w14:paraId="5BC2F976" w14:textId="4DE7ECC2" w:rsidR="00FB7B21" w:rsidRDefault="00FB7B21" w:rsidP="008C41FC">
            <w:pPr>
              <w:spacing w:after="0"/>
              <w:rPr>
                <w:rFonts w:ascii="MS Gothic" w:eastAsia="MS Gothic" w:hAnsi="MS Gothic" w:hint="eastAsia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569" w:type="dxa"/>
          </w:tcPr>
          <w:p w14:paraId="61E90A5E" w14:textId="53216FF8" w:rsidR="00FB7B21" w:rsidRDefault="00AD0382" w:rsidP="008C41FC">
            <w:pPr>
              <w:spacing w:after="0"/>
              <w:ind w:left="0"/>
            </w:pPr>
            <w:r>
              <w:t xml:space="preserve">Easement </w:t>
            </w:r>
            <w:r w:rsidR="00B17F4A">
              <w:t>Resolution</w:t>
            </w:r>
            <w:r w:rsidR="007B4D72">
              <w:t xml:space="preserve"> No. 2025-</w:t>
            </w:r>
            <w:r>
              <w:t xml:space="preserve">  </w:t>
            </w:r>
          </w:p>
        </w:tc>
        <w:tc>
          <w:tcPr>
            <w:tcW w:w="3401" w:type="dxa"/>
          </w:tcPr>
          <w:p w14:paraId="443FA492" w14:textId="49D6463C" w:rsidR="00FB7B21" w:rsidRDefault="00D548E7" w:rsidP="008C41FC">
            <w:pPr>
              <w:spacing w:after="0"/>
              <w:ind w:left="0"/>
            </w:pPr>
            <w:r>
              <w:t>Sam Pasthings</w:t>
            </w:r>
          </w:p>
        </w:tc>
        <w:tc>
          <w:tcPr>
            <w:tcW w:w="289" w:type="dxa"/>
          </w:tcPr>
          <w:p w14:paraId="58994882" w14:textId="77777777" w:rsidR="00FB7B21" w:rsidRDefault="00FB7B21" w:rsidP="008C41FC">
            <w:pPr>
              <w:spacing w:after="0"/>
            </w:pPr>
          </w:p>
        </w:tc>
      </w:tr>
      <w:tr w:rsidR="008C41FC" w14:paraId="3E152821" w14:textId="77777777" w:rsidTr="00351DF6">
        <w:tc>
          <w:tcPr>
            <w:tcW w:w="541" w:type="dxa"/>
          </w:tcPr>
          <w:p w14:paraId="528A3281" w14:textId="0CA1421A" w:rsidR="008C41FC" w:rsidRDefault="008C41FC" w:rsidP="008C41FC">
            <w:pPr>
              <w:spacing w:after="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569" w:type="dxa"/>
          </w:tcPr>
          <w:p w14:paraId="1AC05914" w14:textId="16ABAC46" w:rsidR="008C41FC" w:rsidRDefault="008C41FC" w:rsidP="008C41FC">
            <w:pPr>
              <w:spacing w:after="0"/>
              <w:ind w:left="0"/>
            </w:pPr>
            <w:r>
              <w:t xml:space="preserve">Approving June 2025 Regular Minutes </w:t>
            </w:r>
          </w:p>
        </w:tc>
        <w:tc>
          <w:tcPr>
            <w:tcW w:w="3401" w:type="dxa"/>
          </w:tcPr>
          <w:p w14:paraId="6026226A" w14:textId="3E7F0678" w:rsidR="008C41FC" w:rsidRDefault="008C41FC" w:rsidP="008C41FC">
            <w:pPr>
              <w:spacing w:after="0"/>
              <w:ind w:left="0"/>
            </w:pPr>
            <w:r>
              <w:t>Mayor Heith Hogan</w:t>
            </w:r>
          </w:p>
        </w:tc>
        <w:tc>
          <w:tcPr>
            <w:tcW w:w="289" w:type="dxa"/>
          </w:tcPr>
          <w:p w14:paraId="320327A8" w14:textId="77777777" w:rsidR="008C41FC" w:rsidRDefault="008C41FC" w:rsidP="008C41FC">
            <w:pPr>
              <w:spacing w:after="0"/>
            </w:pPr>
          </w:p>
        </w:tc>
      </w:tr>
      <w:tr w:rsidR="008C41FC" w14:paraId="283EEAB1" w14:textId="77777777" w:rsidTr="00351DF6">
        <w:tc>
          <w:tcPr>
            <w:tcW w:w="541" w:type="dxa"/>
          </w:tcPr>
          <w:p w14:paraId="4CB15A7F" w14:textId="3F00F253" w:rsidR="008C41FC" w:rsidRDefault="008C41FC" w:rsidP="008C41FC">
            <w:pPr>
              <w:spacing w:after="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569" w:type="dxa"/>
          </w:tcPr>
          <w:p w14:paraId="4AE9922D" w14:textId="297EFAD6" w:rsidR="008C41FC" w:rsidRPr="00AF03DF" w:rsidRDefault="008C41FC" w:rsidP="008C41FC">
            <w:pPr>
              <w:spacing w:after="0"/>
              <w:ind w:left="0"/>
            </w:pPr>
            <w:r>
              <w:t>Financials June 2025 (Melissa on vacation- will have in August)</w:t>
            </w:r>
          </w:p>
        </w:tc>
        <w:tc>
          <w:tcPr>
            <w:tcW w:w="3401" w:type="dxa"/>
          </w:tcPr>
          <w:p w14:paraId="7D99B298" w14:textId="102B4091" w:rsidR="008C41FC" w:rsidRDefault="008C41FC" w:rsidP="008C41FC">
            <w:pPr>
              <w:spacing w:after="0"/>
              <w:ind w:left="0"/>
            </w:pPr>
            <w:r>
              <w:t xml:space="preserve">Travis Doshier / Melissa Dorsey </w:t>
            </w:r>
          </w:p>
        </w:tc>
        <w:tc>
          <w:tcPr>
            <w:tcW w:w="289" w:type="dxa"/>
          </w:tcPr>
          <w:p w14:paraId="0C6560CA" w14:textId="085590B6" w:rsidR="008C41FC" w:rsidRDefault="008C41FC" w:rsidP="008C41FC">
            <w:pPr>
              <w:spacing w:after="0"/>
            </w:pPr>
            <w:r>
              <w:t xml:space="preserve"> </w:t>
            </w:r>
          </w:p>
        </w:tc>
      </w:tr>
      <w:tr w:rsidR="008C41FC" w14:paraId="576C3C26" w14:textId="77777777" w:rsidTr="00351DF6">
        <w:tc>
          <w:tcPr>
            <w:tcW w:w="541" w:type="dxa"/>
          </w:tcPr>
          <w:p w14:paraId="10BE62D1" w14:textId="1EB8225B" w:rsidR="008C41FC" w:rsidRDefault="008C41FC" w:rsidP="008C41FC">
            <w:pPr>
              <w:spacing w:after="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569" w:type="dxa"/>
          </w:tcPr>
          <w:p w14:paraId="72E1AF95" w14:textId="69F63937" w:rsidR="008C41FC" w:rsidRDefault="008C41FC" w:rsidP="008C41FC">
            <w:pPr>
              <w:spacing w:after="0"/>
              <w:ind w:left="0"/>
            </w:pPr>
            <w:r>
              <w:t>Shipping Container/Storage Building in city limits</w:t>
            </w:r>
          </w:p>
        </w:tc>
        <w:tc>
          <w:tcPr>
            <w:tcW w:w="3401" w:type="dxa"/>
          </w:tcPr>
          <w:p w14:paraId="5719E828" w14:textId="7202F100" w:rsidR="008C41FC" w:rsidRDefault="008C41FC" w:rsidP="008C41FC">
            <w:pPr>
              <w:spacing w:after="0"/>
              <w:ind w:left="0"/>
            </w:pPr>
            <w:r>
              <w:t xml:space="preserve">Mayor Heith Hogan / Kim Wise </w:t>
            </w:r>
          </w:p>
        </w:tc>
        <w:tc>
          <w:tcPr>
            <w:tcW w:w="289" w:type="dxa"/>
          </w:tcPr>
          <w:p w14:paraId="17EC1848" w14:textId="41F2B63B" w:rsidR="008C41FC" w:rsidRDefault="008C41FC" w:rsidP="008C41FC">
            <w:pPr>
              <w:spacing w:after="0"/>
            </w:pPr>
            <w:r>
              <w:t xml:space="preserve"> </w:t>
            </w:r>
          </w:p>
        </w:tc>
      </w:tr>
      <w:tr w:rsidR="008C41FC" w14:paraId="74C950D7" w14:textId="77777777" w:rsidTr="00351DF6">
        <w:tc>
          <w:tcPr>
            <w:tcW w:w="541" w:type="dxa"/>
          </w:tcPr>
          <w:p w14:paraId="6E4C6E45" w14:textId="5FFF0D9C" w:rsidR="008C41FC" w:rsidRDefault="008C41FC" w:rsidP="008C41FC">
            <w:pPr>
              <w:spacing w:after="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569" w:type="dxa"/>
          </w:tcPr>
          <w:p w14:paraId="052F3F90" w14:textId="29852DB7" w:rsidR="008C41FC" w:rsidRPr="002F06C9" w:rsidRDefault="008C41FC" w:rsidP="008C41FC">
            <w:pPr>
              <w:spacing w:after="0"/>
              <w:ind w:left="0"/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3401" w:type="dxa"/>
          </w:tcPr>
          <w:p w14:paraId="00A61969" w14:textId="7032F21E" w:rsidR="008C41FC" w:rsidRDefault="008C41FC" w:rsidP="008C41FC">
            <w:pPr>
              <w:spacing w:after="0"/>
              <w:ind w:left="0"/>
            </w:pPr>
            <w:r>
              <w:t xml:space="preserve"> </w:t>
            </w:r>
          </w:p>
        </w:tc>
        <w:tc>
          <w:tcPr>
            <w:tcW w:w="289" w:type="dxa"/>
          </w:tcPr>
          <w:p w14:paraId="7F29770E" w14:textId="77777777" w:rsidR="008C41FC" w:rsidRDefault="008C41FC" w:rsidP="008C41FC">
            <w:pPr>
              <w:spacing w:after="0"/>
            </w:pPr>
          </w:p>
        </w:tc>
      </w:tr>
      <w:tr w:rsidR="008C41FC" w14:paraId="6E400636" w14:textId="77777777" w:rsidTr="00351DF6">
        <w:tc>
          <w:tcPr>
            <w:tcW w:w="541" w:type="dxa"/>
          </w:tcPr>
          <w:p w14:paraId="6A2F3E1E" w14:textId="5ED94274" w:rsidR="008C41FC" w:rsidRDefault="008C41FC" w:rsidP="008C41FC">
            <w:pPr>
              <w:spacing w:after="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569" w:type="dxa"/>
          </w:tcPr>
          <w:p w14:paraId="316EE209" w14:textId="5F12E11B" w:rsidR="008C41FC" w:rsidRDefault="008C41FC" w:rsidP="008C41FC">
            <w:pPr>
              <w:spacing w:after="0"/>
              <w:ind w:left="0"/>
            </w:pPr>
            <w:r>
              <w:t>Fire Department Monthly Numbers</w:t>
            </w:r>
          </w:p>
        </w:tc>
        <w:tc>
          <w:tcPr>
            <w:tcW w:w="3401" w:type="dxa"/>
          </w:tcPr>
          <w:p w14:paraId="05E244A5" w14:textId="482A6455" w:rsidR="008C41FC" w:rsidRDefault="008C41FC" w:rsidP="008C41FC">
            <w:pPr>
              <w:spacing w:after="0"/>
              <w:ind w:left="0"/>
            </w:pPr>
            <w:r>
              <w:t>Fire Chief David Hannah</w:t>
            </w:r>
          </w:p>
        </w:tc>
        <w:tc>
          <w:tcPr>
            <w:tcW w:w="289" w:type="dxa"/>
          </w:tcPr>
          <w:p w14:paraId="54702B75" w14:textId="4A6FB333" w:rsidR="008C41FC" w:rsidRDefault="008C41FC" w:rsidP="008C41FC">
            <w:pPr>
              <w:spacing w:after="0"/>
            </w:pPr>
            <w:r>
              <w:t xml:space="preserve"> </w:t>
            </w:r>
          </w:p>
        </w:tc>
      </w:tr>
      <w:tr w:rsidR="008C41FC" w14:paraId="16AD2099" w14:textId="77777777" w:rsidTr="00931315">
        <w:trPr>
          <w:trHeight w:val="80"/>
        </w:trPr>
        <w:tc>
          <w:tcPr>
            <w:tcW w:w="541" w:type="dxa"/>
          </w:tcPr>
          <w:p w14:paraId="293B363C" w14:textId="0F072766" w:rsidR="008C41FC" w:rsidRDefault="008C41FC" w:rsidP="008C41FC">
            <w:pPr>
              <w:spacing w:after="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569" w:type="dxa"/>
          </w:tcPr>
          <w:p w14:paraId="5F9C75EF" w14:textId="50896EA1" w:rsidR="008C41FC" w:rsidRDefault="008C41FC" w:rsidP="008C41FC">
            <w:pPr>
              <w:spacing w:after="0"/>
              <w:ind w:left="0"/>
            </w:pPr>
            <w:r>
              <w:t xml:space="preserve">Police Department Monthly Numbers    </w:t>
            </w:r>
          </w:p>
        </w:tc>
        <w:tc>
          <w:tcPr>
            <w:tcW w:w="3401" w:type="dxa"/>
          </w:tcPr>
          <w:p w14:paraId="10653F5F" w14:textId="33082B15" w:rsidR="008C41FC" w:rsidRDefault="008C41FC" w:rsidP="008C41FC">
            <w:pPr>
              <w:spacing w:after="0"/>
              <w:ind w:left="0"/>
            </w:pPr>
            <w:r>
              <w:t>Police Chief John Spence</w:t>
            </w:r>
          </w:p>
        </w:tc>
        <w:tc>
          <w:tcPr>
            <w:tcW w:w="289" w:type="dxa"/>
          </w:tcPr>
          <w:p w14:paraId="173CE86B" w14:textId="45F61AB4" w:rsidR="008C41FC" w:rsidRDefault="008C41FC" w:rsidP="008C41FC">
            <w:pPr>
              <w:spacing w:after="0"/>
            </w:pPr>
          </w:p>
        </w:tc>
      </w:tr>
      <w:tr w:rsidR="008C41FC" w14:paraId="16D0DF21" w14:textId="77777777" w:rsidTr="00351DF6">
        <w:tc>
          <w:tcPr>
            <w:tcW w:w="541" w:type="dxa"/>
          </w:tcPr>
          <w:p w14:paraId="0AC84B40" w14:textId="2B382F7A" w:rsidR="008C41FC" w:rsidRDefault="008C41FC" w:rsidP="008C41FC">
            <w:pPr>
              <w:spacing w:after="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569" w:type="dxa"/>
          </w:tcPr>
          <w:p w14:paraId="40FB9C88" w14:textId="76158E34" w:rsidR="008C41FC" w:rsidRDefault="008C41FC" w:rsidP="008C41FC">
            <w:pPr>
              <w:spacing w:after="0"/>
              <w:ind w:left="0"/>
            </w:pPr>
            <w:r>
              <w:t xml:space="preserve"> </w:t>
            </w:r>
          </w:p>
        </w:tc>
        <w:tc>
          <w:tcPr>
            <w:tcW w:w="3401" w:type="dxa"/>
          </w:tcPr>
          <w:p w14:paraId="0FB0F5C9" w14:textId="17FEC470" w:rsidR="008C41FC" w:rsidRDefault="008C41FC" w:rsidP="008C41FC">
            <w:pPr>
              <w:spacing w:after="0"/>
              <w:ind w:left="0"/>
            </w:pPr>
            <w:r>
              <w:t xml:space="preserve"> </w:t>
            </w:r>
          </w:p>
        </w:tc>
        <w:tc>
          <w:tcPr>
            <w:tcW w:w="289" w:type="dxa"/>
          </w:tcPr>
          <w:p w14:paraId="12D1D479" w14:textId="6A4A9B8C" w:rsidR="008C41FC" w:rsidRDefault="008C41FC" w:rsidP="008C41FC">
            <w:pPr>
              <w:spacing w:after="0"/>
            </w:pPr>
            <w:r>
              <w:t xml:space="preserve"> </w:t>
            </w:r>
          </w:p>
        </w:tc>
      </w:tr>
      <w:tr w:rsidR="008C41FC" w14:paraId="5330A1A8" w14:textId="77777777" w:rsidTr="00351DF6">
        <w:tc>
          <w:tcPr>
            <w:tcW w:w="541" w:type="dxa"/>
          </w:tcPr>
          <w:p w14:paraId="660CBF2A" w14:textId="70D00051" w:rsidR="008C41FC" w:rsidRDefault="008C41FC" w:rsidP="008C41FC">
            <w:pPr>
              <w:spacing w:after="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569" w:type="dxa"/>
          </w:tcPr>
          <w:p w14:paraId="120EA7B8" w14:textId="00431D8B" w:rsidR="008C41FC" w:rsidRDefault="008C41FC" w:rsidP="008C41FC">
            <w:pPr>
              <w:spacing w:after="0"/>
              <w:ind w:left="0"/>
            </w:pPr>
            <w:r>
              <w:t xml:space="preserve"> </w:t>
            </w:r>
          </w:p>
        </w:tc>
        <w:tc>
          <w:tcPr>
            <w:tcW w:w="3401" w:type="dxa"/>
          </w:tcPr>
          <w:p w14:paraId="5745022D" w14:textId="55B2C48D" w:rsidR="008C41FC" w:rsidRDefault="008C41FC" w:rsidP="008C41FC">
            <w:pPr>
              <w:spacing w:after="0"/>
              <w:ind w:left="0"/>
            </w:pPr>
            <w:r>
              <w:t xml:space="preserve"> </w:t>
            </w:r>
          </w:p>
        </w:tc>
        <w:tc>
          <w:tcPr>
            <w:tcW w:w="289" w:type="dxa"/>
          </w:tcPr>
          <w:p w14:paraId="0D716B5E" w14:textId="11346A8E" w:rsidR="008C41FC" w:rsidRDefault="008C41FC" w:rsidP="008C41FC">
            <w:pPr>
              <w:spacing w:after="0"/>
            </w:pPr>
            <w:r>
              <w:t xml:space="preserve"> </w:t>
            </w:r>
          </w:p>
        </w:tc>
      </w:tr>
      <w:tr w:rsidR="008C41FC" w14:paraId="0CDA22B4" w14:textId="77777777" w:rsidTr="00351DF6">
        <w:tc>
          <w:tcPr>
            <w:tcW w:w="541" w:type="dxa"/>
          </w:tcPr>
          <w:p w14:paraId="0BB67FD4" w14:textId="7C9329F1" w:rsidR="008C41FC" w:rsidRDefault="008C41FC" w:rsidP="008C41FC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569" w:type="dxa"/>
          </w:tcPr>
          <w:p w14:paraId="73529AAA" w14:textId="3A84E3E2" w:rsidR="008C41FC" w:rsidRDefault="008C41FC" w:rsidP="008C41FC">
            <w:pPr>
              <w:spacing w:after="0"/>
              <w:ind w:left="0"/>
            </w:pPr>
            <w:r>
              <w:t xml:space="preserve">   </w:t>
            </w:r>
          </w:p>
        </w:tc>
        <w:tc>
          <w:tcPr>
            <w:tcW w:w="3401" w:type="dxa"/>
          </w:tcPr>
          <w:p w14:paraId="430463DE" w14:textId="7D13DD38" w:rsidR="008C41FC" w:rsidRDefault="008C41FC" w:rsidP="008C41FC">
            <w:pPr>
              <w:spacing w:after="0"/>
              <w:ind w:left="0"/>
            </w:pPr>
            <w:r>
              <w:t xml:space="preserve">  </w:t>
            </w:r>
          </w:p>
        </w:tc>
        <w:tc>
          <w:tcPr>
            <w:tcW w:w="289" w:type="dxa"/>
          </w:tcPr>
          <w:p w14:paraId="1A781C15" w14:textId="61F57A7F" w:rsidR="008C41FC" w:rsidRDefault="008C41FC" w:rsidP="008C41FC">
            <w:pPr>
              <w:spacing w:after="0"/>
            </w:pPr>
            <w:r>
              <w:t xml:space="preserve"> </w:t>
            </w:r>
          </w:p>
        </w:tc>
      </w:tr>
      <w:tr w:rsidR="008C41FC" w14:paraId="6815BF31" w14:textId="77777777" w:rsidTr="00351DF6">
        <w:sdt>
          <w:sdtPr>
            <w:id w:val="-42379876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41" w:type="dxa"/>
              </w:tcPr>
              <w:p w14:paraId="27721B66" w14:textId="77777777" w:rsidR="008C41FC" w:rsidRDefault="008C41FC" w:rsidP="008C41FC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569" w:type="dxa"/>
          </w:tcPr>
          <w:p w14:paraId="5F91E0E2" w14:textId="164BD62A" w:rsidR="008C41FC" w:rsidRDefault="008C41FC" w:rsidP="008C41FC">
            <w:pPr>
              <w:spacing w:after="0"/>
              <w:ind w:left="0"/>
            </w:pPr>
            <w:r>
              <w:t xml:space="preserve">New Business </w:t>
            </w:r>
          </w:p>
        </w:tc>
        <w:tc>
          <w:tcPr>
            <w:tcW w:w="3401" w:type="dxa"/>
          </w:tcPr>
          <w:p w14:paraId="7A6D2D38" w14:textId="5608B7F4" w:rsidR="008C41FC" w:rsidRDefault="008C41FC" w:rsidP="008C41FC">
            <w:pPr>
              <w:spacing w:after="0"/>
            </w:pPr>
            <w:r>
              <w:t>Mayor Hogan</w:t>
            </w:r>
          </w:p>
        </w:tc>
        <w:tc>
          <w:tcPr>
            <w:tcW w:w="289" w:type="dxa"/>
          </w:tcPr>
          <w:p w14:paraId="496CA57E" w14:textId="77777777" w:rsidR="008C41FC" w:rsidRDefault="008C41FC" w:rsidP="008C41FC">
            <w:pPr>
              <w:spacing w:after="0"/>
            </w:pPr>
          </w:p>
        </w:tc>
      </w:tr>
      <w:tr w:rsidR="008C41FC" w14:paraId="76F6DF26" w14:textId="77777777" w:rsidTr="00351DF6">
        <w:sdt>
          <w:sdtPr>
            <w:id w:val="-190289011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41" w:type="dxa"/>
              </w:tcPr>
              <w:p w14:paraId="2554B4A3" w14:textId="77777777" w:rsidR="008C41FC" w:rsidRDefault="008C41FC" w:rsidP="008C41FC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569" w:type="dxa"/>
          </w:tcPr>
          <w:p w14:paraId="3DA29207" w14:textId="77777777" w:rsidR="008C41FC" w:rsidRDefault="008C41FC" w:rsidP="008C41FC">
            <w:pPr>
              <w:spacing w:after="0"/>
              <w:ind w:left="0"/>
            </w:pPr>
            <w:r>
              <w:t>Closing</w:t>
            </w:r>
          </w:p>
        </w:tc>
        <w:tc>
          <w:tcPr>
            <w:tcW w:w="3401" w:type="dxa"/>
          </w:tcPr>
          <w:p w14:paraId="20C8F4F4" w14:textId="77777777" w:rsidR="008C41FC" w:rsidRDefault="008C41FC" w:rsidP="008C41FC">
            <w:pPr>
              <w:spacing w:after="0"/>
            </w:pPr>
            <w:r>
              <w:t>Mayor Hogan</w:t>
            </w:r>
          </w:p>
        </w:tc>
        <w:tc>
          <w:tcPr>
            <w:tcW w:w="289" w:type="dxa"/>
          </w:tcPr>
          <w:p w14:paraId="586A0962" w14:textId="77777777" w:rsidR="008C41FC" w:rsidRDefault="008C41FC" w:rsidP="008C41FC">
            <w:pPr>
              <w:spacing w:after="0"/>
            </w:pPr>
          </w:p>
        </w:tc>
      </w:tr>
    </w:tbl>
    <w:p w14:paraId="7220DE8F" w14:textId="3C1F3D80" w:rsidR="00131E06" w:rsidRDefault="00131E06" w:rsidP="00131E06">
      <w:pPr>
        <w:pStyle w:val="Heading2"/>
      </w:pPr>
    </w:p>
    <w:sectPr w:rsidR="00131E06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1A99E" w14:textId="77777777" w:rsidR="00E24A59" w:rsidRDefault="00E24A59">
      <w:r>
        <w:separator/>
      </w:r>
    </w:p>
  </w:endnote>
  <w:endnote w:type="continuationSeparator" w:id="0">
    <w:p w14:paraId="45C998F2" w14:textId="77777777" w:rsidR="00E24A59" w:rsidRDefault="00E2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51528" w14:textId="77777777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1B7BA" w14:textId="77777777" w:rsidR="00E24A59" w:rsidRDefault="00E24A59">
      <w:r>
        <w:separator/>
      </w:r>
    </w:p>
  </w:footnote>
  <w:footnote w:type="continuationSeparator" w:id="0">
    <w:p w14:paraId="57F0FFFD" w14:textId="77777777" w:rsidR="00E24A59" w:rsidRDefault="00E24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50CAA"/>
    <w:multiLevelType w:val="hybridMultilevel"/>
    <w:tmpl w:val="F9D61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91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D0"/>
    <w:rsid w:val="00005086"/>
    <w:rsid w:val="000102DA"/>
    <w:rsid w:val="0001563B"/>
    <w:rsid w:val="00027337"/>
    <w:rsid w:val="0003056B"/>
    <w:rsid w:val="000344D9"/>
    <w:rsid w:val="00042683"/>
    <w:rsid w:val="000567B4"/>
    <w:rsid w:val="00056D44"/>
    <w:rsid w:val="00065854"/>
    <w:rsid w:val="00065BC5"/>
    <w:rsid w:val="000725A7"/>
    <w:rsid w:val="0008180E"/>
    <w:rsid w:val="00083209"/>
    <w:rsid w:val="00085B14"/>
    <w:rsid w:val="000964D0"/>
    <w:rsid w:val="000A24D5"/>
    <w:rsid w:val="000A36C6"/>
    <w:rsid w:val="000A5D38"/>
    <w:rsid w:val="000B02FD"/>
    <w:rsid w:val="000B03B0"/>
    <w:rsid w:val="000C03D3"/>
    <w:rsid w:val="000D2C90"/>
    <w:rsid w:val="000E05B5"/>
    <w:rsid w:val="001009DE"/>
    <w:rsid w:val="00122096"/>
    <w:rsid w:val="0012254E"/>
    <w:rsid w:val="00122737"/>
    <w:rsid w:val="00125B3B"/>
    <w:rsid w:val="00131E06"/>
    <w:rsid w:val="0016141F"/>
    <w:rsid w:val="00161D04"/>
    <w:rsid w:val="00163CD7"/>
    <w:rsid w:val="00184382"/>
    <w:rsid w:val="0018711A"/>
    <w:rsid w:val="001975DE"/>
    <w:rsid w:val="001C394A"/>
    <w:rsid w:val="001C67C7"/>
    <w:rsid w:val="001C6BF3"/>
    <w:rsid w:val="001C72D0"/>
    <w:rsid w:val="001C7C67"/>
    <w:rsid w:val="001D0786"/>
    <w:rsid w:val="001D7B02"/>
    <w:rsid w:val="001E2455"/>
    <w:rsid w:val="001F313E"/>
    <w:rsid w:val="001F4048"/>
    <w:rsid w:val="00203FB0"/>
    <w:rsid w:val="0021455D"/>
    <w:rsid w:val="00214B7D"/>
    <w:rsid w:val="00216080"/>
    <w:rsid w:val="002347A2"/>
    <w:rsid w:val="00240E4F"/>
    <w:rsid w:val="00241F94"/>
    <w:rsid w:val="00243A16"/>
    <w:rsid w:val="00251843"/>
    <w:rsid w:val="002674EE"/>
    <w:rsid w:val="00270963"/>
    <w:rsid w:val="0028131E"/>
    <w:rsid w:val="00283308"/>
    <w:rsid w:val="002847CA"/>
    <w:rsid w:val="002976A0"/>
    <w:rsid w:val="002A7EBD"/>
    <w:rsid w:val="002B115A"/>
    <w:rsid w:val="002B499B"/>
    <w:rsid w:val="002B6BB3"/>
    <w:rsid w:val="002C33CF"/>
    <w:rsid w:val="002C6A5B"/>
    <w:rsid w:val="002C6E14"/>
    <w:rsid w:val="002D473B"/>
    <w:rsid w:val="002F06C9"/>
    <w:rsid w:val="002F3752"/>
    <w:rsid w:val="00300182"/>
    <w:rsid w:val="00314C0B"/>
    <w:rsid w:val="00325094"/>
    <w:rsid w:val="003270C0"/>
    <w:rsid w:val="003365F8"/>
    <w:rsid w:val="00344C83"/>
    <w:rsid w:val="003465EB"/>
    <w:rsid w:val="0035016F"/>
    <w:rsid w:val="0035155B"/>
    <w:rsid w:val="00351DF6"/>
    <w:rsid w:val="00353B6E"/>
    <w:rsid w:val="00374E65"/>
    <w:rsid w:val="00377A45"/>
    <w:rsid w:val="003827D9"/>
    <w:rsid w:val="00385002"/>
    <w:rsid w:val="003A257C"/>
    <w:rsid w:val="003B1E87"/>
    <w:rsid w:val="003B618C"/>
    <w:rsid w:val="003C06FF"/>
    <w:rsid w:val="003C0BAD"/>
    <w:rsid w:val="003C3860"/>
    <w:rsid w:val="003C44E0"/>
    <w:rsid w:val="003D40C3"/>
    <w:rsid w:val="003E32A4"/>
    <w:rsid w:val="003F6A44"/>
    <w:rsid w:val="003F72E0"/>
    <w:rsid w:val="003F7F09"/>
    <w:rsid w:val="00405018"/>
    <w:rsid w:val="004074C3"/>
    <w:rsid w:val="00413973"/>
    <w:rsid w:val="0041672B"/>
    <w:rsid w:val="00423640"/>
    <w:rsid w:val="0042613F"/>
    <w:rsid w:val="004450C9"/>
    <w:rsid w:val="00446089"/>
    <w:rsid w:val="00452296"/>
    <w:rsid w:val="00455E36"/>
    <w:rsid w:val="00465A01"/>
    <w:rsid w:val="00467C7D"/>
    <w:rsid w:val="0047101C"/>
    <w:rsid w:val="00487292"/>
    <w:rsid w:val="004A081C"/>
    <w:rsid w:val="004A0D97"/>
    <w:rsid w:val="004A5D7C"/>
    <w:rsid w:val="004C1B4A"/>
    <w:rsid w:val="004C7BD1"/>
    <w:rsid w:val="004D5703"/>
    <w:rsid w:val="004F1918"/>
    <w:rsid w:val="004F549E"/>
    <w:rsid w:val="00504FCD"/>
    <w:rsid w:val="00505258"/>
    <w:rsid w:val="0050666E"/>
    <w:rsid w:val="00514786"/>
    <w:rsid w:val="0051754F"/>
    <w:rsid w:val="00521CA3"/>
    <w:rsid w:val="00536EBE"/>
    <w:rsid w:val="005371D4"/>
    <w:rsid w:val="00545B2C"/>
    <w:rsid w:val="00556F70"/>
    <w:rsid w:val="00556F8B"/>
    <w:rsid w:val="005579E8"/>
    <w:rsid w:val="00567178"/>
    <w:rsid w:val="005701AD"/>
    <w:rsid w:val="00570979"/>
    <w:rsid w:val="00570B2F"/>
    <w:rsid w:val="00572FA4"/>
    <w:rsid w:val="00574367"/>
    <w:rsid w:val="00577F87"/>
    <w:rsid w:val="005862B6"/>
    <w:rsid w:val="00594D53"/>
    <w:rsid w:val="00596183"/>
    <w:rsid w:val="005A6A22"/>
    <w:rsid w:val="005B7662"/>
    <w:rsid w:val="005C01FE"/>
    <w:rsid w:val="005C6366"/>
    <w:rsid w:val="005D088E"/>
    <w:rsid w:val="005F0323"/>
    <w:rsid w:val="005F230B"/>
    <w:rsid w:val="005F37E3"/>
    <w:rsid w:val="005F637E"/>
    <w:rsid w:val="006050A6"/>
    <w:rsid w:val="0061534E"/>
    <w:rsid w:val="0063242B"/>
    <w:rsid w:val="00634B4B"/>
    <w:rsid w:val="006352C1"/>
    <w:rsid w:val="00636136"/>
    <w:rsid w:val="0064447C"/>
    <w:rsid w:val="006463BE"/>
    <w:rsid w:val="00651E64"/>
    <w:rsid w:val="0066055E"/>
    <w:rsid w:val="00661DA3"/>
    <w:rsid w:val="0066727E"/>
    <w:rsid w:val="0067764B"/>
    <w:rsid w:val="00683DA4"/>
    <w:rsid w:val="0068678E"/>
    <w:rsid w:val="0069571C"/>
    <w:rsid w:val="006A1CEE"/>
    <w:rsid w:val="006A4B2A"/>
    <w:rsid w:val="006A78C4"/>
    <w:rsid w:val="006B114C"/>
    <w:rsid w:val="006C1E3C"/>
    <w:rsid w:val="006C4A58"/>
    <w:rsid w:val="006D7379"/>
    <w:rsid w:val="006E2D9C"/>
    <w:rsid w:val="006E3796"/>
    <w:rsid w:val="00715FC4"/>
    <w:rsid w:val="00716055"/>
    <w:rsid w:val="00721721"/>
    <w:rsid w:val="007327ED"/>
    <w:rsid w:val="0074254A"/>
    <w:rsid w:val="0074280A"/>
    <w:rsid w:val="007627AC"/>
    <w:rsid w:val="00763072"/>
    <w:rsid w:val="0076379F"/>
    <w:rsid w:val="00765D69"/>
    <w:rsid w:val="00772AF0"/>
    <w:rsid w:val="0077731C"/>
    <w:rsid w:val="00783E36"/>
    <w:rsid w:val="0079142F"/>
    <w:rsid w:val="00794100"/>
    <w:rsid w:val="00795EEA"/>
    <w:rsid w:val="007B1518"/>
    <w:rsid w:val="007B4D72"/>
    <w:rsid w:val="007B6A8E"/>
    <w:rsid w:val="007F0775"/>
    <w:rsid w:val="008005D8"/>
    <w:rsid w:val="00801425"/>
    <w:rsid w:val="00805391"/>
    <w:rsid w:val="00816A3F"/>
    <w:rsid w:val="00817BB0"/>
    <w:rsid w:val="00826107"/>
    <w:rsid w:val="00832801"/>
    <w:rsid w:val="008347AA"/>
    <w:rsid w:val="00836FC7"/>
    <w:rsid w:val="008411BE"/>
    <w:rsid w:val="008455A5"/>
    <w:rsid w:val="00847333"/>
    <w:rsid w:val="00850F6C"/>
    <w:rsid w:val="008519D1"/>
    <w:rsid w:val="00855B97"/>
    <w:rsid w:val="00857E48"/>
    <w:rsid w:val="00872172"/>
    <w:rsid w:val="00874A00"/>
    <w:rsid w:val="00875C8D"/>
    <w:rsid w:val="00880813"/>
    <w:rsid w:val="00884B79"/>
    <w:rsid w:val="008931F8"/>
    <w:rsid w:val="00894D67"/>
    <w:rsid w:val="008974BC"/>
    <w:rsid w:val="008A6527"/>
    <w:rsid w:val="008B533D"/>
    <w:rsid w:val="008C41FC"/>
    <w:rsid w:val="008C4EF8"/>
    <w:rsid w:val="008C672E"/>
    <w:rsid w:val="008D37E3"/>
    <w:rsid w:val="008D72DB"/>
    <w:rsid w:val="00910883"/>
    <w:rsid w:val="0091659E"/>
    <w:rsid w:val="00923300"/>
    <w:rsid w:val="00931315"/>
    <w:rsid w:val="00931AFC"/>
    <w:rsid w:val="009453C9"/>
    <w:rsid w:val="009512C6"/>
    <w:rsid w:val="00955029"/>
    <w:rsid w:val="00961675"/>
    <w:rsid w:val="009657B4"/>
    <w:rsid w:val="00966CF0"/>
    <w:rsid w:val="00973F48"/>
    <w:rsid w:val="009809F2"/>
    <w:rsid w:val="00991A57"/>
    <w:rsid w:val="009A561B"/>
    <w:rsid w:val="009C0761"/>
    <w:rsid w:val="009D22D5"/>
    <w:rsid w:val="009D46FC"/>
    <w:rsid w:val="009E2FA0"/>
    <w:rsid w:val="009F0828"/>
    <w:rsid w:val="00A11370"/>
    <w:rsid w:val="00A2541A"/>
    <w:rsid w:val="00A30A32"/>
    <w:rsid w:val="00A46AC9"/>
    <w:rsid w:val="00A50251"/>
    <w:rsid w:val="00A5256D"/>
    <w:rsid w:val="00A53465"/>
    <w:rsid w:val="00A5727E"/>
    <w:rsid w:val="00A632B5"/>
    <w:rsid w:val="00A81684"/>
    <w:rsid w:val="00A8638D"/>
    <w:rsid w:val="00A93ECB"/>
    <w:rsid w:val="00AB002A"/>
    <w:rsid w:val="00AB5068"/>
    <w:rsid w:val="00AB65E8"/>
    <w:rsid w:val="00AD0049"/>
    <w:rsid w:val="00AD0382"/>
    <w:rsid w:val="00AD3151"/>
    <w:rsid w:val="00AD7CD0"/>
    <w:rsid w:val="00AE339E"/>
    <w:rsid w:val="00AE344C"/>
    <w:rsid w:val="00AF03DF"/>
    <w:rsid w:val="00B01B89"/>
    <w:rsid w:val="00B17F4A"/>
    <w:rsid w:val="00B22953"/>
    <w:rsid w:val="00B408CA"/>
    <w:rsid w:val="00B434CD"/>
    <w:rsid w:val="00B46DF1"/>
    <w:rsid w:val="00B57791"/>
    <w:rsid w:val="00B677F4"/>
    <w:rsid w:val="00B7499F"/>
    <w:rsid w:val="00BA47A1"/>
    <w:rsid w:val="00BB3738"/>
    <w:rsid w:val="00BB6A50"/>
    <w:rsid w:val="00BE3BE3"/>
    <w:rsid w:val="00BE4D02"/>
    <w:rsid w:val="00BF03DE"/>
    <w:rsid w:val="00BF583C"/>
    <w:rsid w:val="00C03C53"/>
    <w:rsid w:val="00C051E1"/>
    <w:rsid w:val="00C10850"/>
    <w:rsid w:val="00C11A18"/>
    <w:rsid w:val="00C31021"/>
    <w:rsid w:val="00C33A87"/>
    <w:rsid w:val="00C35927"/>
    <w:rsid w:val="00C45AE2"/>
    <w:rsid w:val="00C47212"/>
    <w:rsid w:val="00C73FE2"/>
    <w:rsid w:val="00C7472C"/>
    <w:rsid w:val="00C967F9"/>
    <w:rsid w:val="00C969C0"/>
    <w:rsid w:val="00C97CF8"/>
    <w:rsid w:val="00CA6325"/>
    <w:rsid w:val="00CB277F"/>
    <w:rsid w:val="00CB5F57"/>
    <w:rsid w:val="00CC568E"/>
    <w:rsid w:val="00CC68A1"/>
    <w:rsid w:val="00CC6B29"/>
    <w:rsid w:val="00CE2949"/>
    <w:rsid w:val="00CE5429"/>
    <w:rsid w:val="00CF0248"/>
    <w:rsid w:val="00CF5C40"/>
    <w:rsid w:val="00D07A4F"/>
    <w:rsid w:val="00D07B2B"/>
    <w:rsid w:val="00D2249F"/>
    <w:rsid w:val="00D243BA"/>
    <w:rsid w:val="00D252C0"/>
    <w:rsid w:val="00D26656"/>
    <w:rsid w:val="00D31B68"/>
    <w:rsid w:val="00D33C9E"/>
    <w:rsid w:val="00D34150"/>
    <w:rsid w:val="00D4052C"/>
    <w:rsid w:val="00D548E7"/>
    <w:rsid w:val="00D649DA"/>
    <w:rsid w:val="00D75D82"/>
    <w:rsid w:val="00D77CC8"/>
    <w:rsid w:val="00D81754"/>
    <w:rsid w:val="00D837F3"/>
    <w:rsid w:val="00D85460"/>
    <w:rsid w:val="00D93913"/>
    <w:rsid w:val="00DA1222"/>
    <w:rsid w:val="00DA15F7"/>
    <w:rsid w:val="00DA6DE4"/>
    <w:rsid w:val="00DB74A1"/>
    <w:rsid w:val="00DC0902"/>
    <w:rsid w:val="00DC0C80"/>
    <w:rsid w:val="00DC6413"/>
    <w:rsid w:val="00DD68C5"/>
    <w:rsid w:val="00DD7B86"/>
    <w:rsid w:val="00DE5F7D"/>
    <w:rsid w:val="00DF460C"/>
    <w:rsid w:val="00DF70F3"/>
    <w:rsid w:val="00E049EC"/>
    <w:rsid w:val="00E24A59"/>
    <w:rsid w:val="00E27F8B"/>
    <w:rsid w:val="00E41547"/>
    <w:rsid w:val="00E446A9"/>
    <w:rsid w:val="00E46BBA"/>
    <w:rsid w:val="00E477C8"/>
    <w:rsid w:val="00E505A3"/>
    <w:rsid w:val="00E509C3"/>
    <w:rsid w:val="00E56910"/>
    <w:rsid w:val="00E72B6F"/>
    <w:rsid w:val="00E819DF"/>
    <w:rsid w:val="00E909C1"/>
    <w:rsid w:val="00E944AE"/>
    <w:rsid w:val="00E957C9"/>
    <w:rsid w:val="00EA2F45"/>
    <w:rsid w:val="00EC1B0F"/>
    <w:rsid w:val="00EC651A"/>
    <w:rsid w:val="00EC7BA6"/>
    <w:rsid w:val="00EF0140"/>
    <w:rsid w:val="00EF35C4"/>
    <w:rsid w:val="00EF7F7A"/>
    <w:rsid w:val="00F06978"/>
    <w:rsid w:val="00F23BA3"/>
    <w:rsid w:val="00F2458B"/>
    <w:rsid w:val="00F3621A"/>
    <w:rsid w:val="00F458FA"/>
    <w:rsid w:val="00F509F5"/>
    <w:rsid w:val="00F533E2"/>
    <w:rsid w:val="00F60E80"/>
    <w:rsid w:val="00F8007A"/>
    <w:rsid w:val="00F83637"/>
    <w:rsid w:val="00F836D4"/>
    <w:rsid w:val="00F97DB7"/>
    <w:rsid w:val="00FB1E1D"/>
    <w:rsid w:val="00FB7B21"/>
    <w:rsid w:val="00FC1287"/>
    <w:rsid w:val="00FC3644"/>
    <w:rsid w:val="00FC79B9"/>
    <w:rsid w:val="00FD58CF"/>
    <w:rsid w:val="00FE09EA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2DB82"/>
  <w15:chartTrackingRefBased/>
  <w15:docId w15:val="{46DEEEE0-0A97-46E7-BF67-19065EA1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A52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F1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13F9CA63084819A512B015A3478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468F3-969F-4106-A27C-A11CF44D7879}"/>
      </w:docPartPr>
      <w:docPartBody>
        <w:p w:rsidR="00962634" w:rsidRDefault="00A049FC">
          <w:pPr>
            <w:pStyle w:val="0D13F9CA63084819A512B015A34780E6"/>
          </w:pPr>
          <w:r>
            <w:t>Team Meeting</w:t>
          </w:r>
        </w:p>
      </w:docPartBody>
    </w:docPart>
    <w:docPart>
      <w:docPartPr>
        <w:name w:val="6EADEFECC223407BB495BF076ADD0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B6D64-3F3A-4134-A7AA-2835471CA588}"/>
      </w:docPartPr>
      <w:docPartBody>
        <w:p w:rsidR="00962634" w:rsidRDefault="00A049FC">
          <w:pPr>
            <w:pStyle w:val="6EADEFECC223407BB495BF076ADD0B2A"/>
          </w:pPr>
          <w:r>
            <w:t>[Location]</w:t>
          </w:r>
        </w:p>
      </w:docPartBody>
    </w:docPart>
    <w:docPart>
      <w:docPartPr>
        <w:name w:val="9ADD496E639348D5B48936744753A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EA28-5EE1-472D-BEDD-966D346AB023}"/>
      </w:docPartPr>
      <w:docPartBody>
        <w:p w:rsidR="00962634" w:rsidRDefault="00A049FC">
          <w:pPr>
            <w:pStyle w:val="9ADD496E639348D5B48936744753A395"/>
          </w:pPr>
          <w:r>
            <w:t>[Meeting called by]</w:t>
          </w:r>
        </w:p>
      </w:docPartBody>
    </w:docPart>
    <w:docPart>
      <w:docPartPr>
        <w:name w:val="171C32CB752948A880B26E80D262C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57EE5-11DC-4D97-8A16-1F810E52DA8A}"/>
      </w:docPartPr>
      <w:docPartBody>
        <w:p w:rsidR="00962634" w:rsidRDefault="00A049FC">
          <w:pPr>
            <w:pStyle w:val="171C32CB752948A880B26E80D262CB6D"/>
          </w:pPr>
          <w:r>
            <w:t>[Type of meeting]</w:t>
          </w:r>
        </w:p>
      </w:docPartBody>
    </w:docPart>
    <w:docPart>
      <w:docPartPr>
        <w:name w:val="BA5175074A5C453CB276BF39EB7F6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C4E02-25B3-4837-93C0-2FBF0BEC2FA2}"/>
      </w:docPartPr>
      <w:docPartBody>
        <w:p w:rsidR="00962634" w:rsidRDefault="00A049FC">
          <w:pPr>
            <w:pStyle w:val="BA5175074A5C453CB276BF39EB7F6DEA"/>
          </w:pPr>
          <w:r>
            <w:t>[Facilitator]</w:t>
          </w:r>
        </w:p>
      </w:docPartBody>
    </w:docPart>
    <w:docPart>
      <w:docPartPr>
        <w:name w:val="852E76DBDA3F4D22A448791416D5D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1E3B5-0A44-4269-9F41-1518DC383885}"/>
      </w:docPartPr>
      <w:docPartBody>
        <w:p w:rsidR="00962634" w:rsidRDefault="00A049FC">
          <w:pPr>
            <w:pStyle w:val="852E76DBDA3F4D22A448791416D5D146"/>
          </w:pPr>
          <w:r>
            <w:t>[Note taker]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AF"/>
    <w:rsid w:val="00005086"/>
    <w:rsid w:val="00045C46"/>
    <w:rsid w:val="00045DB0"/>
    <w:rsid w:val="00056D44"/>
    <w:rsid w:val="0006395F"/>
    <w:rsid w:val="000B6356"/>
    <w:rsid w:val="001112D7"/>
    <w:rsid w:val="0016141F"/>
    <w:rsid w:val="00191806"/>
    <w:rsid w:val="001A2D72"/>
    <w:rsid w:val="001A3D0A"/>
    <w:rsid w:val="001B4B2E"/>
    <w:rsid w:val="001B7497"/>
    <w:rsid w:val="002020E1"/>
    <w:rsid w:val="002347A2"/>
    <w:rsid w:val="00241F94"/>
    <w:rsid w:val="002B115A"/>
    <w:rsid w:val="002B6BB3"/>
    <w:rsid w:val="002D473B"/>
    <w:rsid w:val="00315DF7"/>
    <w:rsid w:val="00330E70"/>
    <w:rsid w:val="003365F8"/>
    <w:rsid w:val="0035016F"/>
    <w:rsid w:val="00353323"/>
    <w:rsid w:val="00363976"/>
    <w:rsid w:val="00377530"/>
    <w:rsid w:val="00377A45"/>
    <w:rsid w:val="003B44BC"/>
    <w:rsid w:val="003C439E"/>
    <w:rsid w:val="00402F9A"/>
    <w:rsid w:val="00482DC7"/>
    <w:rsid w:val="0049657D"/>
    <w:rsid w:val="004B4834"/>
    <w:rsid w:val="004D562C"/>
    <w:rsid w:val="004E14A4"/>
    <w:rsid w:val="004F549E"/>
    <w:rsid w:val="00504FCD"/>
    <w:rsid w:val="005168E9"/>
    <w:rsid w:val="00521CA3"/>
    <w:rsid w:val="00556F70"/>
    <w:rsid w:val="005579E8"/>
    <w:rsid w:val="0057183D"/>
    <w:rsid w:val="005F0F50"/>
    <w:rsid w:val="005F637E"/>
    <w:rsid w:val="00657E2B"/>
    <w:rsid w:val="00687189"/>
    <w:rsid w:val="006D6023"/>
    <w:rsid w:val="0071391A"/>
    <w:rsid w:val="007327ED"/>
    <w:rsid w:val="00764FF6"/>
    <w:rsid w:val="0077731C"/>
    <w:rsid w:val="007B5D8B"/>
    <w:rsid w:val="00857ABF"/>
    <w:rsid w:val="00874A00"/>
    <w:rsid w:val="00884B79"/>
    <w:rsid w:val="00887ECB"/>
    <w:rsid w:val="00892B35"/>
    <w:rsid w:val="008A12B8"/>
    <w:rsid w:val="008A5493"/>
    <w:rsid w:val="008D3E78"/>
    <w:rsid w:val="009144E3"/>
    <w:rsid w:val="00920337"/>
    <w:rsid w:val="00942E23"/>
    <w:rsid w:val="00962634"/>
    <w:rsid w:val="00993D4E"/>
    <w:rsid w:val="009A1940"/>
    <w:rsid w:val="009A561B"/>
    <w:rsid w:val="009C7951"/>
    <w:rsid w:val="00A049FC"/>
    <w:rsid w:val="00A13E14"/>
    <w:rsid w:val="00A36D94"/>
    <w:rsid w:val="00A53664"/>
    <w:rsid w:val="00A67445"/>
    <w:rsid w:val="00A91DAF"/>
    <w:rsid w:val="00AE7FCC"/>
    <w:rsid w:val="00AF35C4"/>
    <w:rsid w:val="00AF4A73"/>
    <w:rsid w:val="00B103BE"/>
    <w:rsid w:val="00B17CF1"/>
    <w:rsid w:val="00B529CD"/>
    <w:rsid w:val="00B56E6D"/>
    <w:rsid w:val="00BA14AC"/>
    <w:rsid w:val="00BA4D03"/>
    <w:rsid w:val="00C10115"/>
    <w:rsid w:val="00C1653F"/>
    <w:rsid w:val="00C33A87"/>
    <w:rsid w:val="00C67753"/>
    <w:rsid w:val="00C73FE2"/>
    <w:rsid w:val="00C74C91"/>
    <w:rsid w:val="00CB741A"/>
    <w:rsid w:val="00CC6B29"/>
    <w:rsid w:val="00CD1996"/>
    <w:rsid w:val="00D649DA"/>
    <w:rsid w:val="00D92A47"/>
    <w:rsid w:val="00D93FD0"/>
    <w:rsid w:val="00DA5B5C"/>
    <w:rsid w:val="00DC353B"/>
    <w:rsid w:val="00E46BBA"/>
    <w:rsid w:val="00E66B95"/>
    <w:rsid w:val="00E73659"/>
    <w:rsid w:val="00E767DA"/>
    <w:rsid w:val="00EA49B4"/>
    <w:rsid w:val="00EB49B9"/>
    <w:rsid w:val="00EE4651"/>
    <w:rsid w:val="00EF35C4"/>
    <w:rsid w:val="00F4112D"/>
    <w:rsid w:val="00F53E78"/>
    <w:rsid w:val="00FB287C"/>
    <w:rsid w:val="00FB36B6"/>
    <w:rsid w:val="00FC1515"/>
    <w:rsid w:val="00FD269F"/>
    <w:rsid w:val="00FD2DA1"/>
    <w:rsid w:val="00F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13F9CA63084819A512B015A34780E6">
    <w:name w:val="0D13F9CA63084819A512B015A34780E6"/>
  </w:style>
  <w:style w:type="paragraph" w:customStyle="1" w:styleId="6EADEFECC223407BB495BF076ADD0B2A">
    <w:name w:val="6EADEFECC223407BB495BF076ADD0B2A"/>
  </w:style>
  <w:style w:type="paragraph" w:customStyle="1" w:styleId="9ADD496E639348D5B48936744753A395">
    <w:name w:val="9ADD496E639348D5B48936744753A395"/>
  </w:style>
  <w:style w:type="paragraph" w:customStyle="1" w:styleId="171C32CB752948A880B26E80D262CB6D">
    <w:name w:val="171C32CB752948A880B26E80D262CB6D"/>
  </w:style>
  <w:style w:type="paragraph" w:customStyle="1" w:styleId="BA5175074A5C453CB276BF39EB7F6DEA">
    <w:name w:val="BA5175074A5C453CB276BF39EB7F6DEA"/>
  </w:style>
  <w:style w:type="paragraph" w:customStyle="1" w:styleId="852E76DBDA3F4D22A448791416D5D146">
    <w:name w:val="852E76DBDA3F4D22A448791416D5D1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2012-09-24T09:41:21+00:00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1638552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ED515893-F567-4E2F-92FC-39884D78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(informal).dotx</Template>
  <TotalTime>143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Wise</dc:creator>
  <cp:lastModifiedBy>Kim Wise</cp:lastModifiedBy>
  <cp:revision>31</cp:revision>
  <cp:lastPrinted>2025-02-21T15:00:00Z</cp:lastPrinted>
  <dcterms:created xsi:type="dcterms:W3CDTF">2025-07-10T19:46:00Z</dcterms:created>
  <dcterms:modified xsi:type="dcterms:W3CDTF">2025-07-18T18:31:00Z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