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5472B" w14:textId="28DFD32B" w:rsidR="00D85460" w:rsidRDefault="0004110E">
      <w:pPr>
        <w:pStyle w:val="Heading1"/>
      </w:pPr>
      <w:r>
        <w:t xml:space="preserve">                                                                                       </w:t>
      </w:r>
      <w:r w:rsidR="00D26656">
        <w:t xml:space="preserve"> </w:t>
      </w:r>
      <w:sdt>
        <w:sdtPr>
          <w:id w:val="381209846"/>
          <w:placeholder>
            <w:docPart w:val="0D13F9CA63084819A512B015A34780E6"/>
          </w:placeholder>
          <w15:appearance w15:val="hidden"/>
        </w:sdtPr>
        <w:sdtEndPr/>
        <w:sdtContent>
          <w:r w:rsidR="00AD7CD0">
            <w:t>Flippin City Council Meeting</w:t>
          </w:r>
        </w:sdtContent>
      </w:sdt>
    </w:p>
    <w:p w14:paraId="26780F32" w14:textId="5D6D19EB" w:rsidR="00D85460" w:rsidRPr="00536EBE" w:rsidRDefault="002A7A96">
      <w:pPr>
        <w:pBdr>
          <w:top w:val="single" w:sz="4" w:space="1" w:color="444D26" w:themeColor="text2"/>
        </w:pBdr>
        <w:spacing w:after="240"/>
        <w:jc w:val="right"/>
        <w:rPr>
          <w:rStyle w:val="IntenseEmphasis"/>
        </w:rPr>
      </w:pPr>
      <w:r>
        <w:rPr>
          <w:rStyle w:val="IntenseEmphasis"/>
        </w:rPr>
        <w:t xml:space="preserve">Public Meeting </w:t>
      </w:r>
      <w:r w:rsidR="00372178">
        <w:rPr>
          <w:rStyle w:val="IntenseEmphasis"/>
        </w:rPr>
        <w:t xml:space="preserve">May </w:t>
      </w:r>
      <w:r>
        <w:rPr>
          <w:rStyle w:val="IntenseEmphasis"/>
        </w:rPr>
        <w:t>26, 202</w:t>
      </w:r>
      <w:r w:rsidR="00372178">
        <w:rPr>
          <w:rStyle w:val="IntenseEmphasis"/>
        </w:rPr>
        <w:t>6</w:t>
      </w:r>
      <w:r>
        <w:rPr>
          <w:rStyle w:val="IntenseEmphasis"/>
        </w:rPr>
        <w:t>, 5:45 PM</w:t>
      </w:r>
      <w:r w:rsidR="00372178">
        <w:rPr>
          <w:rStyle w:val="IntenseEmphasis"/>
        </w:rPr>
        <w:t xml:space="preserve"> </w:t>
      </w:r>
      <w:r w:rsidR="00372178">
        <w:t>|</w:t>
      </w:r>
      <w:r>
        <w:rPr>
          <w:rStyle w:val="IntenseEmphasis"/>
        </w:rPr>
        <w:t xml:space="preserve"> </w:t>
      </w:r>
      <w:r w:rsidR="00372178">
        <w:rPr>
          <w:rStyle w:val="IntenseEmphasis"/>
        </w:rPr>
        <w:t>Council Meeting</w:t>
      </w:r>
      <w:r w:rsidR="003D40C3">
        <w:rPr>
          <w:rStyle w:val="IntenseEmphasis"/>
        </w:rPr>
        <w:t>,</w:t>
      </w:r>
      <w:r w:rsidR="0069571C">
        <w:rPr>
          <w:rStyle w:val="IntenseEmphasis"/>
        </w:rPr>
        <w:t xml:space="preserve"> </w:t>
      </w:r>
      <w:r w:rsidR="007627AC">
        <w:rPr>
          <w:rStyle w:val="IntenseEmphasis"/>
        </w:rPr>
        <w:t>6:00 PM</w:t>
      </w:r>
      <w:r w:rsidR="00372178">
        <w:rPr>
          <w:rStyle w:val="IntenseEmphasis"/>
        </w:rPr>
        <w:t xml:space="preserve"> </w:t>
      </w:r>
      <w:r w:rsidR="006463BE">
        <w:t xml:space="preserve">| </w:t>
      </w:r>
      <w:r w:rsidR="006463BE">
        <w:rPr>
          <w:rStyle w:val="IntenseEmphasis"/>
        </w:rPr>
        <w:t>Location</w:t>
      </w:r>
      <w:r w:rsidR="00536EBE">
        <w:t xml:space="preserve">: </w:t>
      </w:r>
      <w:sdt>
        <w:sdtPr>
          <w:rPr>
            <w:rStyle w:val="IntenseEmphasis"/>
          </w:rPr>
          <w:id w:val="465398058"/>
          <w:placeholder>
            <w:docPart w:val="6EADEFECC223407BB495BF076ADD0B2A"/>
          </w:placeholder>
          <w15:appearance w15:val="hidden"/>
        </w:sdtPr>
        <w:sdtEndPr>
          <w:rPr>
            <w:rStyle w:val="IntenseEmphasis"/>
          </w:rPr>
        </w:sdtEndPr>
        <w:sdtContent>
          <w:r w:rsidR="0069571C" w:rsidRPr="00536EBE">
            <w:rPr>
              <w:rStyle w:val="IntenseEmphasis"/>
            </w:rPr>
            <w:t xml:space="preserve">Flippin District </w:t>
          </w:r>
          <w:r w:rsidR="00536EBE" w:rsidRPr="00536EBE">
            <w:rPr>
              <w:rStyle w:val="IntenseEmphasis"/>
            </w:rPr>
            <w:t>Court Room</w:t>
          </w:r>
        </w:sdtContent>
      </w:sdt>
    </w:p>
    <w:tbl>
      <w:tblPr>
        <w:tblStyle w:val="PlainTable4"/>
        <w:tblW w:w="5000" w:type="pct"/>
        <w:tblBorders>
          <w:left w:val="single" w:sz="8" w:space="0" w:color="A5B592" w:themeColor="accent1"/>
          <w:insideV w:val="single" w:sz="8" w:space="0" w:color="A5B592" w:themeColor="accent1"/>
        </w:tblBorders>
        <w:tblLayout w:type="fixed"/>
        <w:tblLook w:val="0620" w:firstRow="1" w:lastRow="0" w:firstColumn="0" w:lastColumn="0" w:noHBand="1" w:noVBand="1"/>
        <w:tblDescription w:val="Meeting participants"/>
      </w:tblPr>
      <w:tblGrid>
        <w:gridCol w:w="5395"/>
        <w:gridCol w:w="5395"/>
      </w:tblGrid>
      <w:tr w:rsidR="00D85460" w14:paraId="21A6ACC0" w14:textId="77777777" w:rsidTr="005147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400" w:type="dxa"/>
          </w:tcPr>
          <w:tbl>
            <w:tblPr>
              <w:tblStyle w:val="PlainTable4"/>
              <w:tblW w:w="5335" w:type="dxa"/>
              <w:tblLayout w:type="fixed"/>
              <w:tblLook w:val="0620" w:firstRow="1" w:lastRow="0" w:firstColumn="0" w:lastColumn="0" w:noHBand="1" w:noVBand="1"/>
              <w:tblDescription w:val="Meeting participants 1"/>
            </w:tblPr>
            <w:tblGrid>
              <w:gridCol w:w="2400"/>
              <w:gridCol w:w="2935"/>
            </w:tblGrid>
            <w:tr w:rsidR="00D85460" w14:paraId="71DA74AB" w14:textId="77777777" w:rsidTr="00514786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2400" w:type="dxa"/>
                </w:tcPr>
                <w:p w14:paraId="66EBC216" w14:textId="77777777" w:rsidR="00D85460" w:rsidRDefault="006463BE">
                  <w:pPr>
                    <w:pStyle w:val="Heading3"/>
                    <w:spacing w:after="0"/>
                  </w:pPr>
                  <w:r>
                    <w:t>Meeting called by</w:t>
                  </w:r>
                </w:p>
              </w:tc>
              <w:sdt>
                <w:sdtPr>
                  <w:id w:val="882985375"/>
                  <w:placeholder>
                    <w:docPart w:val="9ADD496E639348D5B48936744753A395"/>
                  </w:placeholder>
                  <w15:appearance w15:val="hidden"/>
                </w:sdtPr>
                <w:sdtEndPr/>
                <w:sdtContent>
                  <w:tc>
                    <w:tcPr>
                      <w:tcW w:w="2935" w:type="dxa"/>
                    </w:tcPr>
                    <w:p w14:paraId="7D81A66C" w14:textId="77777777" w:rsidR="00D85460" w:rsidRDefault="00AD7CD0">
                      <w:pPr>
                        <w:spacing w:after="0"/>
                      </w:pPr>
                      <w:r>
                        <w:t>Mayor Hogan</w:t>
                      </w:r>
                    </w:p>
                  </w:tc>
                </w:sdtContent>
              </w:sdt>
            </w:tr>
            <w:tr w:rsidR="00D85460" w14:paraId="3F703AB7" w14:textId="77777777" w:rsidTr="00514786">
              <w:tc>
                <w:tcPr>
                  <w:tcW w:w="2400" w:type="dxa"/>
                </w:tcPr>
                <w:p w14:paraId="64BAB2A3" w14:textId="77777777" w:rsidR="00D85460" w:rsidRDefault="006463BE">
                  <w:pPr>
                    <w:pStyle w:val="Heading3"/>
                    <w:spacing w:after="0"/>
                  </w:pPr>
                  <w:r>
                    <w:t>Type of meeting</w:t>
                  </w:r>
                </w:p>
              </w:tc>
              <w:sdt>
                <w:sdtPr>
                  <w:id w:val="-1539655202"/>
                  <w:placeholder>
                    <w:docPart w:val="171C32CB752948A880B26E80D262CB6D"/>
                  </w:placeholder>
                  <w15:appearance w15:val="hidden"/>
                </w:sdtPr>
                <w:sdtEndPr/>
                <w:sdtContent>
                  <w:tc>
                    <w:tcPr>
                      <w:tcW w:w="2935" w:type="dxa"/>
                    </w:tcPr>
                    <w:p w14:paraId="6964146B" w14:textId="77777777" w:rsidR="00D85460" w:rsidRDefault="00AD7CD0">
                      <w:pPr>
                        <w:spacing w:after="0"/>
                      </w:pPr>
                      <w:r>
                        <w:t>Council Meeting</w:t>
                      </w:r>
                    </w:p>
                  </w:tc>
                </w:sdtContent>
              </w:sdt>
            </w:tr>
            <w:tr w:rsidR="00D85460" w14:paraId="1235D34C" w14:textId="77777777" w:rsidTr="00514786">
              <w:tc>
                <w:tcPr>
                  <w:tcW w:w="2400" w:type="dxa"/>
                </w:tcPr>
                <w:p w14:paraId="4F896342" w14:textId="77777777" w:rsidR="00D85460" w:rsidRDefault="00AD7CD0">
                  <w:pPr>
                    <w:pStyle w:val="Heading3"/>
                    <w:spacing w:after="0"/>
                  </w:pPr>
                  <w:r>
                    <w:t>City Attorney</w:t>
                  </w:r>
                </w:p>
              </w:tc>
              <w:sdt>
                <w:sdtPr>
                  <w:id w:val="-582762193"/>
                  <w:placeholder>
                    <w:docPart w:val="BA5175074A5C453CB276BF39EB7F6DEA"/>
                  </w:placeholder>
                  <w15:appearance w15:val="hidden"/>
                </w:sdtPr>
                <w:sdtEndPr/>
                <w:sdtContent>
                  <w:tc>
                    <w:tcPr>
                      <w:tcW w:w="2935" w:type="dxa"/>
                    </w:tcPr>
                    <w:p w14:paraId="64B1C094" w14:textId="77777777" w:rsidR="00D85460" w:rsidRDefault="00AD7CD0">
                      <w:pPr>
                        <w:spacing w:after="0"/>
                      </w:pPr>
                      <w:r>
                        <w:t>Sam Pasthing</w:t>
                      </w:r>
                    </w:p>
                  </w:tc>
                </w:sdtContent>
              </w:sdt>
            </w:tr>
            <w:tr w:rsidR="00D85460" w14:paraId="006D1943" w14:textId="77777777" w:rsidTr="00514786">
              <w:tc>
                <w:tcPr>
                  <w:tcW w:w="2400" w:type="dxa"/>
                </w:tcPr>
                <w:p w14:paraId="35F7C2CE" w14:textId="77777777" w:rsidR="00D85460" w:rsidRDefault="00AD7CD0">
                  <w:pPr>
                    <w:pStyle w:val="Heading3"/>
                    <w:spacing w:after="0"/>
                  </w:pPr>
                  <w:r>
                    <w:t>City Recorder</w:t>
                  </w:r>
                </w:p>
              </w:tc>
              <w:sdt>
                <w:sdtPr>
                  <w:id w:val="-2138095640"/>
                  <w:placeholder>
                    <w:docPart w:val="852E76DBDA3F4D22A448791416D5D146"/>
                  </w:placeholder>
                  <w15:appearance w15:val="hidden"/>
                </w:sdtPr>
                <w:sdtEndPr/>
                <w:sdtContent>
                  <w:tc>
                    <w:tcPr>
                      <w:tcW w:w="2935" w:type="dxa"/>
                    </w:tcPr>
                    <w:p w14:paraId="7CF93B83" w14:textId="220A50AD" w:rsidR="00D85460" w:rsidRDefault="00EC651A">
                      <w:pPr>
                        <w:spacing w:after="0"/>
                      </w:pPr>
                      <w:r>
                        <w:t>Mary Jane Erwin</w:t>
                      </w:r>
                    </w:p>
                  </w:tc>
                </w:sdtContent>
              </w:sdt>
            </w:tr>
          </w:tbl>
          <w:p w14:paraId="746EDECD" w14:textId="77777777" w:rsidR="00D85460" w:rsidRDefault="00D85460">
            <w:pPr>
              <w:spacing w:after="0"/>
            </w:pPr>
          </w:p>
        </w:tc>
        <w:tc>
          <w:tcPr>
            <w:tcW w:w="5400" w:type="dxa"/>
          </w:tcPr>
          <w:p w14:paraId="5C6658E8" w14:textId="77777777" w:rsidR="00AD7CD0" w:rsidRPr="00AD7CD0" w:rsidRDefault="00AD7CD0" w:rsidP="00AD7CD0">
            <w:pPr>
              <w:spacing w:after="0"/>
              <w:rPr>
                <w:b/>
                <w:bCs w:val="0"/>
              </w:rPr>
            </w:pPr>
            <w:r w:rsidRPr="00AD7CD0">
              <w:rPr>
                <w:b/>
                <w:bCs w:val="0"/>
              </w:rPr>
              <w:t>Council Members</w:t>
            </w:r>
          </w:p>
          <w:p w14:paraId="5D6D9A04" w14:textId="0772C176" w:rsidR="00AD7CD0" w:rsidRDefault="00A632B5" w:rsidP="00AD7CD0">
            <w:pPr>
              <w:spacing w:after="0"/>
              <w:rPr>
                <w:bCs w:val="0"/>
              </w:rPr>
            </w:pPr>
            <w:r>
              <w:t xml:space="preserve">Jodi Howard      </w:t>
            </w:r>
            <w:r w:rsidR="00AD7CD0">
              <w:t xml:space="preserve">                                    Lacie Bettencourt</w:t>
            </w:r>
          </w:p>
          <w:p w14:paraId="50BA6E35" w14:textId="77777777" w:rsidR="00AD7CD0" w:rsidRDefault="00AD7CD0" w:rsidP="00AD7CD0">
            <w:pPr>
              <w:spacing w:after="0"/>
              <w:rPr>
                <w:bCs w:val="0"/>
              </w:rPr>
            </w:pPr>
            <w:r>
              <w:t>Tony Ford                                               Margaret Ott</w:t>
            </w:r>
          </w:p>
          <w:p w14:paraId="1B22D088" w14:textId="77777777" w:rsidR="00D85460" w:rsidRDefault="00D85460" w:rsidP="00AD7CD0">
            <w:pPr>
              <w:spacing w:after="0"/>
            </w:pPr>
          </w:p>
        </w:tc>
      </w:tr>
    </w:tbl>
    <w:p w14:paraId="123E1633" w14:textId="77777777" w:rsidR="00D85460" w:rsidRDefault="006463BE">
      <w:pPr>
        <w:pStyle w:val="Heading2"/>
      </w:pPr>
      <w:r>
        <w:t>Agenda Items</w:t>
      </w:r>
    </w:p>
    <w:tbl>
      <w:tblPr>
        <w:tblStyle w:val="PlainTable4"/>
        <w:tblW w:w="5000" w:type="pct"/>
        <w:tblLook w:val="0620" w:firstRow="1" w:lastRow="0" w:firstColumn="0" w:lastColumn="0" w:noHBand="1" w:noVBand="1"/>
        <w:tblDescription w:val="Agenda title"/>
      </w:tblPr>
      <w:tblGrid>
        <w:gridCol w:w="7110"/>
        <w:gridCol w:w="3420"/>
        <w:gridCol w:w="270"/>
      </w:tblGrid>
      <w:tr w:rsidR="00514786" w14:paraId="0B48E348" w14:textId="77777777" w:rsidTr="003250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110" w:type="dxa"/>
            <w:tcBorders>
              <w:bottom w:val="single" w:sz="4" w:space="0" w:color="auto"/>
            </w:tcBorders>
          </w:tcPr>
          <w:p w14:paraId="72E64AD6" w14:textId="77777777" w:rsidR="00514786" w:rsidRPr="00325094" w:rsidRDefault="00514786" w:rsidP="00537F75">
            <w:pPr>
              <w:pStyle w:val="Heading3"/>
              <w:spacing w:after="0"/>
            </w:pPr>
            <w:r w:rsidRPr="00325094">
              <w:t>Topic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07D1E94F" w14:textId="77777777" w:rsidR="00514786" w:rsidRPr="00325094" w:rsidRDefault="00514786" w:rsidP="00537F75">
            <w:pPr>
              <w:pStyle w:val="Heading3"/>
              <w:spacing w:after="0"/>
            </w:pPr>
            <w:r w:rsidRPr="00325094">
              <w:t>Presenter</w:t>
            </w:r>
          </w:p>
        </w:tc>
        <w:tc>
          <w:tcPr>
            <w:tcW w:w="270" w:type="dxa"/>
          </w:tcPr>
          <w:p w14:paraId="1AF02F07" w14:textId="7D3C83C6" w:rsidR="00514786" w:rsidRDefault="00514786" w:rsidP="00537F75">
            <w:pPr>
              <w:pStyle w:val="Heading3"/>
              <w:spacing w:after="0"/>
            </w:pPr>
          </w:p>
        </w:tc>
      </w:tr>
    </w:tbl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  <w:tblDescription w:val="Agenda title"/>
      </w:tblPr>
      <w:tblGrid>
        <w:gridCol w:w="450"/>
        <w:gridCol w:w="6480"/>
        <w:gridCol w:w="3581"/>
        <w:gridCol w:w="289"/>
      </w:tblGrid>
      <w:tr w:rsidR="009E31F9" w14:paraId="6636C987" w14:textId="77777777" w:rsidTr="00A537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50" w:type="dxa"/>
          </w:tcPr>
          <w:p w14:paraId="1EB8CE1A" w14:textId="77777777" w:rsidR="009E31F9" w:rsidRDefault="009E31F9" w:rsidP="009E31F9">
            <w:pPr>
              <w:spacing w:after="0"/>
            </w:pPr>
          </w:p>
        </w:tc>
        <w:tc>
          <w:tcPr>
            <w:tcW w:w="6480" w:type="dxa"/>
          </w:tcPr>
          <w:p w14:paraId="32C787CC" w14:textId="0A6FC814" w:rsidR="009E31F9" w:rsidRDefault="009E31F9" w:rsidP="009E31F9">
            <w:pPr>
              <w:spacing w:after="0"/>
              <w:ind w:left="0"/>
            </w:pPr>
            <w:r>
              <w:rPr>
                <w:b/>
              </w:rPr>
              <w:t xml:space="preserve">Notice of </w:t>
            </w:r>
            <w:r w:rsidRPr="00BB6A50">
              <w:rPr>
                <w:b/>
              </w:rPr>
              <w:t xml:space="preserve">Public </w:t>
            </w:r>
            <w:r w:rsidR="00195E12">
              <w:rPr>
                <w:b/>
              </w:rPr>
              <w:t>Meeting</w:t>
            </w:r>
            <w:r>
              <w:rPr>
                <w:b/>
              </w:rPr>
              <w:t xml:space="preserve"> </w:t>
            </w:r>
            <w:r w:rsidRPr="00BB6A50">
              <w:rPr>
                <w:b/>
              </w:rPr>
              <w:t>5:45 PM</w:t>
            </w:r>
          </w:p>
        </w:tc>
        <w:tc>
          <w:tcPr>
            <w:tcW w:w="3581" w:type="dxa"/>
          </w:tcPr>
          <w:p w14:paraId="2BB17A79" w14:textId="0A773DC5" w:rsidR="009E31F9" w:rsidRPr="00195E12" w:rsidRDefault="00195E12" w:rsidP="009E31F9">
            <w:pPr>
              <w:spacing w:after="0"/>
              <w:ind w:left="0"/>
              <w:rPr>
                <w:b/>
                <w:bCs w:val="0"/>
              </w:rPr>
            </w:pPr>
            <w:r w:rsidRPr="00195E12">
              <w:rPr>
                <w:b/>
                <w:bCs w:val="0"/>
              </w:rPr>
              <w:t>NWAEDD Courtney Roberts</w:t>
            </w:r>
          </w:p>
        </w:tc>
        <w:tc>
          <w:tcPr>
            <w:tcW w:w="289" w:type="dxa"/>
          </w:tcPr>
          <w:p w14:paraId="52B433DF" w14:textId="77777777" w:rsidR="009E31F9" w:rsidRDefault="009E31F9" w:rsidP="009E31F9">
            <w:pPr>
              <w:spacing w:after="0"/>
            </w:pPr>
          </w:p>
        </w:tc>
      </w:tr>
      <w:tr w:rsidR="009E31F9" w14:paraId="1ACA94CA" w14:textId="77777777" w:rsidTr="00A5378A">
        <w:tc>
          <w:tcPr>
            <w:tcW w:w="450" w:type="dxa"/>
          </w:tcPr>
          <w:p w14:paraId="5AD01B74" w14:textId="77777777" w:rsidR="009E31F9" w:rsidRDefault="009E31F9" w:rsidP="009E31F9">
            <w:pPr>
              <w:spacing w:after="0"/>
            </w:pPr>
          </w:p>
        </w:tc>
        <w:tc>
          <w:tcPr>
            <w:tcW w:w="6480" w:type="dxa"/>
          </w:tcPr>
          <w:p w14:paraId="7CBA0EDF" w14:textId="052A6D86" w:rsidR="009E31F9" w:rsidRPr="00195E12" w:rsidRDefault="009E31F9" w:rsidP="00195E12">
            <w:pPr>
              <w:pStyle w:val="ListParagraph"/>
              <w:numPr>
                <w:ilvl w:val="0"/>
                <w:numId w:val="2"/>
              </w:numPr>
              <w:spacing w:after="0"/>
              <w:rPr>
                <w:b/>
                <w:bCs/>
              </w:rPr>
            </w:pPr>
            <w:r w:rsidRPr="00195E12">
              <w:rPr>
                <w:b/>
                <w:bCs/>
              </w:rPr>
              <w:t xml:space="preserve">Fun Park Grant Application </w:t>
            </w:r>
            <w:r w:rsidR="00F11CCD">
              <w:rPr>
                <w:b/>
                <w:bCs/>
              </w:rPr>
              <w:t xml:space="preserve">– Resolution </w:t>
            </w:r>
            <w:r w:rsidR="008D3A61">
              <w:rPr>
                <w:b/>
                <w:bCs/>
              </w:rPr>
              <w:t>2026-</w:t>
            </w:r>
            <w:r w:rsidR="00B87DFC">
              <w:rPr>
                <w:b/>
                <w:bCs/>
              </w:rPr>
              <w:t>8</w:t>
            </w:r>
          </w:p>
        </w:tc>
        <w:tc>
          <w:tcPr>
            <w:tcW w:w="3581" w:type="dxa"/>
          </w:tcPr>
          <w:p w14:paraId="08D98A22" w14:textId="6E45DA45" w:rsidR="009E31F9" w:rsidRDefault="00195E12" w:rsidP="009E31F9">
            <w:pPr>
              <w:spacing w:after="0"/>
              <w:ind w:left="0"/>
            </w:pPr>
            <w:r>
              <w:t xml:space="preserve"> </w:t>
            </w:r>
          </w:p>
        </w:tc>
        <w:tc>
          <w:tcPr>
            <w:tcW w:w="289" w:type="dxa"/>
          </w:tcPr>
          <w:p w14:paraId="1C94FD6A" w14:textId="77777777" w:rsidR="009E31F9" w:rsidRDefault="009E31F9" w:rsidP="009E31F9">
            <w:pPr>
              <w:spacing w:after="0"/>
            </w:pPr>
          </w:p>
        </w:tc>
      </w:tr>
      <w:tr w:rsidR="009E31F9" w14:paraId="7CC51000" w14:textId="77777777" w:rsidTr="00A5378A">
        <w:sdt>
          <w:sdtPr>
            <w:id w:val="1958136408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539081F0" w14:textId="6A7535CA" w:rsidR="009E31F9" w:rsidRDefault="009E31F9" w:rsidP="009E31F9">
                <w:pPr>
                  <w:spacing w:after="0"/>
                </w:pPr>
                <w:r w:rsidRPr="00A6688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480" w:type="dxa"/>
          </w:tcPr>
          <w:p w14:paraId="69D5AA6E" w14:textId="065754FA" w:rsidR="009E31F9" w:rsidRDefault="009E31F9" w:rsidP="009E31F9">
            <w:pPr>
              <w:spacing w:after="0"/>
              <w:ind w:left="0"/>
            </w:pPr>
            <w:r>
              <w:t>Pledge of Allegiance and Opening Prayer</w:t>
            </w:r>
          </w:p>
        </w:tc>
        <w:tc>
          <w:tcPr>
            <w:tcW w:w="3581" w:type="dxa"/>
          </w:tcPr>
          <w:p w14:paraId="44F81A6C" w14:textId="7FA2A524" w:rsidR="009E31F9" w:rsidRPr="0028250C" w:rsidRDefault="009E31F9" w:rsidP="009E31F9">
            <w:pPr>
              <w:spacing w:after="0"/>
              <w:ind w:left="0"/>
              <w:rPr>
                <w:b/>
                <w:bCs/>
              </w:rPr>
            </w:pPr>
            <w:r>
              <w:t>Mayor Heith Hogan</w:t>
            </w:r>
            <w:r w:rsidRPr="0028250C">
              <w:rPr>
                <w:b/>
              </w:rPr>
              <w:t xml:space="preserve"> </w:t>
            </w:r>
          </w:p>
        </w:tc>
        <w:tc>
          <w:tcPr>
            <w:tcW w:w="289" w:type="dxa"/>
          </w:tcPr>
          <w:p w14:paraId="7D1A809D" w14:textId="77777777" w:rsidR="009E31F9" w:rsidRDefault="009E31F9" w:rsidP="009E31F9">
            <w:pPr>
              <w:spacing w:after="0"/>
            </w:pPr>
          </w:p>
        </w:tc>
      </w:tr>
      <w:tr w:rsidR="009E31F9" w14:paraId="236878DD" w14:textId="77777777" w:rsidTr="00A5378A">
        <w:sdt>
          <w:sdtPr>
            <w:id w:val="-1789272909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0A77C296" w14:textId="581630E4" w:rsidR="009E31F9" w:rsidRDefault="009E31F9" w:rsidP="009E31F9">
                <w:pPr>
                  <w:spacing w:after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480" w:type="dxa"/>
          </w:tcPr>
          <w:p w14:paraId="2F70983C" w14:textId="23A14E2B" w:rsidR="009E31F9" w:rsidRDefault="009E31F9" w:rsidP="009E31F9">
            <w:pPr>
              <w:spacing w:after="0"/>
              <w:ind w:left="0"/>
            </w:pPr>
            <w:r>
              <w:t xml:space="preserve">Approving </w:t>
            </w:r>
            <w:r w:rsidR="006F3826">
              <w:t>April</w:t>
            </w:r>
            <w:r>
              <w:t xml:space="preserve"> 2026 Minutes</w:t>
            </w:r>
          </w:p>
        </w:tc>
        <w:tc>
          <w:tcPr>
            <w:tcW w:w="3581" w:type="dxa"/>
          </w:tcPr>
          <w:p w14:paraId="0D8D01ED" w14:textId="0BB237D0" w:rsidR="009E31F9" w:rsidRDefault="009E31F9" w:rsidP="009E31F9">
            <w:pPr>
              <w:spacing w:after="0"/>
              <w:ind w:left="0"/>
            </w:pPr>
            <w:r>
              <w:t>Mayor Heith Hogan</w:t>
            </w:r>
          </w:p>
        </w:tc>
        <w:tc>
          <w:tcPr>
            <w:tcW w:w="289" w:type="dxa"/>
          </w:tcPr>
          <w:p w14:paraId="758FA98D" w14:textId="77777777" w:rsidR="009E31F9" w:rsidRDefault="009E31F9" w:rsidP="009E31F9">
            <w:pPr>
              <w:spacing w:after="0"/>
            </w:pPr>
          </w:p>
        </w:tc>
      </w:tr>
      <w:tr w:rsidR="009E31F9" w14:paraId="3162C960" w14:textId="77777777" w:rsidTr="00A5378A">
        <w:sdt>
          <w:sdtPr>
            <w:id w:val="44044023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51D9FF24" w14:textId="641C6524" w:rsidR="009E31F9" w:rsidRDefault="009E31F9" w:rsidP="009E31F9">
                <w:pPr>
                  <w:spacing w:after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480" w:type="dxa"/>
          </w:tcPr>
          <w:p w14:paraId="331DEC55" w14:textId="2A5C1808" w:rsidR="009E31F9" w:rsidRPr="009658F3" w:rsidRDefault="009E31F9" w:rsidP="009E31F9">
            <w:pPr>
              <w:spacing w:after="0"/>
              <w:ind w:left="0"/>
            </w:pPr>
            <w:r>
              <w:t xml:space="preserve">Financials </w:t>
            </w:r>
            <w:r w:rsidR="006F3826">
              <w:t>April</w:t>
            </w:r>
            <w:r>
              <w:t xml:space="preserve"> 2026</w:t>
            </w:r>
          </w:p>
        </w:tc>
        <w:tc>
          <w:tcPr>
            <w:tcW w:w="3581" w:type="dxa"/>
          </w:tcPr>
          <w:p w14:paraId="1E005412" w14:textId="737A5B57" w:rsidR="009E31F9" w:rsidRDefault="009E31F9" w:rsidP="009E31F9">
            <w:pPr>
              <w:spacing w:after="0"/>
              <w:ind w:left="0"/>
            </w:pPr>
            <w:r>
              <w:t>Travis Doshier / Melissa Dorsey</w:t>
            </w:r>
          </w:p>
        </w:tc>
        <w:tc>
          <w:tcPr>
            <w:tcW w:w="289" w:type="dxa"/>
          </w:tcPr>
          <w:p w14:paraId="0DA5EC31" w14:textId="77777777" w:rsidR="009E31F9" w:rsidRDefault="009E31F9" w:rsidP="009E31F9">
            <w:pPr>
              <w:spacing w:after="0"/>
            </w:pPr>
          </w:p>
        </w:tc>
      </w:tr>
      <w:tr w:rsidR="009E31F9" w14:paraId="1F29E3DB" w14:textId="77777777" w:rsidTr="00A5378A">
        <w:sdt>
          <w:sdtPr>
            <w:rPr>
              <w:bCs/>
            </w:rPr>
            <w:id w:val="860169755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1A21227D" w14:textId="4BE6DF8B" w:rsidR="009E31F9" w:rsidRDefault="009E31F9" w:rsidP="009E31F9">
                <w:pPr>
                  <w:spacing w:after="0"/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tc>
          <w:tcPr>
            <w:tcW w:w="6480" w:type="dxa"/>
          </w:tcPr>
          <w:p w14:paraId="0434D028" w14:textId="2A93300F" w:rsidR="009E31F9" w:rsidRPr="00E049EC" w:rsidRDefault="009E31F9" w:rsidP="009E31F9">
            <w:pPr>
              <w:spacing w:after="0"/>
              <w:ind w:left="0"/>
              <w:rPr>
                <w:b/>
                <w:bCs/>
                <w:highlight w:val="yellow"/>
              </w:rPr>
            </w:pPr>
            <w:r>
              <w:t>Fire Department Monthly Numbers</w:t>
            </w:r>
          </w:p>
        </w:tc>
        <w:tc>
          <w:tcPr>
            <w:tcW w:w="3581" w:type="dxa"/>
          </w:tcPr>
          <w:p w14:paraId="79225197" w14:textId="6BA76851" w:rsidR="009E31F9" w:rsidRDefault="009E31F9" w:rsidP="009E31F9">
            <w:pPr>
              <w:spacing w:after="0"/>
              <w:ind w:left="0"/>
            </w:pPr>
            <w:r>
              <w:t>Fire Chief David Hannah</w:t>
            </w:r>
          </w:p>
        </w:tc>
        <w:tc>
          <w:tcPr>
            <w:tcW w:w="289" w:type="dxa"/>
          </w:tcPr>
          <w:p w14:paraId="34A0FD80" w14:textId="77777777" w:rsidR="009E31F9" w:rsidRDefault="009E31F9" w:rsidP="009E31F9">
            <w:pPr>
              <w:spacing w:after="0"/>
            </w:pPr>
          </w:p>
        </w:tc>
      </w:tr>
      <w:tr w:rsidR="009E31F9" w14:paraId="68529370" w14:textId="77777777" w:rsidTr="00A5378A">
        <w:tc>
          <w:tcPr>
            <w:tcW w:w="450" w:type="dxa"/>
          </w:tcPr>
          <w:p w14:paraId="30B67EC2" w14:textId="78392E3A" w:rsidR="009E31F9" w:rsidRDefault="009E31F9" w:rsidP="009E31F9">
            <w:pPr>
              <w:spacing w:after="0"/>
              <w:rPr>
                <w:rFonts w:ascii="MS Gothic" w:eastAsia="MS Gothic" w:hAnsi="MS Gothic"/>
              </w:rPr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6480" w:type="dxa"/>
          </w:tcPr>
          <w:p w14:paraId="6429B3E3" w14:textId="63EAFA3B" w:rsidR="009E31F9" w:rsidRDefault="009E31F9" w:rsidP="009E31F9">
            <w:pPr>
              <w:spacing w:after="0"/>
              <w:ind w:left="0"/>
            </w:pPr>
            <w:r>
              <w:t>Police Department Monthly Numbers</w:t>
            </w:r>
          </w:p>
        </w:tc>
        <w:tc>
          <w:tcPr>
            <w:tcW w:w="3581" w:type="dxa"/>
          </w:tcPr>
          <w:p w14:paraId="2EE6FC62" w14:textId="22B2D38A" w:rsidR="009E31F9" w:rsidRDefault="009E31F9" w:rsidP="009E31F9">
            <w:pPr>
              <w:spacing w:after="0"/>
              <w:ind w:left="0"/>
            </w:pPr>
            <w:r>
              <w:t>Police Chief John Spence</w:t>
            </w:r>
          </w:p>
        </w:tc>
        <w:tc>
          <w:tcPr>
            <w:tcW w:w="289" w:type="dxa"/>
          </w:tcPr>
          <w:p w14:paraId="6E6D0B2C" w14:textId="77777777" w:rsidR="009E31F9" w:rsidRDefault="009E31F9" w:rsidP="009E31F9">
            <w:pPr>
              <w:spacing w:after="0"/>
            </w:pPr>
          </w:p>
        </w:tc>
      </w:tr>
      <w:tr w:rsidR="009E31F9" w14:paraId="0B7F8A68" w14:textId="77777777" w:rsidTr="00A5378A">
        <w:tc>
          <w:tcPr>
            <w:tcW w:w="450" w:type="dxa"/>
          </w:tcPr>
          <w:p w14:paraId="5BC2F976" w14:textId="4DE7ECC2" w:rsidR="009E31F9" w:rsidRDefault="009E31F9" w:rsidP="009E31F9">
            <w:pPr>
              <w:spacing w:after="0"/>
              <w:rPr>
                <w:rFonts w:ascii="MS Gothic" w:eastAsia="MS Gothic" w:hAnsi="MS Gothic"/>
              </w:rPr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6480" w:type="dxa"/>
          </w:tcPr>
          <w:p w14:paraId="61E90A5E" w14:textId="5403E0BD" w:rsidR="009E31F9" w:rsidRDefault="00CC2FE3" w:rsidP="009E31F9">
            <w:pPr>
              <w:spacing w:after="0"/>
              <w:ind w:left="0"/>
            </w:pPr>
            <w:r>
              <w:t>Amend Fire, Sewer, and Water budget Resolution 2026-7</w:t>
            </w:r>
          </w:p>
        </w:tc>
        <w:tc>
          <w:tcPr>
            <w:tcW w:w="3581" w:type="dxa"/>
          </w:tcPr>
          <w:p w14:paraId="443FA492" w14:textId="1D86969A" w:rsidR="009E31F9" w:rsidRDefault="00CC2FE3" w:rsidP="009E31F9">
            <w:pPr>
              <w:spacing w:after="0"/>
              <w:ind w:left="0"/>
            </w:pPr>
            <w:r>
              <w:t>Jessica Beals</w:t>
            </w:r>
          </w:p>
        </w:tc>
        <w:tc>
          <w:tcPr>
            <w:tcW w:w="289" w:type="dxa"/>
          </w:tcPr>
          <w:p w14:paraId="58994882" w14:textId="77777777" w:rsidR="009E31F9" w:rsidRDefault="009E31F9" w:rsidP="009E31F9">
            <w:pPr>
              <w:spacing w:after="0"/>
            </w:pPr>
          </w:p>
        </w:tc>
      </w:tr>
      <w:tr w:rsidR="009E31F9" w14:paraId="3E152821" w14:textId="77777777" w:rsidTr="00A5378A">
        <w:tc>
          <w:tcPr>
            <w:tcW w:w="450" w:type="dxa"/>
          </w:tcPr>
          <w:p w14:paraId="528A3281" w14:textId="0CA1421A" w:rsidR="009E31F9" w:rsidRDefault="009E31F9" w:rsidP="009E31F9">
            <w:pPr>
              <w:spacing w:after="0"/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6480" w:type="dxa"/>
          </w:tcPr>
          <w:p w14:paraId="1AC05914" w14:textId="67C6F18D" w:rsidR="009E31F9" w:rsidRDefault="00C847E9" w:rsidP="009E31F9">
            <w:pPr>
              <w:spacing w:after="0"/>
              <w:ind w:left="0"/>
            </w:pPr>
            <w:r>
              <w:t>1</w:t>
            </w:r>
            <w:r w:rsidRPr="00C847E9">
              <w:rPr>
                <w:vertAlign w:val="superscript"/>
              </w:rPr>
              <w:t>st</w:t>
            </w:r>
            <w:r>
              <w:t xml:space="preserve"> Reading Or</w:t>
            </w:r>
            <w:r w:rsidR="00E63FE4">
              <w:t>dinance Flood Plane</w:t>
            </w:r>
            <w:r w:rsidR="009E31F9">
              <w:t xml:space="preserve"> </w:t>
            </w:r>
          </w:p>
        </w:tc>
        <w:tc>
          <w:tcPr>
            <w:tcW w:w="3581" w:type="dxa"/>
          </w:tcPr>
          <w:p w14:paraId="6026226A" w14:textId="0DDF6345" w:rsidR="009E31F9" w:rsidRDefault="00E20608" w:rsidP="009E31F9">
            <w:pPr>
              <w:spacing w:after="0"/>
              <w:ind w:left="0"/>
            </w:pPr>
            <w:r>
              <w:t>City Attorney Sam Pasthing</w:t>
            </w:r>
          </w:p>
        </w:tc>
        <w:tc>
          <w:tcPr>
            <w:tcW w:w="289" w:type="dxa"/>
          </w:tcPr>
          <w:p w14:paraId="320327A8" w14:textId="77777777" w:rsidR="009E31F9" w:rsidRDefault="009E31F9" w:rsidP="009E31F9">
            <w:pPr>
              <w:spacing w:after="0"/>
            </w:pPr>
          </w:p>
        </w:tc>
      </w:tr>
      <w:tr w:rsidR="009E31F9" w14:paraId="283EEAB1" w14:textId="77777777" w:rsidTr="00A5378A">
        <w:tc>
          <w:tcPr>
            <w:tcW w:w="450" w:type="dxa"/>
          </w:tcPr>
          <w:p w14:paraId="4CB15A7F" w14:textId="3F00F253" w:rsidR="009E31F9" w:rsidRDefault="009E31F9" w:rsidP="009E31F9">
            <w:pPr>
              <w:spacing w:after="0"/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6480" w:type="dxa"/>
          </w:tcPr>
          <w:p w14:paraId="4AE9922D" w14:textId="674C4F7C" w:rsidR="009E31F9" w:rsidRPr="00AF03DF" w:rsidRDefault="009D6150" w:rsidP="009E31F9">
            <w:pPr>
              <w:spacing w:after="0"/>
              <w:ind w:left="0"/>
            </w:pPr>
            <w:r>
              <w:t>1</w:t>
            </w:r>
            <w:r w:rsidRPr="009D6150">
              <w:rPr>
                <w:vertAlign w:val="superscript"/>
              </w:rPr>
              <w:t>st</w:t>
            </w:r>
            <w:r>
              <w:t xml:space="preserve"> Reading </w:t>
            </w:r>
            <w:r w:rsidR="009F2066">
              <w:t>Ordinance Regulating</w:t>
            </w:r>
            <w:r w:rsidR="00F140E5">
              <w:t xml:space="preserve"> &amp; Setting Salary &amp; Schedule for Mayor effective January 1, 2027</w:t>
            </w:r>
            <w:r w:rsidR="009E31F9">
              <w:t xml:space="preserve">  </w:t>
            </w:r>
          </w:p>
        </w:tc>
        <w:tc>
          <w:tcPr>
            <w:tcW w:w="3581" w:type="dxa"/>
          </w:tcPr>
          <w:p w14:paraId="7D99B298" w14:textId="7B6B6861" w:rsidR="009E31F9" w:rsidRDefault="00F204A9" w:rsidP="009E31F9">
            <w:pPr>
              <w:spacing w:after="0"/>
              <w:ind w:left="0"/>
            </w:pPr>
            <w:r>
              <w:t>Council Member Margaret Ott</w:t>
            </w:r>
          </w:p>
        </w:tc>
        <w:tc>
          <w:tcPr>
            <w:tcW w:w="289" w:type="dxa"/>
          </w:tcPr>
          <w:p w14:paraId="0C6560CA" w14:textId="085590B6" w:rsidR="009E31F9" w:rsidRDefault="009E31F9" w:rsidP="009E31F9">
            <w:pPr>
              <w:spacing w:after="0"/>
            </w:pPr>
            <w:r>
              <w:t xml:space="preserve"> </w:t>
            </w:r>
          </w:p>
        </w:tc>
      </w:tr>
      <w:tr w:rsidR="009E31F9" w14:paraId="6E400636" w14:textId="77777777" w:rsidTr="00A5378A">
        <w:tc>
          <w:tcPr>
            <w:tcW w:w="450" w:type="dxa"/>
          </w:tcPr>
          <w:p w14:paraId="6A2F3E1E" w14:textId="5ED94274" w:rsidR="009E31F9" w:rsidRDefault="009E31F9" w:rsidP="009E31F9">
            <w:pPr>
              <w:spacing w:after="0"/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6480" w:type="dxa"/>
          </w:tcPr>
          <w:p w14:paraId="316EE209" w14:textId="69943F75" w:rsidR="009E31F9" w:rsidRDefault="008D3A61" w:rsidP="009E31F9">
            <w:pPr>
              <w:spacing w:after="0"/>
              <w:ind w:left="0"/>
            </w:pPr>
            <w:r>
              <w:t xml:space="preserve">Public Works </w:t>
            </w:r>
            <w:r w:rsidR="00231D4D">
              <w:t>Job Description</w:t>
            </w:r>
            <w:r>
              <w:t>s</w:t>
            </w:r>
            <w:r w:rsidR="009E31F9">
              <w:t xml:space="preserve">  </w:t>
            </w:r>
          </w:p>
        </w:tc>
        <w:tc>
          <w:tcPr>
            <w:tcW w:w="3581" w:type="dxa"/>
          </w:tcPr>
          <w:p w14:paraId="05E244A5" w14:textId="7A2D0E4C" w:rsidR="009E31F9" w:rsidRDefault="008D3A61" w:rsidP="009E31F9">
            <w:pPr>
              <w:spacing w:after="0"/>
              <w:ind w:left="0"/>
            </w:pPr>
            <w:r>
              <w:t>Mayor Heith Hogan</w:t>
            </w:r>
          </w:p>
        </w:tc>
        <w:tc>
          <w:tcPr>
            <w:tcW w:w="289" w:type="dxa"/>
          </w:tcPr>
          <w:p w14:paraId="54702B75" w14:textId="4A6FB333" w:rsidR="009E31F9" w:rsidRDefault="009E31F9" w:rsidP="009E31F9">
            <w:pPr>
              <w:spacing w:after="0"/>
            </w:pPr>
            <w:r>
              <w:t xml:space="preserve"> </w:t>
            </w:r>
          </w:p>
        </w:tc>
      </w:tr>
      <w:tr w:rsidR="009E31F9" w14:paraId="16AD2099" w14:textId="77777777" w:rsidTr="00A5378A">
        <w:trPr>
          <w:trHeight w:val="80"/>
        </w:trPr>
        <w:tc>
          <w:tcPr>
            <w:tcW w:w="450" w:type="dxa"/>
          </w:tcPr>
          <w:p w14:paraId="293B363C" w14:textId="0F072766" w:rsidR="009E31F9" w:rsidRDefault="009E31F9" w:rsidP="009E31F9">
            <w:pPr>
              <w:spacing w:after="0"/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6480" w:type="dxa"/>
          </w:tcPr>
          <w:p w14:paraId="5F9C75EF" w14:textId="0C962769" w:rsidR="009E31F9" w:rsidRDefault="009E31F9" w:rsidP="009E31F9">
            <w:pPr>
              <w:spacing w:after="0"/>
              <w:ind w:left="0"/>
            </w:pPr>
            <w:r>
              <w:t xml:space="preserve">  </w:t>
            </w:r>
          </w:p>
        </w:tc>
        <w:tc>
          <w:tcPr>
            <w:tcW w:w="3581" w:type="dxa"/>
          </w:tcPr>
          <w:p w14:paraId="10653F5F" w14:textId="39D68838" w:rsidR="009E31F9" w:rsidRDefault="009E31F9" w:rsidP="009E31F9">
            <w:pPr>
              <w:spacing w:after="0"/>
              <w:ind w:left="0"/>
            </w:pPr>
          </w:p>
        </w:tc>
        <w:tc>
          <w:tcPr>
            <w:tcW w:w="289" w:type="dxa"/>
          </w:tcPr>
          <w:p w14:paraId="173CE86B" w14:textId="45F61AB4" w:rsidR="009E31F9" w:rsidRDefault="009E31F9" w:rsidP="009E31F9">
            <w:pPr>
              <w:spacing w:after="0"/>
            </w:pPr>
          </w:p>
        </w:tc>
      </w:tr>
      <w:tr w:rsidR="00AF607E" w14:paraId="0CDA22B4" w14:textId="77777777" w:rsidTr="00A5378A">
        <w:tc>
          <w:tcPr>
            <w:tcW w:w="450" w:type="dxa"/>
          </w:tcPr>
          <w:p w14:paraId="0BB67FD4" w14:textId="7C9329F1" w:rsidR="00AF607E" w:rsidRDefault="00AF607E" w:rsidP="00AF607E">
            <w:pPr>
              <w:spacing w:after="0"/>
              <w:rPr>
                <w:rFonts w:ascii="MS Gothic" w:eastAsia="MS Gothic" w:hAnsi="MS Gothic"/>
              </w:rPr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6480" w:type="dxa"/>
          </w:tcPr>
          <w:p w14:paraId="73529AAA" w14:textId="721E7616" w:rsidR="00AF607E" w:rsidRDefault="00AF607E" w:rsidP="00AF607E">
            <w:pPr>
              <w:spacing w:after="0"/>
              <w:ind w:left="0"/>
            </w:pPr>
            <w:r>
              <w:t xml:space="preserve">New Business </w:t>
            </w:r>
          </w:p>
        </w:tc>
        <w:tc>
          <w:tcPr>
            <w:tcW w:w="3581" w:type="dxa"/>
          </w:tcPr>
          <w:p w14:paraId="430463DE" w14:textId="79C40F31" w:rsidR="00AF607E" w:rsidRDefault="00AF607E" w:rsidP="00AF607E">
            <w:pPr>
              <w:spacing w:after="0"/>
              <w:ind w:left="0"/>
            </w:pPr>
            <w:r>
              <w:t>Mayor Hogan</w:t>
            </w:r>
          </w:p>
        </w:tc>
        <w:tc>
          <w:tcPr>
            <w:tcW w:w="289" w:type="dxa"/>
          </w:tcPr>
          <w:p w14:paraId="1A781C15" w14:textId="61F57A7F" w:rsidR="00AF607E" w:rsidRDefault="00AF607E" w:rsidP="00AF607E">
            <w:pPr>
              <w:spacing w:after="0"/>
            </w:pPr>
            <w:r>
              <w:t xml:space="preserve"> </w:t>
            </w:r>
          </w:p>
        </w:tc>
      </w:tr>
      <w:tr w:rsidR="00AF607E" w14:paraId="580FDC6D" w14:textId="77777777" w:rsidTr="00A5378A">
        <w:tc>
          <w:tcPr>
            <w:tcW w:w="450" w:type="dxa"/>
          </w:tcPr>
          <w:p w14:paraId="3C32E2CD" w14:textId="5EF9DB4A" w:rsidR="00AF607E" w:rsidRDefault="00AF607E" w:rsidP="00AF607E">
            <w:pPr>
              <w:spacing w:after="0"/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6480" w:type="dxa"/>
          </w:tcPr>
          <w:p w14:paraId="0733B36F" w14:textId="5A8DC521" w:rsidR="00AF607E" w:rsidRDefault="00CA7531" w:rsidP="00AF607E">
            <w:pPr>
              <w:spacing w:after="0"/>
              <w:ind w:left="0"/>
            </w:pPr>
            <w:r>
              <w:t>??</w:t>
            </w:r>
          </w:p>
        </w:tc>
        <w:tc>
          <w:tcPr>
            <w:tcW w:w="3581" w:type="dxa"/>
          </w:tcPr>
          <w:p w14:paraId="65775E72" w14:textId="431B44DC" w:rsidR="00AF607E" w:rsidRDefault="00CA7531" w:rsidP="00AF607E">
            <w:pPr>
              <w:spacing w:after="0"/>
              <w:ind w:left="0"/>
            </w:pPr>
            <w:r>
              <w:t>Robert Lyons</w:t>
            </w:r>
          </w:p>
        </w:tc>
        <w:tc>
          <w:tcPr>
            <w:tcW w:w="289" w:type="dxa"/>
          </w:tcPr>
          <w:p w14:paraId="2F6F334D" w14:textId="77777777" w:rsidR="00AF607E" w:rsidRDefault="00AF607E" w:rsidP="00AF607E">
            <w:pPr>
              <w:spacing w:after="0"/>
            </w:pPr>
          </w:p>
        </w:tc>
      </w:tr>
      <w:tr w:rsidR="00AF607E" w14:paraId="3FC542CF" w14:textId="77777777" w:rsidTr="00A5378A">
        <w:tc>
          <w:tcPr>
            <w:tcW w:w="450" w:type="dxa"/>
          </w:tcPr>
          <w:p w14:paraId="48F00B9E" w14:textId="0FE565D8" w:rsidR="00AF607E" w:rsidRDefault="00AF607E" w:rsidP="00AF607E">
            <w:pPr>
              <w:spacing w:after="0"/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6480" w:type="dxa"/>
          </w:tcPr>
          <w:p w14:paraId="3BFA8C28" w14:textId="1489E329" w:rsidR="00AF607E" w:rsidRDefault="00AF607E" w:rsidP="00AF607E">
            <w:pPr>
              <w:spacing w:after="0"/>
              <w:ind w:left="0"/>
            </w:pPr>
            <w:r>
              <w:t>Fire Department Concerns / Issues</w:t>
            </w:r>
          </w:p>
        </w:tc>
        <w:tc>
          <w:tcPr>
            <w:tcW w:w="3581" w:type="dxa"/>
          </w:tcPr>
          <w:p w14:paraId="15DFB99E" w14:textId="0F01572D" w:rsidR="00AF607E" w:rsidRDefault="00AF607E" w:rsidP="00AF607E">
            <w:pPr>
              <w:spacing w:after="0"/>
              <w:ind w:left="0"/>
            </w:pPr>
            <w:r>
              <w:t>Seith Jones</w:t>
            </w:r>
          </w:p>
        </w:tc>
        <w:tc>
          <w:tcPr>
            <w:tcW w:w="289" w:type="dxa"/>
          </w:tcPr>
          <w:p w14:paraId="42E0A922" w14:textId="77777777" w:rsidR="00AF607E" w:rsidRDefault="00AF607E" w:rsidP="00AF607E">
            <w:pPr>
              <w:spacing w:after="0"/>
            </w:pPr>
          </w:p>
        </w:tc>
      </w:tr>
      <w:tr w:rsidR="00AF607E" w14:paraId="6815BF31" w14:textId="77777777" w:rsidTr="00A5378A">
        <w:sdt>
          <w:sdtPr>
            <w:id w:val="-423798769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27721B66" w14:textId="77777777" w:rsidR="00AF607E" w:rsidRDefault="00AF607E" w:rsidP="00AF607E">
                <w:pPr>
                  <w:spacing w:after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480" w:type="dxa"/>
          </w:tcPr>
          <w:p w14:paraId="5F91E0E2" w14:textId="58A6AB07" w:rsidR="00AF607E" w:rsidRDefault="00AF607E" w:rsidP="00AF607E">
            <w:pPr>
              <w:spacing w:after="0"/>
              <w:ind w:left="0"/>
            </w:pPr>
            <w:r>
              <w:t xml:space="preserve">Building Permit- Main St – Temporary Living Quarters </w:t>
            </w:r>
          </w:p>
        </w:tc>
        <w:tc>
          <w:tcPr>
            <w:tcW w:w="3581" w:type="dxa"/>
          </w:tcPr>
          <w:p w14:paraId="7A6D2D38" w14:textId="5AB14B75" w:rsidR="00AF607E" w:rsidRDefault="00AF607E" w:rsidP="00AF607E">
            <w:pPr>
              <w:spacing w:after="0"/>
              <w:ind w:left="0"/>
            </w:pPr>
            <w:r>
              <w:t>Douglas Bean</w:t>
            </w:r>
          </w:p>
        </w:tc>
        <w:tc>
          <w:tcPr>
            <w:tcW w:w="289" w:type="dxa"/>
          </w:tcPr>
          <w:p w14:paraId="496CA57E" w14:textId="77777777" w:rsidR="00AF607E" w:rsidRDefault="00AF607E" w:rsidP="00AF607E">
            <w:pPr>
              <w:spacing w:after="0"/>
            </w:pPr>
          </w:p>
        </w:tc>
      </w:tr>
      <w:tr w:rsidR="00AF607E" w14:paraId="76F6DF26" w14:textId="77777777" w:rsidTr="00A5378A">
        <w:sdt>
          <w:sdtPr>
            <w:id w:val="-1902890111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2554B4A3" w14:textId="77777777" w:rsidR="00AF607E" w:rsidRDefault="00AF607E" w:rsidP="00AF607E">
                <w:pPr>
                  <w:spacing w:after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480" w:type="dxa"/>
          </w:tcPr>
          <w:p w14:paraId="3DA29207" w14:textId="77777777" w:rsidR="00AF607E" w:rsidRDefault="00AF607E" w:rsidP="00AF607E">
            <w:pPr>
              <w:spacing w:after="0"/>
              <w:ind w:left="0"/>
            </w:pPr>
            <w:r>
              <w:t>Closing</w:t>
            </w:r>
          </w:p>
        </w:tc>
        <w:tc>
          <w:tcPr>
            <w:tcW w:w="3581" w:type="dxa"/>
          </w:tcPr>
          <w:p w14:paraId="20C8F4F4" w14:textId="77777777" w:rsidR="00AF607E" w:rsidRDefault="00AF607E" w:rsidP="00AF607E">
            <w:pPr>
              <w:spacing w:after="0"/>
              <w:ind w:left="0"/>
            </w:pPr>
            <w:r>
              <w:t>Mayor Hogan</w:t>
            </w:r>
          </w:p>
        </w:tc>
        <w:tc>
          <w:tcPr>
            <w:tcW w:w="289" w:type="dxa"/>
          </w:tcPr>
          <w:p w14:paraId="586A0962" w14:textId="77777777" w:rsidR="00AF607E" w:rsidRDefault="00AF607E" w:rsidP="00AF607E">
            <w:pPr>
              <w:spacing w:after="0"/>
            </w:pPr>
          </w:p>
        </w:tc>
      </w:tr>
    </w:tbl>
    <w:p w14:paraId="7220DE8F" w14:textId="3C1F3D80" w:rsidR="00131E06" w:rsidRDefault="00131E06" w:rsidP="00131E06">
      <w:pPr>
        <w:pStyle w:val="Heading2"/>
      </w:pPr>
    </w:p>
    <w:sectPr w:rsidR="00131E06">
      <w:footerReference w:type="default" r:id="rId10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42E74" w14:textId="77777777" w:rsidR="0001195B" w:rsidRDefault="0001195B">
      <w:r>
        <w:separator/>
      </w:r>
    </w:p>
  </w:endnote>
  <w:endnote w:type="continuationSeparator" w:id="0">
    <w:p w14:paraId="65D5FFE1" w14:textId="77777777" w:rsidR="0001195B" w:rsidRDefault="00011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51528" w14:textId="77777777" w:rsidR="00D85460" w:rsidRDefault="006463BE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C2F5D" w14:textId="77777777" w:rsidR="0001195B" w:rsidRDefault="0001195B">
      <w:r>
        <w:separator/>
      </w:r>
    </w:p>
  </w:footnote>
  <w:footnote w:type="continuationSeparator" w:id="0">
    <w:p w14:paraId="4FC9CC9A" w14:textId="77777777" w:rsidR="0001195B" w:rsidRDefault="000119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50F0B"/>
    <w:multiLevelType w:val="hybridMultilevel"/>
    <w:tmpl w:val="88D00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250CAA"/>
    <w:multiLevelType w:val="hybridMultilevel"/>
    <w:tmpl w:val="F9D61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5912376">
    <w:abstractNumId w:val="1"/>
  </w:num>
  <w:num w:numId="2" w16cid:durableId="1693874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CD0"/>
    <w:rsid w:val="00005086"/>
    <w:rsid w:val="00007671"/>
    <w:rsid w:val="000102DA"/>
    <w:rsid w:val="0001195B"/>
    <w:rsid w:val="0001563B"/>
    <w:rsid w:val="0002222B"/>
    <w:rsid w:val="00027337"/>
    <w:rsid w:val="00027FEA"/>
    <w:rsid w:val="0003056B"/>
    <w:rsid w:val="000344D9"/>
    <w:rsid w:val="00040D56"/>
    <w:rsid w:val="0004110E"/>
    <w:rsid w:val="00041D51"/>
    <w:rsid w:val="0004204F"/>
    <w:rsid w:val="00042683"/>
    <w:rsid w:val="00054E1C"/>
    <w:rsid w:val="000567B4"/>
    <w:rsid w:val="00056D44"/>
    <w:rsid w:val="0006110C"/>
    <w:rsid w:val="00065854"/>
    <w:rsid w:val="00065BC5"/>
    <w:rsid w:val="000725A7"/>
    <w:rsid w:val="0008180E"/>
    <w:rsid w:val="00082663"/>
    <w:rsid w:val="00083209"/>
    <w:rsid w:val="0008365A"/>
    <w:rsid w:val="0008485A"/>
    <w:rsid w:val="00085B14"/>
    <w:rsid w:val="000964D0"/>
    <w:rsid w:val="000A24D5"/>
    <w:rsid w:val="000A36C6"/>
    <w:rsid w:val="000A5D38"/>
    <w:rsid w:val="000A6CA2"/>
    <w:rsid w:val="000B02FD"/>
    <w:rsid w:val="000B03B0"/>
    <w:rsid w:val="000B70F3"/>
    <w:rsid w:val="000C03D3"/>
    <w:rsid w:val="000D2C90"/>
    <w:rsid w:val="000E05B5"/>
    <w:rsid w:val="000E3F51"/>
    <w:rsid w:val="000F0A86"/>
    <w:rsid w:val="000F40C0"/>
    <w:rsid w:val="001009DE"/>
    <w:rsid w:val="00121B2A"/>
    <w:rsid w:val="00122096"/>
    <w:rsid w:val="0012254E"/>
    <w:rsid w:val="00122737"/>
    <w:rsid w:val="00125B3B"/>
    <w:rsid w:val="00131E06"/>
    <w:rsid w:val="00134330"/>
    <w:rsid w:val="0016141F"/>
    <w:rsid w:val="00161D04"/>
    <w:rsid w:val="00163CD7"/>
    <w:rsid w:val="00173708"/>
    <w:rsid w:val="00184382"/>
    <w:rsid w:val="0018711A"/>
    <w:rsid w:val="00195E12"/>
    <w:rsid w:val="001975DE"/>
    <w:rsid w:val="001A4963"/>
    <w:rsid w:val="001A705C"/>
    <w:rsid w:val="001B0A28"/>
    <w:rsid w:val="001B2444"/>
    <w:rsid w:val="001C394A"/>
    <w:rsid w:val="001C67C7"/>
    <w:rsid w:val="001C6BF3"/>
    <w:rsid w:val="001C72D0"/>
    <w:rsid w:val="001C7C67"/>
    <w:rsid w:val="001D0786"/>
    <w:rsid w:val="001D2143"/>
    <w:rsid w:val="001D7B02"/>
    <w:rsid w:val="001E2455"/>
    <w:rsid w:val="001E72D6"/>
    <w:rsid w:val="001F313E"/>
    <w:rsid w:val="001F4048"/>
    <w:rsid w:val="001F62A0"/>
    <w:rsid w:val="002006CF"/>
    <w:rsid w:val="0020363F"/>
    <w:rsid w:val="00203FB0"/>
    <w:rsid w:val="0021455D"/>
    <w:rsid w:val="00214B7D"/>
    <w:rsid w:val="00216080"/>
    <w:rsid w:val="00223014"/>
    <w:rsid w:val="002271DA"/>
    <w:rsid w:val="00231D4D"/>
    <w:rsid w:val="0023333E"/>
    <w:rsid w:val="002347A2"/>
    <w:rsid w:val="00240E4F"/>
    <w:rsid w:val="00241F94"/>
    <w:rsid w:val="00243A16"/>
    <w:rsid w:val="00251843"/>
    <w:rsid w:val="0025337D"/>
    <w:rsid w:val="002570C6"/>
    <w:rsid w:val="002674EE"/>
    <w:rsid w:val="00270963"/>
    <w:rsid w:val="0027156A"/>
    <w:rsid w:val="0027288F"/>
    <w:rsid w:val="00275C27"/>
    <w:rsid w:val="002764C2"/>
    <w:rsid w:val="00277CFF"/>
    <w:rsid w:val="0028131E"/>
    <w:rsid w:val="0028250C"/>
    <w:rsid w:val="00283308"/>
    <w:rsid w:val="002847CA"/>
    <w:rsid w:val="002976A0"/>
    <w:rsid w:val="002A3033"/>
    <w:rsid w:val="002A7A96"/>
    <w:rsid w:val="002A7EBD"/>
    <w:rsid w:val="002B115A"/>
    <w:rsid w:val="002B1543"/>
    <w:rsid w:val="002B499B"/>
    <w:rsid w:val="002B6BB3"/>
    <w:rsid w:val="002C33CF"/>
    <w:rsid w:val="002C5274"/>
    <w:rsid w:val="002C6A5B"/>
    <w:rsid w:val="002C6E14"/>
    <w:rsid w:val="002D3E8B"/>
    <w:rsid w:val="002D473B"/>
    <w:rsid w:val="002E3AE2"/>
    <w:rsid w:val="002F06C9"/>
    <w:rsid w:val="002F2CFC"/>
    <w:rsid w:val="002F3752"/>
    <w:rsid w:val="00300182"/>
    <w:rsid w:val="0030115C"/>
    <w:rsid w:val="00314C0B"/>
    <w:rsid w:val="00325094"/>
    <w:rsid w:val="003270C0"/>
    <w:rsid w:val="0033242B"/>
    <w:rsid w:val="003365F8"/>
    <w:rsid w:val="00343BB5"/>
    <w:rsid w:val="00344C83"/>
    <w:rsid w:val="003465EB"/>
    <w:rsid w:val="0035016F"/>
    <w:rsid w:val="0035155B"/>
    <w:rsid w:val="00351DF6"/>
    <w:rsid w:val="00353B6E"/>
    <w:rsid w:val="00372178"/>
    <w:rsid w:val="00374E65"/>
    <w:rsid w:val="00374F90"/>
    <w:rsid w:val="00377A45"/>
    <w:rsid w:val="003827D9"/>
    <w:rsid w:val="00385002"/>
    <w:rsid w:val="00390CD2"/>
    <w:rsid w:val="00396833"/>
    <w:rsid w:val="003A078B"/>
    <w:rsid w:val="003A257C"/>
    <w:rsid w:val="003A38F4"/>
    <w:rsid w:val="003B081A"/>
    <w:rsid w:val="003B1E87"/>
    <w:rsid w:val="003B618C"/>
    <w:rsid w:val="003C06FF"/>
    <w:rsid w:val="003C0BAD"/>
    <w:rsid w:val="003C3860"/>
    <w:rsid w:val="003C44E0"/>
    <w:rsid w:val="003D3DE1"/>
    <w:rsid w:val="003D40C3"/>
    <w:rsid w:val="003D610D"/>
    <w:rsid w:val="003E3233"/>
    <w:rsid w:val="003E32A4"/>
    <w:rsid w:val="003F6A44"/>
    <w:rsid w:val="003F72E0"/>
    <w:rsid w:val="003F7F09"/>
    <w:rsid w:val="00405018"/>
    <w:rsid w:val="004074C3"/>
    <w:rsid w:val="00407552"/>
    <w:rsid w:val="00413973"/>
    <w:rsid w:val="0041672B"/>
    <w:rsid w:val="004174FE"/>
    <w:rsid w:val="00423640"/>
    <w:rsid w:val="0042613F"/>
    <w:rsid w:val="004331DB"/>
    <w:rsid w:val="004357D4"/>
    <w:rsid w:val="004450C9"/>
    <w:rsid w:val="00446089"/>
    <w:rsid w:val="00452296"/>
    <w:rsid w:val="00453922"/>
    <w:rsid w:val="00453CB6"/>
    <w:rsid w:val="00455E36"/>
    <w:rsid w:val="00465A01"/>
    <w:rsid w:val="00467C7D"/>
    <w:rsid w:val="0047101C"/>
    <w:rsid w:val="0047379B"/>
    <w:rsid w:val="0047735C"/>
    <w:rsid w:val="00485D42"/>
    <w:rsid w:val="00487292"/>
    <w:rsid w:val="004A081C"/>
    <w:rsid w:val="004A0D97"/>
    <w:rsid w:val="004A5D7C"/>
    <w:rsid w:val="004C1B4A"/>
    <w:rsid w:val="004C7BD1"/>
    <w:rsid w:val="004D5703"/>
    <w:rsid w:val="004D7B5B"/>
    <w:rsid w:val="004E7028"/>
    <w:rsid w:val="004F1918"/>
    <w:rsid w:val="004F4D0E"/>
    <w:rsid w:val="004F549E"/>
    <w:rsid w:val="00504FCD"/>
    <w:rsid w:val="00505258"/>
    <w:rsid w:val="00505816"/>
    <w:rsid w:val="00505A07"/>
    <w:rsid w:val="0050666E"/>
    <w:rsid w:val="00507425"/>
    <w:rsid w:val="00514786"/>
    <w:rsid w:val="0051754F"/>
    <w:rsid w:val="0052083E"/>
    <w:rsid w:val="005208F2"/>
    <w:rsid w:val="00521CA3"/>
    <w:rsid w:val="00522231"/>
    <w:rsid w:val="00525F39"/>
    <w:rsid w:val="005335F7"/>
    <w:rsid w:val="00534032"/>
    <w:rsid w:val="00536EBE"/>
    <w:rsid w:val="005371D4"/>
    <w:rsid w:val="00541670"/>
    <w:rsid w:val="00545B2C"/>
    <w:rsid w:val="00546CEF"/>
    <w:rsid w:val="00547D1C"/>
    <w:rsid w:val="00550D70"/>
    <w:rsid w:val="00556F70"/>
    <w:rsid w:val="00556F8B"/>
    <w:rsid w:val="005579E8"/>
    <w:rsid w:val="00557FA5"/>
    <w:rsid w:val="005609E9"/>
    <w:rsid w:val="00567178"/>
    <w:rsid w:val="005701AD"/>
    <w:rsid w:val="00570979"/>
    <w:rsid w:val="00570B2F"/>
    <w:rsid w:val="00572FA4"/>
    <w:rsid w:val="00574367"/>
    <w:rsid w:val="00577F87"/>
    <w:rsid w:val="00577FE9"/>
    <w:rsid w:val="005862B6"/>
    <w:rsid w:val="0059286E"/>
    <w:rsid w:val="00594D53"/>
    <w:rsid w:val="00596183"/>
    <w:rsid w:val="005A53BA"/>
    <w:rsid w:val="005A6A22"/>
    <w:rsid w:val="005B0CF2"/>
    <w:rsid w:val="005B30CE"/>
    <w:rsid w:val="005B7662"/>
    <w:rsid w:val="005C01FE"/>
    <w:rsid w:val="005C6366"/>
    <w:rsid w:val="005C742F"/>
    <w:rsid w:val="005D088E"/>
    <w:rsid w:val="005D4882"/>
    <w:rsid w:val="005D5A34"/>
    <w:rsid w:val="005D65E4"/>
    <w:rsid w:val="005F02EA"/>
    <w:rsid w:val="005F0323"/>
    <w:rsid w:val="005F0D7F"/>
    <w:rsid w:val="005F1A43"/>
    <w:rsid w:val="005F230B"/>
    <w:rsid w:val="005F37E3"/>
    <w:rsid w:val="005F637E"/>
    <w:rsid w:val="006050A6"/>
    <w:rsid w:val="00605653"/>
    <w:rsid w:val="0061534E"/>
    <w:rsid w:val="0061605F"/>
    <w:rsid w:val="00626B6F"/>
    <w:rsid w:val="0063170D"/>
    <w:rsid w:val="0063242B"/>
    <w:rsid w:val="00632C21"/>
    <w:rsid w:val="00634B4B"/>
    <w:rsid w:val="006352C1"/>
    <w:rsid w:val="00636136"/>
    <w:rsid w:val="0064447C"/>
    <w:rsid w:val="006463BE"/>
    <w:rsid w:val="006507C1"/>
    <w:rsid w:val="00651E64"/>
    <w:rsid w:val="00656FA5"/>
    <w:rsid w:val="0066055E"/>
    <w:rsid w:val="00661DA3"/>
    <w:rsid w:val="00666559"/>
    <w:rsid w:val="0066727E"/>
    <w:rsid w:val="00667EDE"/>
    <w:rsid w:val="006706B8"/>
    <w:rsid w:val="0067093A"/>
    <w:rsid w:val="006758C8"/>
    <w:rsid w:val="0067764B"/>
    <w:rsid w:val="00680C8B"/>
    <w:rsid w:val="006830B1"/>
    <w:rsid w:val="00683DA4"/>
    <w:rsid w:val="0068678E"/>
    <w:rsid w:val="0069571C"/>
    <w:rsid w:val="006A1CEE"/>
    <w:rsid w:val="006A277E"/>
    <w:rsid w:val="006A4B2A"/>
    <w:rsid w:val="006A6D8E"/>
    <w:rsid w:val="006A78C4"/>
    <w:rsid w:val="006B114C"/>
    <w:rsid w:val="006B7773"/>
    <w:rsid w:val="006C1E3C"/>
    <w:rsid w:val="006C3FED"/>
    <w:rsid w:val="006C4A58"/>
    <w:rsid w:val="006D2C03"/>
    <w:rsid w:val="006D7379"/>
    <w:rsid w:val="006E2D9C"/>
    <w:rsid w:val="006E3796"/>
    <w:rsid w:val="006F3826"/>
    <w:rsid w:val="00715FC4"/>
    <w:rsid w:val="00716055"/>
    <w:rsid w:val="00721721"/>
    <w:rsid w:val="007327ED"/>
    <w:rsid w:val="007353DC"/>
    <w:rsid w:val="00740A49"/>
    <w:rsid w:val="0074254A"/>
    <w:rsid w:val="0074280A"/>
    <w:rsid w:val="00746D68"/>
    <w:rsid w:val="00753F8A"/>
    <w:rsid w:val="00755437"/>
    <w:rsid w:val="007627AC"/>
    <w:rsid w:val="00763072"/>
    <w:rsid w:val="0076379F"/>
    <w:rsid w:val="00765D69"/>
    <w:rsid w:val="00772AF0"/>
    <w:rsid w:val="0077731C"/>
    <w:rsid w:val="00777656"/>
    <w:rsid w:val="00780DF2"/>
    <w:rsid w:val="00782521"/>
    <w:rsid w:val="00783E36"/>
    <w:rsid w:val="007866FA"/>
    <w:rsid w:val="00790486"/>
    <w:rsid w:val="0079142F"/>
    <w:rsid w:val="00794100"/>
    <w:rsid w:val="00795EEA"/>
    <w:rsid w:val="0079608F"/>
    <w:rsid w:val="007A0FD5"/>
    <w:rsid w:val="007A4CB1"/>
    <w:rsid w:val="007A5CFF"/>
    <w:rsid w:val="007A60A1"/>
    <w:rsid w:val="007B1518"/>
    <w:rsid w:val="007B4D72"/>
    <w:rsid w:val="007B6A8E"/>
    <w:rsid w:val="007C5ED1"/>
    <w:rsid w:val="007D4DB7"/>
    <w:rsid w:val="007E2E7F"/>
    <w:rsid w:val="007F04A7"/>
    <w:rsid w:val="007F0775"/>
    <w:rsid w:val="0080035A"/>
    <w:rsid w:val="008005D8"/>
    <w:rsid w:val="00801425"/>
    <w:rsid w:val="00805391"/>
    <w:rsid w:val="00816A3F"/>
    <w:rsid w:val="00817BB0"/>
    <w:rsid w:val="00826107"/>
    <w:rsid w:val="00832801"/>
    <w:rsid w:val="00833870"/>
    <w:rsid w:val="008347AA"/>
    <w:rsid w:val="00836FC7"/>
    <w:rsid w:val="008411BE"/>
    <w:rsid w:val="00843208"/>
    <w:rsid w:val="008453B1"/>
    <w:rsid w:val="008455A5"/>
    <w:rsid w:val="00847333"/>
    <w:rsid w:val="0085083E"/>
    <w:rsid w:val="00850F6C"/>
    <w:rsid w:val="008519D1"/>
    <w:rsid w:val="00855B97"/>
    <w:rsid w:val="00857E48"/>
    <w:rsid w:val="00872172"/>
    <w:rsid w:val="00874A00"/>
    <w:rsid w:val="00875C8D"/>
    <w:rsid w:val="00880813"/>
    <w:rsid w:val="00884B79"/>
    <w:rsid w:val="00891AAD"/>
    <w:rsid w:val="008931F8"/>
    <w:rsid w:val="00894D67"/>
    <w:rsid w:val="008974BC"/>
    <w:rsid w:val="008A6527"/>
    <w:rsid w:val="008A6592"/>
    <w:rsid w:val="008B4B72"/>
    <w:rsid w:val="008B533D"/>
    <w:rsid w:val="008C41FC"/>
    <w:rsid w:val="008C4EF8"/>
    <w:rsid w:val="008C672E"/>
    <w:rsid w:val="008D37E3"/>
    <w:rsid w:val="008D3A61"/>
    <w:rsid w:val="008D406F"/>
    <w:rsid w:val="008D72DB"/>
    <w:rsid w:val="008E214B"/>
    <w:rsid w:val="008E46F6"/>
    <w:rsid w:val="008F0897"/>
    <w:rsid w:val="008F74BE"/>
    <w:rsid w:val="00910883"/>
    <w:rsid w:val="0091221D"/>
    <w:rsid w:val="0091659E"/>
    <w:rsid w:val="00923300"/>
    <w:rsid w:val="0092582F"/>
    <w:rsid w:val="00931315"/>
    <w:rsid w:val="00931AFC"/>
    <w:rsid w:val="009453C9"/>
    <w:rsid w:val="009512C6"/>
    <w:rsid w:val="00955029"/>
    <w:rsid w:val="00961675"/>
    <w:rsid w:val="00961D56"/>
    <w:rsid w:val="0096375C"/>
    <w:rsid w:val="009657B4"/>
    <w:rsid w:val="009658F3"/>
    <w:rsid w:val="00966B31"/>
    <w:rsid w:val="00966CF0"/>
    <w:rsid w:val="00971EF5"/>
    <w:rsid w:val="009721B3"/>
    <w:rsid w:val="00973F48"/>
    <w:rsid w:val="00974D74"/>
    <w:rsid w:val="009809F2"/>
    <w:rsid w:val="009864FE"/>
    <w:rsid w:val="00987CBD"/>
    <w:rsid w:val="00987CF9"/>
    <w:rsid w:val="00991A57"/>
    <w:rsid w:val="00995A48"/>
    <w:rsid w:val="009A4231"/>
    <w:rsid w:val="009A4F1C"/>
    <w:rsid w:val="009A561B"/>
    <w:rsid w:val="009B01A5"/>
    <w:rsid w:val="009B4AF1"/>
    <w:rsid w:val="009C0761"/>
    <w:rsid w:val="009C0B5B"/>
    <w:rsid w:val="009C1087"/>
    <w:rsid w:val="009C5E74"/>
    <w:rsid w:val="009D22D5"/>
    <w:rsid w:val="009D46FC"/>
    <w:rsid w:val="009D6150"/>
    <w:rsid w:val="009E2FA0"/>
    <w:rsid w:val="009E31F9"/>
    <w:rsid w:val="009F0828"/>
    <w:rsid w:val="009F1719"/>
    <w:rsid w:val="009F2066"/>
    <w:rsid w:val="00A10E19"/>
    <w:rsid w:val="00A11370"/>
    <w:rsid w:val="00A13433"/>
    <w:rsid w:val="00A160C1"/>
    <w:rsid w:val="00A2115E"/>
    <w:rsid w:val="00A2541A"/>
    <w:rsid w:val="00A27B86"/>
    <w:rsid w:val="00A30A32"/>
    <w:rsid w:val="00A36BA4"/>
    <w:rsid w:val="00A40B31"/>
    <w:rsid w:val="00A43187"/>
    <w:rsid w:val="00A46AC9"/>
    <w:rsid w:val="00A50251"/>
    <w:rsid w:val="00A5256D"/>
    <w:rsid w:val="00A53465"/>
    <w:rsid w:val="00A5378A"/>
    <w:rsid w:val="00A5727E"/>
    <w:rsid w:val="00A632B5"/>
    <w:rsid w:val="00A6688B"/>
    <w:rsid w:val="00A76BAB"/>
    <w:rsid w:val="00A81684"/>
    <w:rsid w:val="00A83062"/>
    <w:rsid w:val="00A8638D"/>
    <w:rsid w:val="00A93ECB"/>
    <w:rsid w:val="00AB002A"/>
    <w:rsid w:val="00AB4956"/>
    <w:rsid w:val="00AB5068"/>
    <w:rsid w:val="00AB65E8"/>
    <w:rsid w:val="00AC337F"/>
    <w:rsid w:val="00AC51E6"/>
    <w:rsid w:val="00AC5D1C"/>
    <w:rsid w:val="00AC784E"/>
    <w:rsid w:val="00AD0049"/>
    <w:rsid w:val="00AD0382"/>
    <w:rsid w:val="00AD3151"/>
    <w:rsid w:val="00AD4CE2"/>
    <w:rsid w:val="00AD63E0"/>
    <w:rsid w:val="00AD7CD0"/>
    <w:rsid w:val="00AE220B"/>
    <w:rsid w:val="00AE339E"/>
    <w:rsid w:val="00AE344C"/>
    <w:rsid w:val="00AF03DF"/>
    <w:rsid w:val="00AF607E"/>
    <w:rsid w:val="00B01B89"/>
    <w:rsid w:val="00B04236"/>
    <w:rsid w:val="00B16BBE"/>
    <w:rsid w:val="00B17981"/>
    <w:rsid w:val="00B17F4A"/>
    <w:rsid w:val="00B204A6"/>
    <w:rsid w:val="00B22953"/>
    <w:rsid w:val="00B26C96"/>
    <w:rsid w:val="00B31D05"/>
    <w:rsid w:val="00B3360F"/>
    <w:rsid w:val="00B40260"/>
    <w:rsid w:val="00B408CA"/>
    <w:rsid w:val="00B434CD"/>
    <w:rsid w:val="00B45ECF"/>
    <w:rsid w:val="00B46DF1"/>
    <w:rsid w:val="00B51418"/>
    <w:rsid w:val="00B51A47"/>
    <w:rsid w:val="00B57791"/>
    <w:rsid w:val="00B677F4"/>
    <w:rsid w:val="00B72506"/>
    <w:rsid w:val="00B7397A"/>
    <w:rsid w:val="00B7499F"/>
    <w:rsid w:val="00B872BF"/>
    <w:rsid w:val="00B87DFC"/>
    <w:rsid w:val="00B90C6F"/>
    <w:rsid w:val="00B9595D"/>
    <w:rsid w:val="00BA2B3A"/>
    <w:rsid w:val="00BA47A1"/>
    <w:rsid w:val="00BB3738"/>
    <w:rsid w:val="00BB6A50"/>
    <w:rsid w:val="00BB7B03"/>
    <w:rsid w:val="00BC0536"/>
    <w:rsid w:val="00BC0AD3"/>
    <w:rsid w:val="00BE0485"/>
    <w:rsid w:val="00BE3BE3"/>
    <w:rsid w:val="00BE3D37"/>
    <w:rsid w:val="00BE4D02"/>
    <w:rsid w:val="00BE7317"/>
    <w:rsid w:val="00BF03DE"/>
    <w:rsid w:val="00BF04EC"/>
    <w:rsid w:val="00BF583C"/>
    <w:rsid w:val="00BF6DD3"/>
    <w:rsid w:val="00C03479"/>
    <w:rsid w:val="00C03C53"/>
    <w:rsid w:val="00C051E1"/>
    <w:rsid w:val="00C10850"/>
    <w:rsid w:val="00C11A18"/>
    <w:rsid w:val="00C205C7"/>
    <w:rsid w:val="00C30C4E"/>
    <w:rsid w:val="00C31021"/>
    <w:rsid w:val="00C33A87"/>
    <w:rsid w:val="00C35927"/>
    <w:rsid w:val="00C445F0"/>
    <w:rsid w:val="00C45AE2"/>
    <w:rsid w:val="00C47212"/>
    <w:rsid w:val="00C606B7"/>
    <w:rsid w:val="00C60ABE"/>
    <w:rsid w:val="00C66490"/>
    <w:rsid w:val="00C73FE2"/>
    <w:rsid w:val="00C7472C"/>
    <w:rsid w:val="00C76EF2"/>
    <w:rsid w:val="00C847E9"/>
    <w:rsid w:val="00C903C1"/>
    <w:rsid w:val="00C967F9"/>
    <w:rsid w:val="00C969C0"/>
    <w:rsid w:val="00C97CF8"/>
    <w:rsid w:val="00CA318C"/>
    <w:rsid w:val="00CA6325"/>
    <w:rsid w:val="00CA7531"/>
    <w:rsid w:val="00CB277F"/>
    <w:rsid w:val="00CB5F57"/>
    <w:rsid w:val="00CC2FE3"/>
    <w:rsid w:val="00CC568E"/>
    <w:rsid w:val="00CC68A1"/>
    <w:rsid w:val="00CC6B29"/>
    <w:rsid w:val="00CD185E"/>
    <w:rsid w:val="00CD4166"/>
    <w:rsid w:val="00CD68E8"/>
    <w:rsid w:val="00CE0419"/>
    <w:rsid w:val="00CE04B6"/>
    <w:rsid w:val="00CE0E1E"/>
    <w:rsid w:val="00CE2949"/>
    <w:rsid w:val="00CE5429"/>
    <w:rsid w:val="00CF0248"/>
    <w:rsid w:val="00CF5C40"/>
    <w:rsid w:val="00D07A4F"/>
    <w:rsid w:val="00D07B2B"/>
    <w:rsid w:val="00D170F0"/>
    <w:rsid w:val="00D2249F"/>
    <w:rsid w:val="00D243BA"/>
    <w:rsid w:val="00D252C0"/>
    <w:rsid w:val="00D26656"/>
    <w:rsid w:val="00D2721A"/>
    <w:rsid w:val="00D31B68"/>
    <w:rsid w:val="00D33C9E"/>
    <w:rsid w:val="00D34150"/>
    <w:rsid w:val="00D4052C"/>
    <w:rsid w:val="00D46332"/>
    <w:rsid w:val="00D548E7"/>
    <w:rsid w:val="00D57768"/>
    <w:rsid w:val="00D6397C"/>
    <w:rsid w:val="00D649DA"/>
    <w:rsid w:val="00D75D82"/>
    <w:rsid w:val="00D77677"/>
    <w:rsid w:val="00D77CC8"/>
    <w:rsid w:val="00D81754"/>
    <w:rsid w:val="00D8202F"/>
    <w:rsid w:val="00D837F3"/>
    <w:rsid w:val="00D85460"/>
    <w:rsid w:val="00D86E49"/>
    <w:rsid w:val="00D93913"/>
    <w:rsid w:val="00D955DA"/>
    <w:rsid w:val="00D971F6"/>
    <w:rsid w:val="00DA1222"/>
    <w:rsid w:val="00DA15F7"/>
    <w:rsid w:val="00DA3C74"/>
    <w:rsid w:val="00DA56E5"/>
    <w:rsid w:val="00DA6DE4"/>
    <w:rsid w:val="00DA7E43"/>
    <w:rsid w:val="00DB74A1"/>
    <w:rsid w:val="00DC0902"/>
    <w:rsid w:val="00DC0C80"/>
    <w:rsid w:val="00DC565C"/>
    <w:rsid w:val="00DC6413"/>
    <w:rsid w:val="00DD5664"/>
    <w:rsid w:val="00DD68C5"/>
    <w:rsid w:val="00DD74B9"/>
    <w:rsid w:val="00DD7B86"/>
    <w:rsid w:val="00DE5F7D"/>
    <w:rsid w:val="00DF460C"/>
    <w:rsid w:val="00DF4F8E"/>
    <w:rsid w:val="00DF70F3"/>
    <w:rsid w:val="00E029F7"/>
    <w:rsid w:val="00E049EC"/>
    <w:rsid w:val="00E077D8"/>
    <w:rsid w:val="00E1377A"/>
    <w:rsid w:val="00E20608"/>
    <w:rsid w:val="00E24A59"/>
    <w:rsid w:val="00E27F8B"/>
    <w:rsid w:val="00E336D8"/>
    <w:rsid w:val="00E41547"/>
    <w:rsid w:val="00E42053"/>
    <w:rsid w:val="00E446A9"/>
    <w:rsid w:val="00E46BBA"/>
    <w:rsid w:val="00E477C8"/>
    <w:rsid w:val="00E505A3"/>
    <w:rsid w:val="00E509C3"/>
    <w:rsid w:val="00E5334E"/>
    <w:rsid w:val="00E5351C"/>
    <w:rsid w:val="00E56910"/>
    <w:rsid w:val="00E63FE4"/>
    <w:rsid w:val="00E64C41"/>
    <w:rsid w:val="00E72B6F"/>
    <w:rsid w:val="00E81831"/>
    <w:rsid w:val="00E819DF"/>
    <w:rsid w:val="00E904E3"/>
    <w:rsid w:val="00E909C1"/>
    <w:rsid w:val="00E944AE"/>
    <w:rsid w:val="00E957C9"/>
    <w:rsid w:val="00EA2F45"/>
    <w:rsid w:val="00EC02EF"/>
    <w:rsid w:val="00EC1B0F"/>
    <w:rsid w:val="00EC29DB"/>
    <w:rsid w:val="00EC651A"/>
    <w:rsid w:val="00EC7BA6"/>
    <w:rsid w:val="00ED1035"/>
    <w:rsid w:val="00ED7A7C"/>
    <w:rsid w:val="00EF0140"/>
    <w:rsid w:val="00EF35C4"/>
    <w:rsid w:val="00EF7F7A"/>
    <w:rsid w:val="00F00161"/>
    <w:rsid w:val="00F025A7"/>
    <w:rsid w:val="00F06685"/>
    <w:rsid w:val="00F06978"/>
    <w:rsid w:val="00F10472"/>
    <w:rsid w:val="00F11CCD"/>
    <w:rsid w:val="00F140E5"/>
    <w:rsid w:val="00F15F26"/>
    <w:rsid w:val="00F204A9"/>
    <w:rsid w:val="00F23BA3"/>
    <w:rsid w:val="00F2458B"/>
    <w:rsid w:val="00F27C79"/>
    <w:rsid w:val="00F310BA"/>
    <w:rsid w:val="00F3621A"/>
    <w:rsid w:val="00F37E8B"/>
    <w:rsid w:val="00F43B8A"/>
    <w:rsid w:val="00F458FA"/>
    <w:rsid w:val="00F509F5"/>
    <w:rsid w:val="00F52D4F"/>
    <w:rsid w:val="00F533E2"/>
    <w:rsid w:val="00F60E80"/>
    <w:rsid w:val="00F62942"/>
    <w:rsid w:val="00F70452"/>
    <w:rsid w:val="00F8007A"/>
    <w:rsid w:val="00F83637"/>
    <w:rsid w:val="00F836D4"/>
    <w:rsid w:val="00F90906"/>
    <w:rsid w:val="00F97DB7"/>
    <w:rsid w:val="00FA2E0E"/>
    <w:rsid w:val="00FB1161"/>
    <w:rsid w:val="00FB1E1D"/>
    <w:rsid w:val="00FB6157"/>
    <w:rsid w:val="00FB6755"/>
    <w:rsid w:val="00FB7B21"/>
    <w:rsid w:val="00FC1287"/>
    <w:rsid w:val="00FC3644"/>
    <w:rsid w:val="00FC79B9"/>
    <w:rsid w:val="00FD58CF"/>
    <w:rsid w:val="00FE09EA"/>
    <w:rsid w:val="00FE14BB"/>
    <w:rsid w:val="00FF4903"/>
    <w:rsid w:val="00FF4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232DB82"/>
  <w15:chartTrackingRefBased/>
  <w15:docId w15:val="{46DEEEE0-0A97-46E7-BF67-19065EA1F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9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1675"/>
    <w:pPr>
      <w:spacing w:before="120" w:after="40" w:line="240" w:lineRule="auto"/>
      <w:ind w:left="72"/>
    </w:pPr>
    <w:rPr>
      <w:sz w:val="21"/>
      <w:szCs w:val="21"/>
    </w:rPr>
  </w:style>
  <w:style w:type="paragraph" w:styleId="Heading1">
    <w:name w:val="heading 1"/>
    <w:basedOn w:val="Normal"/>
    <w:next w:val="Normal"/>
    <w:unhideWhenUsed/>
    <w:qFormat/>
    <w:rsid w:val="00961675"/>
    <w:pPr>
      <w:spacing w:before="0" w:after="360"/>
      <w:outlineLvl w:val="0"/>
    </w:pPr>
    <w:rPr>
      <w:rFonts w:asciiTheme="majorHAnsi" w:eastAsiaTheme="majorEastAsia" w:hAnsiTheme="majorHAnsi" w:cstheme="majorBidi"/>
      <w:color w:val="935309" w:themeColor="accent2" w:themeShade="80"/>
      <w:sz w:val="72"/>
      <w:szCs w:val="72"/>
    </w:rPr>
  </w:style>
  <w:style w:type="paragraph" w:styleId="Heading2">
    <w:name w:val="heading 2"/>
    <w:basedOn w:val="Normal"/>
    <w:next w:val="Normal"/>
    <w:unhideWhenUsed/>
    <w:qFormat/>
    <w:rsid w:val="00961675"/>
    <w:pPr>
      <w:pBdr>
        <w:top w:val="single" w:sz="4" w:space="1" w:color="7A610D" w:themeColor="accent3" w:themeShade="80"/>
        <w:bottom w:val="single" w:sz="12" w:space="1" w:color="7A610D" w:themeColor="accent3" w:themeShade="80"/>
      </w:pBdr>
      <w:spacing w:before="480" w:after="240"/>
      <w:ind w:left="0"/>
      <w:outlineLvl w:val="1"/>
    </w:pPr>
    <w:rPr>
      <w:rFonts w:asciiTheme="majorHAnsi" w:eastAsiaTheme="majorEastAsia" w:hAnsiTheme="majorHAnsi" w:cstheme="majorBidi"/>
      <w:color w:val="7A610D" w:themeColor="accent3" w:themeShade="80"/>
      <w:sz w:val="24"/>
      <w:szCs w:val="24"/>
    </w:rPr>
  </w:style>
  <w:style w:type="paragraph" w:styleId="Heading3">
    <w:name w:val="heading 3"/>
    <w:basedOn w:val="Normal"/>
    <w:next w:val="Normal"/>
    <w:unhideWhenUsed/>
    <w:qFormat/>
    <w:rsid w:val="00961675"/>
    <w:pPr>
      <w:outlineLvl w:val="2"/>
    </w:pPr>
    <w:rPr>
      <w:rFonts w:asciiTheme="majorHAnsi" w:eastAsiaTheme="majorEastAsia" w:hAnsiTheme="majorHAnsi" w:cstheme="majorBidi"/>
      <w:color w:val="536142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styleId="IntenseEmphasis">
    <w:name w:val="Intense Emphasis"/>
    <w:basedOn w:val="DefaultParagraphFont"/>
    <w:unhideWhenUsed/>
    <w:qFormat/>
    <w:rsid w:val="00961675"/>
    <w:rPr>
      <w:i/>
      <w:iCs/>
      <w:color w:val="935309" w:themeColor="accent2" w:themeShade="80"/>
    </w:rPr>
  </w:style>
  <w:style w:type="paragraph" w:styleId="Footer">
    <w:name w:val="footer"/>
    <w:basedOn w:val="Normal"/>
    <w:link w:val="FooterChar"/>
    <w:uiPriority w:val="1"/>
    <w:unhideWhenUsed/>
    <w:rsid w:val="00961675"/>
    <w:pPr>
      <w:jc w:val="right"/>
    </w:pPr>
    <w:rPr>
      <w:color w:val="935309" w:themeColor="accent2" w:themeShade="80"/>
    </w:rPr>
  </w:style>
  <w:style w:type="character" w:customStyle="1" w:styleId="FooterChar">
    <w:name w:val="Footer Char"/>
    <w:basedOn w:val="DefaultParagraphFont"/>
    <w:link w:val="Footer"/>
    <w:uiPriority w:val="1"/>
    <w:rsid w:val="00961675"/>
    <w:rPr>
      <w:color w:val="935309" w:themeColor="accent2" w:themeShade="80"/>
      <w:sz w:val="21"/>
      <w:szCs w:val="21"/>
    </w:rPr>
  </w:style>
  <w:style w:type="table" w:styleId="PlainTable4">
    <w:name w:val="Plain Table 4"/>
    <w:basedOn w:val="TableNormal"/>
    <w:uiPriority w:val="44"/>
    <w:rsid w:val="00514786"/>
    <w:pPr>
      <w:spacing w:after="0" w:line="240" w:lineRule="auto"/>
    </w:p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 w:val="0"/>
        <w:bCs/>
        <w:i w:val="0"/>
      </w:rPr>
    </w:tblStylePr>
    <w:tblStylePr w:type="lastRow">
      <w:rPr>
        <w:b/>
        <w:bCs/>
      </w:rPr>
    </w:tblStylePr>
    <w:tblStylePr w:type="firstCol">
      <w:rPr>
        <w:b w:val="0"/>
        <w:bCs/>
        <w:i w:val="0"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514786"/>
    <w:pPr>
      <w:spacing w:after="0" w:line="240" w:lineRule="auto"/>
    </w:pPr>
    <w:tblPr>
      <w:tblStyleRowBandSize w:val="1"/>
      <w:tblStyleColBandSize w:val="1"/>
    </w:tblPr>
    <w:tblStylePr w:type="firstRow">
      <w:rPr>
        <w:b w:val="0"/>
        <w:bCs/>
        <w:i w:val="0"/>
        <w:caps w:val="0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unhideWhenUsed/>
    <w:qFormat/>
    <w:rsid w:val="00A525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F1\AppData\Roaming\Microsoft\Templates\Team%20meeting%20agenda%20(informal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D13F9CA63084819A512B015A3478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9468F3-969F-4106-A27C-A11CF44D7879}"/>
      </w:docPartPr>
      <w:docPartBody>
        <w:p w:rsidR="00962634" w:rsidRDefault="00A049FC">
          <w:pPr>
            <w:pStyle w:val="0D13F9CA63084819A512B015A34780E6"/>
          </w:pPr>
          <w:r>
            <w:t>Team Meeting</w:t>
          </w:r>
        </w:p>
      </w:docPartBody>
    </w:docPart>
    <w:docPart>
      <w:docPartPr>
        <w:name w:val="6EADEFECC223407BB495BF076ADD0B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0B6D64-3F3A-4134-A7AA-2835471CA588}"/>
      </w:docPartPr>
      <w:docPartBody>
        <w:p w:rsidR="00962634" w:rsidRDefault="00A049FC">
          <w:pPr>
            <w:pStyle w:val="6EADEFECC223407BB495BF076ADD0B2A"/>
          </w:pPr>
          <w:r>
            <w:t>[Location]</w:t>
          </w:r>
        </w:p>
      </w:docPartBody>
    </w:docPart>
    <w:docPart>
      <w:docPartPr>
        <w:name w:val="9ADD496E639348D5B48936744753A3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15EA28-5EE1-472D-BEDD-966D346AB023}"/>
      </w:docPartPr>
      <w:docPartBody>
        <w:p w:rsidR="00962634" w:rsidRDefault="00A049FC">
          <w:pPr>
            <w:pStyle w:val="9ADD496E639348D5B48936744753A395"/>
          </w:pPr>
          <w:r>
            <w:t>[Meeting called by]</w:t>
          </w:r>
        </w:p>
      </w:docPartBody>
    </w:docPart>
    <w:docPart>
      <w:docPartPr>
        <w:name w:val="171C32CB752948A880B26E80D262CB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C57EE5-11DC-4D97-8A16-1F810E52DA8A}"/>
      </w:docPartPr>
      <w:docPartBody>
        <w:p w:rsidR="00962634" w:rsidRDefault="00A049FC">
          <w:pPr>
            <w:pStyle w:val="171C32CB752948A880B26E80D262CB6D"/>
          </w:pPr>
          <w:r>
            <w:t>[Type of meeting]</w:t>
          </w:r>
        </w:p>
      </w:docPartBody>
    </w:docPart>
    <w:docPart>
      <w:docPartPr>
        <w:name w:val="BA5175074A5C453CB276BF39EB7F6D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AC4E02-25B3-4837-93C0-2FBF0BEC2FA2}"/>
      </w:docPartPr>
      <w:docPartBody>
        <w:p w:rsidR="00962634" w:rsidRDefault="00A049FC">
          <w:pPr>
            <w:pStyle w:val="BA5175074A5C453CB276BF39EB7F6DEA"/>
          </w:pPr>
          <w:r>
            <w:t>[Facilitator]</w:t>
          </w:r>
        </w:p>
      </w:docPartBody>
    </w:docPart>
    <w:docPart>
      <w:docPartPr>
        <w:name w:val="852E76DBDA3F4D22A448791416D5D1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A1E3B5-0A44-4269-9F41-1518DC383885}"/>
      </w:docPartPr>
      <w:docPartBody>
        <w:p w:rsidR="00962634" w:rsidRDefault="00A049FC">
          <w:pPr>
            <w:pStyle w:val="852E76DBDA3F4D22A448791416D5D146"/>
          </w:pPr>
          <w:r>
            <w:t>[Note taker]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DAF"/>
    <w:rsid w:val="00005086"/>
    <w:rsid w:val="00007671"/>
    <w:rsid w:val="0004204F"/>
    <w:rsid w:val="00045C46"/>
    <w:rsid w:val="00045DB0"/>
    <w:rsid w:val="00056D44"/>
    <w:rsid w:val="0006110C"/>
    <w:rsid w:val="0006395F"/>
    <w:rsid w:val="000A1371"/>
    <w:rsid w:val="000B6356"/>
    <w:rsid w:val="000B70F3"/>
    <w:rsid w:val="000C761D"/>
    <w:rsid w:val="000E3F51"/>
    <w:rsid w:val="001112D7"/>
    <w:rsid w:val="00121B2A"/>
    <w:rsid w:val="00134330"/>
    <w:rsid w:val="0016141F"/>
    <w:rsid w:val="00191806"/>
    <w:rsid w:val="001A2D72"/>
    <w:rsid w:val="001A3D0A"/>
    <w:rsid w:val="001B4B2E"/>
    <w:rsid w:val="001B5F91"/>
    <w:rsid w:val="001B7497"/>
    <w:rsid w:val="001F38B1"/>
    <w:rsid w:val="002020E1"/>
    <w:rsid w:val="00215AB6"/>
    <w:rsid w:val="00216EF9"/>
    <w:rsid w:val="00223014"/>
    <w:rsid w:val="002347A2"/>
    <w:rsid w:val="00241F94"/>
    <w:rsid w:val="0025337D"/>
    <w:rsid w:val="0027288F"/>
    <w:rsid w:val="00275AC8"/>
    <w:rsid w:val="002764C2"/>
    <w:rsid w:val="002B115A"/>
    <w:rsid w:val="002B6BB3"/>
    <w:rsid w:val="002D473B"/>
    <w:rsid w:val="00315DF7"/>
    <w:rsid w:val="00330E70"/>
    <w:rsid w:val="003365F8"/>
    <w:rsid w:val="0035016F"/>
    <w:rsid w:val="00353323"/>
    <w:rsid w:val="00363976"/>
    <w:rsid w:val="00377530"/>
    <w:rsid w:val="00377A45"/>
    <w:rsid w:val="003B44BC"/>
    <w:rsid w:val="003B61B3"/>
    <w:rsid w:val="003C439E"/>
    <w:rsid w:val="00402F9A"/>
    <w:rsid w:val="00403775"/>
    <w:rsid w:val="00453CB6"/>
    <w:rsid w:val="0047735C"/>
    <w:rsid w:val="00482DC7"/>
    <w:rsid w:val="0049657D"/>
    <w:rsid w:val="004B4834"/>
    <w:rsid w:val="004D562C"/>
    <w:rsid w:val="004D7B5B"/>
    <w:rsid w:val="004E0AF4"/>
    <w:rsid w:val="004E14A4"/>
    <w:rsid w:val="004F549E"/>
    <w:rsid w:val="00504FCD"/>
    <w:rsid w:val="005068A4"/>
    <w:rsid w:val="005168E9"/>
    <w:rsid w:val="005208F2"/>
    <w:rsid w:val="00521CA3"/>
    <w:rsid w:val="00556F70"/>
    <w:rsid w:val="005579E8"/>
    <w:rsid w:val="0057183D"/>
    <w:rsid w:val="00597DF1"/>
    <w:rsid w:val="005A53BA"/>
    <w:rsid w:val="005A5BB2"/>
    <w:rsid w:val="005B0CF2"/>
    <w:rsid w:val="005F0F50"/>
    <w:rsid w:val="005F637E"/>
    <w:rsid w:val="00626B6F"/>
    <w:rsid w:val="0063170D"/>
    <w:rsid w:val="00657E2B"/>
    <w:rsid w:val="006706B8"/>
    <w:rsid w:val="00687189"/>
    <w:rsid w:val="00693FBF"/>
    <w:rsid w:val="006A277E"/>
    <w:rsid w:val="006A4F4B"/>
    <w:rsid w:val="006A4F72"/>
    <w:rsid w:val="006A6D8E"/>
    <w:rsid w:val="006D2C03"/>
    <w:rsid w:val="006D6023"/>
    <w:rsid w:val="006F5CDB"/>
    <w:rsid w:val="0071391A"/>
    <w:rsid w:val="007327ED"/>
    <w:rsid w:val="007353DC"/>
    <w:rsid w:val="00746D68"/>
    <w:rsid w:val="007503AC"/>
    <w:rsid w:val="00764FF6"/>
    <w:rsid w:val="0077731C"/>
    <w:rsid w:val="00780660"/>
    <w:rsid w:val="00790486"/>
    <w:rsid w:val="007A4CB1"/>
    <w:rsid w:val="007B5D8B"/>
    <w:rsid w:val="007D4DB7"/>
    <w:rsid w:val="00857ABF"/>
    <w:rsid w:val="00874A00"/>
    <w:rsid w:val="00884B79"/>
    <w:rsid w:val="00887ECB"/>
    <w:rsid w:val="00892B35"/>
    <w:rsid w:val="008A12B8"/>
    <w:rsid w:val="008A5493"/>
    <w:rsid w:val="008D3E78"/>
    <w:rsid w:val="008F74BE"/>
    <w:rsid w:val="009144E3"/>
    <w:rsid w:val="00920337"/>
    <w:rsid w:val="0092582F"/>
    <w:rsid w:val="00925ADA"/>
    <w:rsid w:val="00942E23"/>
    <w:rsid w:val="00962634"/>
    <w:rsid w:val="009642D0"/>
    <w:rsid w:val="00993D4E"/>
    <w:rsid w:val="009A1940"/>
    <w:rsid w:val="009A561B"/>
    <w:rsid w:val="009C7951"/>
    <w:rsid w:val="00A049FC"/>
    <w:rsid w:val="00A13433"/>
    <w:rsid w:val="00A13E14"/>
    <w:rsid w:val="00A25ECB"/>
    <w:rsid w:val="00A2794A"/>
    <w:rsid w:val="00A36D94"/>
    <w:rsid w:val="00A53664"/>
    <w:rsid w:val="00A616F7"/>
    <w:rsid w:val="00A67445"/>
    <w:rsid w:val="00A91DAF"/>
    <w:rsid w:val="00A95CDE"/>
    <w:rsid w:val="00AD4CE2"/>
    <w:rsid w:val="00AE45E2"/>
    <w:rsid w:val="00AE7FCC"/>
    <w:rsid w:val="00AF35C4"/>
    <w:rsid w:val="00AF4A73"/>
    <w:rsid w:val="00B103BE"/>
    <w:rsid w:val="00B17CF1"/>
    <w:rsid w:val="00B31D05"/>
    <w:rsid w:val="00B529CD"/>
    <w:rsid w:val="00B56E6D"/>
    <w:rsid w:val="00B84837"/>
    <w:rsid w:val="00BA0646"/>
    <w:rsid w:val="00BA14AC"/>
    <w:rsid w:val="00BA3A29"/>
    <w:rsid w:val="00BA4D03"/>
    <w:rsid w:val="00BB7B03"/>
    <w:rsid w:val="00C10115"/>
    <w:rsid w:val="00C1653F"/>
    <w:rsid w:val="00C33A87"/>
    <w:rsid w:val="00C445F0"/>
    <w:rsid w:val="00C67753"/>
    <w:rsid w:val="00C73FE2"/>
    <w:rsid w:val="00C74C91"/>
    <w:rsid w:val="00C77FF8"/>
    <w:rsid w:val="00CA2D92"/>
    <w:rsid w:val="00CB741A"/>
    <w:rsid w:val="00CC6B29"/>
    <w:rsid w:val="00CD1996"/>
    <w:rsid w:val="00CD68E8"/>
    <w:rsid w:val="00CE0419"/>
    <w:rsid w:val="00D6397C"/>
    <w:rsid w:val="00D649DA"/>
    <w:rsid w:val="00D713A0"/>
    <w:rsid w:val="00D85919"/>
    <w:rsid w:val="00D92A47"/>
    <w:rsid w:val="00D93FD0"/>
    <w:rsid w:val="00D971F6"/>
    <w:rsid w:val="00D97366"/>
    <w:rsid w:val="00DA5B5C"/>
    <w:rsid w:val="00DC353B"/>
    <w:rsid w:val="00DC565C"/>
    <w:rsid w:val="00DD5664"/>
    <w:rsid w:val="00DD74B9"/>
    <w:rsid w:val="00E029F7"/>
    <w:rsid w:val="00E46BBA"/>
    <w:rsid w:val="00E66B95"/>
    <w:rsid w:val="00E73659"/>
    <w:rsid w:val="00E75E7B"/>
    <w:rsid w:val="00E767DA"/>
    <w:rsid w:val="00EA49B4"/>
    <w:rsid w:val="00EB49B9"/>
    <w:rsid w:val="00EC02EF"/>
    <w:rsid w:val="00ED1035"/>
    <w:rsid w:val="00EE4651"/>
    <w:rsid w:val="00EF35C4"/>
    <w:rsid w:val="00F4112D"/>
    <w:rsid w:val="00F53E78"/>
    <w:rsid w:val="00F70452"/>
    <w:rsid w:val="00FB287C"/>
    <w:rsid w:val="00FB36B6"/>
    <w:rsid w:val="00FC1515"/>
    <w:rsid w:val="00FD269F"/>
    <w:rsid w:val="00FD2DA1"/>
    <w:rsid w:val="00FF149B"/>
    <w:rsid w:val="00FF4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D13F9CA63084819A512B015A34780E6">
    <w:name w:val="0D13F9CA63084819A512B015A34780E6"/>
  </w:style>
  <w:style w:type="paragraph" w:customStyle="1" w:styleId="6EADEFECC223407BB495BF076ADD0B2A">
    <w:name w:val="6EADEFECC223407BB495BF076ADD0B2A"/>
  </w:style>
  <w:style w:type="paragraph" w:customStyle="1" w:styleId="9ADD496E639348D5B48936744753A395">
    <w:name w:val="9ADD496E639348D5B48936744753A395"/>
  </w:style>
  <w:style w:type="paragraph" w:customStyle="1" w:styleId="171C32CB752948A880B26E80D262CB6D">
    <w:name w:val="171C32CB752948A880B26E80D262CB6D"/>
  </w:style>
  <w:style w:type="paragraph" w:customStyle="1" w:styleId="BA5175074A5C453CB276BF39EB7F6DEA">
    <w:name w:val="BA5175074A5C453CB276BF39EB7F6DEA"/>
  </w:style>
  <w:style w:type="paragraph" w:customStyle="1" w:styleId="852E76DBDA3F4D22A448791416D5D146">
    <w:name w:val="852E76DBDA3F4D22A448791416D5D1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Integral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Century Gothic-Palatino Linotyp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 panose="0204050205050503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IntegralV7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42448713-48CF-40FF-A256-E269CDCF584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2029-01-01T08:00:00+00:00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859789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>Complete</EditorialStatus>
    <Markets xmlns="4873beb7-5857-4685-be1f-d57550cc96cc"/>
    <OriginAsset xmlns="4873beb7-5857-4685-be1f-d57550cc96cc" xsi:nil="true"/>
    <AssetStart xmlns="4873beb7-5857-4685-be1f-d57550cc96cc">2012-09-24T09:41:21+00:00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1638552</Value>
    </PublishStatusLookup>
    <APAuthor xmlns="4873beb7-5857-4685-be1f-d57550cc96cc">
      <UserInfo>
        <DisplayName/>
        <AccountId>2566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 xsi:nil="true"/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 xsi:nil="true"/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false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 xsi:nil="true"/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LocMarketGroupTiers2 xmlns="4873beb7-5857-4685-be1f-d57550cc96cc" xsi:nil="true"/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Document Template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TP103463021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15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40B70C-D081-4701-B5EA-25DDD5AF1873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ACF37E99-131F-48A3-97B1-A68DC6AEE3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515893-F567-4E2F-92FC-39884D7865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Team meeting agenda (informal).dotx</Template>
  <TotalTime>141</TotalTime>
  <Pages>1</Pages>
  <Words>202</Words>
  <Characters>1293</Characters>
  <Application>Microsoft Office Word</Application>
  <DocSecurity>0</DocSecurity>
  <Lines>38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Kim Wise</dc:creator>
  <cp:lastModifiedBy>Kim Wise</cp:lastModifiedBy>
  <cp:revision>40</cp:revision>
  <cp:lastPrinted>2026-05-19T15:58:00Z</cp:lastPrinted>
  <dcterms:created xsi:type="dcterms:W3CDTF">2026-05-01T18:55:00Z</dcterms:created>
  <dcterms:modified xsi:type="dcterms:W3CDTF">2026-05-22T18:00:00Z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</Properties>
</file>