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28DFD32B" w:rsidR="00D85460" w:rsidRDefault="0004110E">
      <w:pPr>
        <w:pStyle w:val="Heading1"/>
      </w:pPr>
      <w:r>
        <w:t xml:space="preserve">                                                                                       </w:t>
      </w:r>
      <w:r w:rsidR="00D26656"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293F515B" w:rsidR="00D85460" w:rsidRPr="00536EBE" w:rsidRDefault="007F04A7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>April 28</w:t>
      </w:r>
      <w:r w:rsidR="00B204A6">
        <w:rPr>
          <w:rStyle w:val="IntenseEmphasis"/>
        </w:rPr>
        <w:t>, 2026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7627AC">
        <w:rPr>
          <w:rStyle w:val="IntenseEmphasis"/>
        </w:rPr>
        <w:t>6:00 PM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>Sam Pasthing</w:t>
                      </w:r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  <w:tblDescription w:val="Agenda title"/>
      </w:tblPr>
      <w:tblGrid>
        <w:gridCol w:w="450"/>
        <w:gridCol w:w="6480"/>
        <w:gridCol w:w="3581"/>
        <w:gridCol w:w="289"/>
      </w:tblGrid>
      <w:tr w:rsidR="00D46332" w14:paraId="7CC51000" w14:textId="77777777" w:rsidTr="00A5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58136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39081F0" w14:textId="6A7535CA" w:rsidR="00D46332" w:rsidRDefault="00A6688B" w:rsidP="00537F75">
                <w:pPr>
                  <w:spacing w:after="0"/>
                </w:pPr>
                <w:r w:rsidRPr="00A668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69D5AA6E" w14:textId="065754FA" w:rsidR="00D46332" w:rsidRDefault="00782521" w:rsidP="009658F3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581" w:type="dxa"/>
          </w:tcPr>
          <w:p w14:paraId="44F81A6C" w14:textId="7FA2A524" w:rsidR="00D46332" w:rsidRPr="0028250C" w:rsidRDefault="00782521" w:rsidP="00423640">
            <w:pPr>
              <w:spacing w:after="0"/>
              <w:ind w:left="0"/>
              <w:rPr>
                <w:b/>
                <w:bCs w:val="0"/>
              </w:rPr>
            </w:pPr>
            <w:r>
              <w:t>Mayor Heith Hogan</w:t>
            </w:r>
            <w:r w:rsidR="0028250C" w:rsidRPr="0028250C">
              <w:rPr>
                <w:b/>
                <w:bCs w:val="0"/>
              </w:rPr>
              <w:t xml:space="preserve"> </w:t>
            </w:r>
          </w:p>
        </w:tc>
        <w:tc>
          <w:tcPr>
            <w:tcW w:w="289" w:type="dxa"/>
          </w:tcPr>
          <w:p w14:paraId="7D1A809D" w14:textId="77777777" w:rsidR="00D46332" w:rsidRDefault="00D46332" w:rsidP="00537F75">
            <w:pPr>
              <w:spacing w:after="0"/>
            </w:pPr>
          </w:p>
        </w:tc>
      </w:tr>
      <w:tr w:rsidR="0028250C" w14:paraId="236878DD" w14:textId="77777777" w:rsidTr="00A5378A">
        <w:sdt>
          <w:sdtPr>
            <w:id w:val="-1789272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77C296" w14:textId="581630E4" w:rsidR="0028250C" w:rsidRDefault="00680C8B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2F70983C" w14:textId="7CB6E521" w:rsidR="0028250C" w:rsidRDefault="008453B1" w:rsidP="009658F3">
            <w:pPr>
              <w:spacing w:after="0"/>
              <w:ind w:left="0"/>
            </w:pPr>
            <w:r>
              <w:t>Approving</w:t>
            </w:r>
            <w:r w:rsidR="00974D74">
              <w:t xml:space="preserve"> </w:t>
            </w:r>
            <w:r w:rsidR="007F04A7">
              <w:t>March</w:t>
            </w:r>
            <w:r w:rsidR="00CD185E">
              <w:t xml:space="preserve"> 2026 Minutes</w:t>
            </w:r>
          </w:p>
        </w:tc>
        <w:tc>
          <w:tcPr>
            <w:tcW w:w="3581" w:type="dxa"/>
          </w:tcPr>
          <w:p w14:paraId="0D8D01ED" w14:textId="0BB237D0" w:rsidR="0028250C" w:rsidRDefault="001B0A28" w:rsidP="00423640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758FA98D" w14:textId="77777777" w:rsidR="0028250C" w:rsidRDefault="0028250C" w:rsidP="00537F75">
            <w:pPr>
              <w:spacing w:after="0"/>
            </w:pPr>
          </w:p>
        </w:tc>
      </w:tr>
      <w:tr w:rsidR="00F025A7" w14:paraId="3162C960" w14:textId="77777777" w:rsidTr="00A5378A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1D9FF24" w14:textId="641C6524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31DEC55" w14:textId="75706820" w:rsidR="00F025A7" w:rsidRPr="009658F3" w:rsidRDefault="00F025A7" w:rsidP="00F025A7">
            <w:pPr>
              <w:spacing w:after="0"/>
              <w:ind w:left="0"/>
            </w:pPr>
            <w:r>
              <w:t xml:space="preserve">Financials </w:t>
            </w:r>
            <w:r w:rsidR="007F04A7">
              <w:t>March</w:t>
            </w:r>
            <w:r>
              <w:t xml:space="preserve"> 2026</w:t>
            </w:r>
          </w:p>
        </w:tc>
        <w:tc>
          <w:tcPr>
            <w:tcW w:w="3581" w:type="dxa"/>
          </w:tcPr>
          <w:p w14:paraId="1E005412" w14:textId="737A5B57" w:rsidR="00F025A7" w:rsidRDefault="00F025A7" w:rsidP="00F025A7">
            <w:pPr>
              <w:spacing w:after="0"/>
              <w:ind w:left="0"/>
            </w:pPr>
            <w:r>
              <w:t>Travis Doshier / Melissa Dorsey</w:t>
            </w:r>
          </w:p>
        </w:tc>
        <w:tc>
          <w:tcPr>
            <w:tcW w:w="289" w:type="dxa"/>
          </w:tcPr>
          <w:p w14:paraId="0DA5EC31" w14:textId="77777777" w:rsidR="00F025A7" w:rsidRDefault="00F025A7" w:rsidP="00F025A7">
            <w:pPr>
              <w:spacing w:after="0"/>
            </w:pPr>
          </w:p>
        </w:tc>
      </w:tr>
      <w:tr w:rsidR="00F025A7" w14:paraId="1F29E3DB" w14:textId="77777777" w:rsidTr="00A5378A">
        <w:sdt>
          <w:sdtPr>
            <w:rPr>
              <w:bCs/>
            </w:rPr>
            <w:id w:val="8601697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A21227D" w14:textId="4BE6DF8B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0434D028" w14:textId="0328B69A" w:rsidR="00F025A7" w:rsidRPr="00E049EC" w:rsidRDefault="0008485A" w:rsidP="00F025A7">
            <w:pPr>
              <w:spacing w:after="0"/>
              <w:ind w:left="0"/>
              <w:rPr>
                <w:b/>
                <w:bCs/>
                <w:highlight w:val="yellow"/>
              </w:rPr>
            </w:pPr>
            <w:r>
              <w:t xml:space="preserve">Flood Plane Ordinance / Presentation   </w:t>
            </w:r>
          </w:p>
        </w:tc>
        <w:tc>
          <w:tcPr>
            <w:tcW w:w="3581" w:type="dxa"/>
          </w:tcPr>
          <w:p w14:paraId="79225197" w14:textId="53A23B7B" w:rsidR="00F025A7" w:rsidRDefault="0008485A" w:rsidP="00F025A7">
            <w:pPr>
              <w:spacing w:after="0"/>
              <w:ind w:left="0"/>
            </w:pPr>
            <w:r>
              <w:t>Erin Miller ANRC</w:t>
            </w:r>
          </w:p>
        </w:tc>
        <w:tc>
          <w:tcPr>
            <w:tcW w:w="289" w:type="dxa"/>
          </w:tcPr>
          <w:p w14:paraId="34A0FD80" w14:textId="77777777" w:rsidR="00F025A7" w:rsidRDefault="00F025A7" w:rsidP="00F025A7">
            <w:pPr>
              <w:spacing w:after="0"/>
            </w:pPr>
          </w:p>
        </w:tc>
      </w:tr>
      <w:tr w:rsidR="0008485A" w14:paraId="68529370" w14:textId="77777777" w:rsidTr="00A5378A">
        <w:tc>
          <w:tcPr>
            <w:tcW w:w="450" w:type="dxa"/>
          </w:tcPr>
          <w:p w14:paraId="30B67EC2" w14:textId="78392E3A" w:rsidR="0008485A" w:rsidRDefault="0008485A" w:rsidP="0008485A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429B3E3" w14:textId="32CADF2A" w:rsidR="0008485A" w:rsidRDefault="0008485A" w:rsidP="0008485A">
            <w:pPr>
              <w:spacing w:after="0"/>
              <w:ind w:left="0"/>
            </w:pPr>
            <w:r>
              <w:t>Fire Department Monthly Numbers</w:t>
            </w:r>
          </w:p>
        </w:tc>
        <w:tc>
          <w:tcPr>
            <w:tcW w:w="3581" w:type="dxa"/>
          </w:tcPr>
          <w:p w14:paraId="2EE6FC62" w14:textId="0FBF73B3" w:rsidR="0008485A" w:rsidRDefault="0008485A" w:rsidP="0008485A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6E6D0B2C" w14:textId="77777777" w:rsidR="0008485A" w:rsidRDefault="0008485A" w:rsidP="0008485A">
            <w:pPr>
              <w:spacing w:after="0"/>
            </w:pPr>
          </w:p>
        </w:tc>
      </w:tr>
      <w:tr w:rsidR="0008485A" w14:paraId="0B7F8A68" w14:textId="77777777" w:rsidTr="00A5378A">
        <w:tc>
          <w:tcPr>
            <w:tcW w:w="450" w:type="dxa"/>
          </w:tcPr>
          <w:p w14:paraId="5BC2F976" w14:textId="4DE7ECC2" w:rsidR="0008485A" w:rsidRDefault="0008485A" w:rsidP="0008485A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1E90A5E" w14:textId="2BE00AA7" w:rsidR="0008485A" w:rsidRDefault="0008485A" w:rsidP="0008485A">
            <w:pPr>
              <w:spacing w:after="0"/>
              <w:ind w:left="0"/>
            </w:pPr>
            <w:r>
              <w:t>Police Department Monthly Numbers</w:t>
            </w:r>
          </w:p>
        </w:tc>
        <w:tc>
          <w:tcPr>
            <w:tcW w:w="3581" w:type="dxa"/>
          </w:tcPr>
          <w:p w14:paraId="443FA492" w14:textId="3EC653F3" w:rsidR="0008485A" w:rsidRDefault="0008485A" w:rsidP="0008485A">
            <w:pPr>
              <w:spacing w:after="0"/>
              <w:ind w:left="0"/>
            </w:pPr>
            <w:r>
              <w:t>Police Chief John Spence</w:t>
            </w:r>
          </w:p>
        </w:tc>
        <w:tc>
          <w:tcPr>
            <w:tcW w:w="289" w:type="dxa"/>
          </w:tcPr>
          <w:p w14:paraId="58994882" w14:textId="77777777" w:rsidR="0008485A" w:rsidRDefault="0008485A" w:rsidP="0008485A">
            <w:pPr>
              <w:spacing w:after="0"/>
            </w:pPr>
          </w:p>
        </w:tc>
      </w:tr>
      <w:tr w:rsidR="0008485A" w14:paraId="3E152821" w14:textId="77777777" w:rsidTr="00A5378A">
        <w:tc>
          <w:tcPr>
            <w:tcW w:w="450" w:type="dxa"/>
          </w:tcPr>
          <w:p w14:paraId="528A3281" w14:textId="0CA1421A" w:rsidR="0008485A" w:rsidRDefault="0008485A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1AC05914" w14:textId="685075F4" w:rsidR="0008485A" w:rsidRDefault="0008485A" w:rsidP="0008485A">
            <w:pPr>
              <w:spacing w:after="0"/>
              <w:ind w:left="0"/>
            </w:pPr>
            <w:r>
              <w:t xml:space="preserve">Closing the CBDG Fund </w:t>
            </w:r>
            <w:r w:rsidR="003A078B">
              <w:t>Account #</w:t>
            </w:r>
            <w:r w:rsidR="003A38F4">
              <w:t xml:space="preserve">0329 </w:t>
            </w:r>
            <w:r w:rsidR="003A38F4" w:rsidRPr="003A078B">
              <w:rPr>
                <w:sz w:val="16"/>
                <w:szCs w:val="16"/>
              </w:rPr>
              <w:t>(</w:t>
            </w:r>
            <w:r w:rsidR="003A078B" w:rsidRPr="003A078B">
              <w:rPr>
                <w:sz w:val="16"/>
                <w:szCs w:val="16"/>
              </w:rPr>
              <w:t>Sewer Collection Project Account)</w:t>
            </w:r>
          </w:p>
        </w:tc>
        <w:tc>
          <w:tcPr>
            <w:tcW w:w="3581" w:type="dxa"/>
          </w:tcPr>
          <w:p w14:paraId="6026226A" w14:textId="5248B3CD" w:rsidR="0008485A" w:rsidRDefault="00FB6755" w:rsidP="0008485A">
            <w:pPr>
              <w:spacing w:after="0"/>
              <w:ind w:left="0"/>
            </w:pPr>
            <w:r>
              <w:t>Mayor Hogan</w:t>
            </w:r>
            <w:r w:rsidR="00843208">
              <w:t xml:space="preserve"> </w:t>
            </w:r>
            <w:r>
              <w:t>/ Colbie Butcher</w:t>
            </w:r>
          </w:p>
        </w:tc>
        <w:tc>
          <w:tcPr>
            <w:tcW w:w="289" w:type="dxa"/>
          </w:tcPr>
          <w:p w14:paraId="320327A8" w14:textId="77777777" w:rsidR="0008485A" w:rsidRDefault="0008485A" w:rsidP="0008485A">
            <w:pPr>
              <w:spacing w:after="0"/>
            </w:pPr>
          </w:p>
        </w:tc>
      </w:tr>
      <w:tr w:rsidR="0008485A" w14:paraId="283EEAB1" w14:textId="77777777" w:rsidTr="00A5378A">
        <w:tc>
          <w:tcPr>
            <w:tcW w:w="450" w:type="dxa"/>
          </w:tcPr>
          <w:p w14:paraId="4CB15A7F" w14:textId="3F00F253" w:rsidR="0008485A" w:rsidRDefault="0008485A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4AE9922D" w14:textId="46BF4E1A" w:rsidR="0008485A" w:rsidRPr="00AF03DF" w:rsidRDefault="0008485A" w:rsidP="0008485A">
            <w:pPr>
              <w:spacing w:after="0"/>
              <w:ind w:left="0"/>
            </w:pPr>
            <w:r>
              <w:t xml:space="preserve">2024 Water &amp; Wastewater Audit  </w:t>
            </w:r>
          </w:p>
        </w:tc>
        <w:tc>
          <w:tcPr>
            <w:tcW w:w="3581" w:type="dxa"/>
          </w:tcPr>
          <w:p w14:paraId="7D99B298" w14:textId="365F880E" w:rsidR="0008485A" w:rsidRDefault="00FB6755" w:rsidP="0008485A">
            <w:pPr>
              <w:spacing w:after="0"/>
              <w:ind w:left="0"/>
            </w:pPr>
            <w:r>
              <w:t>Mayor Hogan / Colbie Butcher</w:t>
            </w:r>
          </w:p>
        </w:tc>
        <w:tc>
          <w:tcPr>
            <w:tcW w:w="289" w:type="dxa"/>
          </w:tcPr>
          <w:p w14:paraId="0C6560CA" w14:textId="085590B6" w:rsidR="0008485A" w:rsidRDefault="0008485A" w:rsidP="0008485A">
            <w:pPr>
              <w:spacing w:after="0"/>
            </w:pPr>
            <w:r>
              <w:t xml:space="preserve"> </w:t>
            </w:r>
          </w:p>
        </w:tc>
      </w:tr>
      <w:tr w:rsidR="0008485A" w14:paraId="6E400636" w14:textId="77777777" w:rsidTr="00A5378A">
        <w:tc>
          <w:tcPr>
            <w:tcW w:w="450" w:type="dxa"/>
          </w:tcPr>
          <w:p w14:paraId="6A2F3E1E" w14:textId="5ED94274" w:rsidR="0008485A" w:rsidRDefault="0008485A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16EE209" w14:textId="5CFCF286" w:rsidR="0008485A" w:rsidRDefault="0008485A" w:rsidP="0008485A">
            <w:pPr>
              <w:spacing w:after="0"/>
              <w:ind w:left="0"/>
            </w:pPr>
            <w:r>
              <w:t xml:space="preserve">Resolution 2026-6 To Amend 2026 Budgets </w:t>
            </w:r>
          </w:p>
        </w:tc>
        <w:tc>
          <w:tcPr>
            <w:tcW w:w="3581" w:type="dxa"/>
          </w:tcPr>
          <w:p w14:paraId="05E244A5" w14:textId="0C5DA52A" w:rsidR="0008485A" w:rsidRDefault="0008485A" w:rsidP="0008485A">
            <w:pPr>
              <w:spacing w:after="0"/>
              <w:ind w:left="0"/>
            </w:pPr>
            <w:r>
              <w:t>Jessica Beals, Melissa Dorsey</w:t>
            </w:r>
          </w:p>
        </w:tc>
        <w:tc>
          <w:tcPr>
            <w:tcW w:w="289" w:type="dxa"/>
          </w:tcPr>
          <w:p w14:paraId="54702B75" w14:textId="4A6FB333" w:rsidR="0008485A" w:rsidRDefault="0008485A" w:rsidP="0008485A">
            <w:pPr>
              <w:spacing w:after="0"/>
            </w:pPr>
            <w:r>
              <w:t xml:space="preserve"> </w:t>
            </w:r>
          </w:p>
        </w:tc>
      </w:tr>
      <w:tr w:rsidR="0008485A" w14:paraId="16AD2099" w14:textId="77777777" w:rsidTr="00A5378A">
        <w:trPr>
          <w:trHeight w:val="80"/>
        </w:trPr>
        <w:tc>
          <w:tcPr>
            <w:tcW w:w="450" w:type="dxa"/>
          </w:tcPr>
          <w:p w14:paraId="293B363C" w14:textId="0F072766" w:rsidR="0008485A" w:rsidRDefault="0008485A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5F9C75EF" w14:textId="26C12162" w:rsidR="0008485A" w:rsidRDefault="0008485A" w:rsidP="0008485A">
            <w:pPr>
              <w:spacing w:after="0"/>
              <w:ind w:left="0"/>
            </w:pPr>
            <w:r>
              <w:t xml:space="preserve">Discussion of PT Water Clerk position </w:t>
            </w:r>
          </w:p>
        </w:tc>
        <w:tc>
          <w:tcPr>
            <w:tcW w:w="3581" w:type="dxa"/>
          </w:tcPr>
          <w:p w14:paraId="10653F5F" w14:textId="176B272F" w:rsidR="0008485A" w:rsidRDefault="0008485A" w:rsidP="0008485A">
            <w:pPr>
              <w:spacing w:after="0"/>
              <w:ind w:left="0"/>
            </w:pPr>
            <w:r>
              <w:t>Jessica Beals, Melissa Dorsey</w:t>
            </w:r>
          </w:p>
        </w:tc>
        <w:tc>
          <w:tcPr>
            <w:tcW w:w="289" w:type="dxa"/>
          </w:tcPr>
          <w:p w14:paraId="173CE86B" w14:textId="45F61AB4" w:rsidR="0008485A" w:rsidRDefault="0008485A" w:rsidP="0008485A">
            <w:pPr>
              <w:spacing w:after="0"/>
            </w:pPr>
          </w:p>
        </w:tc>
      </w:tr>
      <w:tr w:rsidR="0008485A" w14:paraId="0CDA22B4" w14:textId="77777777" w:rsidTr="00A5378A">
        <w:tc>
          <w:tcPr>
            <w:tcW w:w="450" w:type="dxa"/>
          </w:tcPr>
          <w:p w14:paraId="0BB67FD4" w14:textId="7C9329F1" w:rsidR="0008485A" w:rsidRDefault="0008485A" w:rsidP="0008485A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73529AAA" w14:textId="3A75D94E" w:rsidR="0008485A" w:rsidRDefault="00FB1161" w:rsidP="0008485A">
            <w:pPr>
              <w:spacing w:after="0"/>
              <w:ind w:left="0"/>
            </w:pPr>
            <w:r>
              <w:t xml:space="preserve">Second Reading of Ordinance </w:t>
            </w:r>
            <w:r w:rsidR="00A76BAB">
              <w:t>regarding City Equipment &amp; Department Heads</w:t>
            </w:r>
            <w:r w:rsidR="0008485A">
              <w:t xml:space="preserve"> </w:t>
            </w:r>
          </w:p>
        </w:tc>
        <w:tc>
          <w:tcPr>
            <w:tcW w:w="3581" w:type="dxa"/>
          </w:tcPr>
          <w:p w14:paraId="430463DE" w14:textId="0DE98322" w:rsidR="0008485A" w:rsidRDefault="0008485A" w:rsidP="0008485A">
            <w:pPr>
              <w:spacing w:after="0"/>
              <w:ind w:left="0"/>
            </w:pPr>
            <w:r>
              <w:t xml:space="preserve"> </w:t>
            </w:r>
            <w:r w:rsidR="00667EDE">
              <w:t>Lacie Bettencourt / Sam Pasthing</w:t>
            </w:r>
            <w:r>
              <w:t xml:space="preserve">  </w:t>
            </w:r>
          </w:p>
        </w:tc>
        <w:tc>
          <w:tcPr>
            <w:tcW w:w="289" w:type="dxa"/>
          </w:tcPr>
          <w:p w14:paraId="1A781C15" w14:textId="61F57A7F" w:rsidR="0008485A" w:rsidRDefault="0008485A" w:rsidP="0008485A">
            <w:pPr>
              <w:spacing w:after="0"/>
            </w:pPr>
            <w:r>
              <w:t xml:space="preserve"> </w:t>
            </w:r>
          </w:p>
        </w:tc>
      </w:tr>
      <w:tr w:rsidR="0008485A" w14:paraId="580FDC6D" w14:textId="77777777" w:rsidTr="00A5378A">
        <w:tc>
          <w:tcPr>
            <w:tcW w:w="450" w:type="dxa"/>
          </w:tcPr>
          <w:p w14:paraId="3C32E2CD" w14:textId="5EF9DB4A" w:rsidR="0008485A" w:rsidRDefault="0008485A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0733B36F" w14:textId="57E56739" w:rsidR="0008485A" w:rsidRDefault="0008485A" w:rsidP="0008485A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581" w:type="dxa"/>
          </w:tcPr>
          <w:p w14:paraId="65775E72" w14:textId="70D327C0" w:rsidR="0008485A" w:rsidRDefault="0008485A" w:rsidP="0008485A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2F6F334D" w14:textId="77777777" w:rsidR="0008485A" w:rsidRDefault="0008485A" w:rsidP="0008485A">
            <w:pPr>
              <w:spacing w:after="0"/>
            </w:pPr>
          </w:p>
        </w:tc>
      </w:tr>
      <w:tr w:rsidR="00C60ABE" w14:paraId="3FC542CF" w14:textId="77777777" w:rsidTr="00A5378A">
        <w:tc>
          <w:tcPr>
            <w:tcW w:w="450" w:type="dxa"/>
          </w:tcPr>
          <w:p w14:paraId="48F00B9E" w14:textId="0FE565D8" w:rsidR="00C60ABE" w:rsidRDefault="00040D56" w:rsidP="0008485A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BFA8C28" w14:textId="3F50AB8A" w:rsidR="00C60ABE" w:rsidRDefault="001B2444" w:rsidP="0008485A">
            <w:pPr>
              <w:spacing w:after="0"/>
              <w:ind w:left="0"/>
            </w:pPr>
            <w:r>
              <w:t xml:space="preserve">Building Permit </w:t>
            </w:r>
            <w:r w:rsidR="00F37E8B">
              <w:t>–</w:t>
            </w:r>
            <w:r>
              <w:t xml:space="preserve"> </w:t>
            </w:r>
            <w:r w:rsidR="00F37E8B">
              <w:t>612 E Main St</w:t>
            </w:r>
          </w:p>
        </w:tc>
        <w:tc>
          <w:tcPr>
            <w:tcW w:w="3581" w:type="dxa"/>
          </w:tcPr>
          <w:p w14:paraId="15DFB99E" w14:textId="3B78AA1F" w:rsidR="00C60ABE" w:rsidRDefault="001B2444" w:rsidP="0008485A">
            <w:pPr>
              <w:spacing w:after="0"/>
              <w:ind w:left="0"/>
            </w:pPr>
            <w:r>
              <w:t>Douglas Bean</w:t>
            </w:r>
          </w:p>
        </w:tc>
        <w:tc>
          <w:tcPr>
            <w:tcW w:w="289" w:type="dxa"/>
          </w:tcPr>
          <w:p w14:paraId="42E0A922" w14:textId="77777777" w:rsidR="00C60ABE" w:rsidRDefault="00C60ABE" w:rsidP="0008485A">
            <w:pPr>
              <w:spacing w:after="0"/>
            </w:pPr>
          </w:p>
        </w:tc>
      </w:tr>
      <w:tr w:rsidR="0008485A" w14:paraId="6815BF31" w14:textId="77777777" w:rsidTr="00A5378A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721B66" w14:textId="77777777" w:rsidR="0008485A" w:rsidRDefault="0008485A" w:rsidP="0008485A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5F91E0E2" w14:textId="1FE716BF" w:rsidR="0008485A" w:rsidRDefault="0008485A" w:rsidP="0008485A">
            <w:pPr>
              <w:spacing w:after="0"/>
              <w:ind w:left="0"/>
            </w:pPr>
            <w:r>
              <w:t xml:space="preserve">Resident regarding Amending Livestock Ordinance / Noise </w:t>
            </w:r>
          </w:p>
        </w:tc>
        <w:tc>
          <w:tcPr>
            <w:tcW w:w="3581" w:type="dxa"/>
          </w:tcPr>
          <w:p w14:paraId="7A6D2D38" w14:textId="448EA6C5" w:rsidR="0008485A" w:rsidRDefault="0008485A" w:rsidP="0008485A">
            <w:pPr>
              <w:spacing w:after="0"/>
              <w:ind w:left="0"/>
            </w:pPr>
            <w:r>
              <w:t>Angela Siebert</w:t>
            </w:r>
          </w:p>
        </w:tc>
        <w:tc>
          <w:tcPr>
            <w:tcW w:w="289" w:type="dxa"/>
          </w:tcPr>
          <w:p w14:paraId="496CA57E" w14:textId="77777777" w:rsidR="0008485A" w:rsidRDefault="0008485A" w:rsidP="0008485A">
            <w:pPr>
              <w:spacing w:after="0"/>
            </w:pPr>
          </w:p>
        </w:tc>
      </w:tr>
      <w:tr w:rsidR="0008485A" w14:paraId="76F6DF26" w14:textId="77777777" w:rsidTr="00A5378A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54B4A3" w14:textId="77777777" w:rsidR="0008485A" w:rsidRDefault="0008485A" w:rsidP="0008485A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DA29207" w14:textId="77777777" w:rsidR="0008485A" w:rsidRDefault="0008485A" w:rsidP="0008485A">
            <w:pPr>
              <w:spacing w:after="0"/>
              <w:ind w:left="0"/>
            </w:pPr>
            <w:r>
              <w:t>Closing</w:t>
            </w:r>
          </w:p>
        </w:tc>
        <w:tc>
          <w:tcPr>
            <w:tcW w:w="3581" w:type="dxa"/>
          </w:tcPr>
          <w:p w14:paraId="20C8F4F4" w14:textId="77777777" w:rsidR="0008485A" w:rsidRDefault="0008485A" w:rsidP="0008485A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08485A" w:rsidRDefault="0008485A" w:rsidP="0008485A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3284" w14:textId="77777777" w:rsidR="00453922" w:rsidRDefault="00453922">
      <w:r>
        <w:separator/>
      </w:r>
    </w:p>
  </w:endnote>
  <w:endnote w:type="continuationSeparator" w:id="0">
    <w:p w14:paraId="0A7D4D3C" w14:textId="77777777" w:rsidR="00453922" w:rsidRDefault="0045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973B" w14:textId="77777777" w:rsidR="00453922" w:rsidRDefault="00453922">
      <w:r>
        <w:separator/>
      </w:r>
    </w:p>
  </w:footnote>
  <w:footnote w:type="continuationSeparator" w:id="0">
    <w:p w14:paraId="0ACB4B11" w14:textId="77777777" w:rsidR="00453922" w:rsidRDefault="0045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50CAA"/>
    <w:multiLevelType w:val="hybridMultilevel"/>
    <w:tmpl w:val="F9D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05086"/>
    <w:rsid w:val="00007671"/>
    <w:rsid w:val="000102DA"/>
    <w:rsid w:val="0001563B"/>
    <w:rsid w:val="0002222B"/>
    <w:rsid w:val="00027337"/>
    <w:rsid w:val="00027FEA"/>
    <w:rsid w:val="0003056B"/>
    <w:rsid w:val="000344D9"/>
    <w:rsid w:val="00040D56"/>
    <w:rsid w:val="0004110E"/>
    <w:rsid w:val="00041D51"/>
    <w:rsid w:val="0004204F"/>
    <w:rsid w:val="00042683"/>
    <w:rsid w:val="00054E1C"/>
    <w:rsid w:val="000567B4"/>
    <w:rsid w:val="00056D44"/>
    <w:rsid w:val="0006110C"/>
    <w:rsid w:val="00065854"/>
    <w:rsid w:val="00065BC5"/>
    <w:rsid w:val="000725A7"/>
    <w:rsid w:val="0008180E"/>
    <w:rsid w:val="00082663"/>
    <w:rsid w:val="00083209"/>
    <w:rsid w:val="0008365A"/>
    <w:rsid w:val="0008485A"/>
    <w:rsid w:val="00085B14"/>
    <w:rsid w:val="000964D0"/>
    <w:rsid w:val="000A24D5"/>
    <w:rsid w:val="000A36C6"/>
    <w:rsid w:val="000A5D38"/>
    <w:rsid w:val="000A6CA2"/>
    <w:rsid w:val="000B02FD"/>
    <w:rsid w:val="000B03B0"/>
    <w:rsid w:val="000B70F3"/>
    <w:rsid w:val="000C03D3"/>
    <w:rsid w:val="000D2C90"/>
    <w:rsid w:val="000E05B5"/>
    <w:rsid w:val="000E3F51"/>
    <w:rsid w:val="000F0A86"/>
    <w:rsid w:val="000F40C0"/>
    <w:rsid w:val="001009DE"/>
    <w:rsid w:val="00121B2A"/>
    <w:rsid w:val="00122096"/>
    <w:rsid w:val="0012254E"/>
    <w:rsid w:val="00122737"/>
    <w:rsid w:val="00125B3B"/>
    <w:rsid w:val="00131E06"/>
    <w:rsid w:val="0016141F"/>
    <w:rsid w:val="00161D04"/>
    <w:rsid w:val="00163CD7"/>
    <w:rsid w:val="00184382"/>
    <w:rsid w:val="0018711A"/>
    <w:rsid w:val="001975DE"/>
    <w:rsid w:val="001A4963"/>
    <w:rsid w:val="001A705C"/>
    <w:rsid w:val="001B0A28"/>
    <w:rsid w:val="001B2444"/>
    <w:rsid w:val="001C394A"/>
    <w:rsid w:val="001C67C7"/>
    <w:rsid w:val="001C6BF3"/>
    <w:rsid w:val="001C72D0"/>
    <w:rsid w:val="001C7C67"/>
    <w:rsid w:val="001D0786"/>
    <w:rsid w:val="001D2143"/>
    <w:rsid w:val="001D7B02"/>
    <w:rsid w:val="001E2455"/>
    <w:rsid w:val="001E72D6"/>
    <w:rsid w:val="001F313E"/>
    <w:rsid w:val="001F4048"/>
    <w:rsid w:val="002006CF"/>
    <w:rsid w:val="0020363F"/>
    <w:rsid w:val="00203FB0"/>
    <w:rsid w:val="0021455D"/>
    <w:rsid w:val="00214B7D"/>
    <w:rsid w:val="00216080"/>
    <w:rsid w:val="00223014"/>
    <w:rsid w:val="002271DA"/>
    <w:rsid w:val="0023333E"/>
    <w:rsid w:val="002347A2"/>
    <w:rsid w:val="00240E4F"/>
    <w:rsid w:val="00241F94"/>
    <w:rsid w:val="00243A16"/>
    <w:rsid w:val="00251843"/>
    <w:rsid w:val="002570C6"/>
    <w:rsid w:val="002674EE"/>
    <w:rsid w:val="00270963"/>
    <w:rsid w:val="0027156A"/>
    <w:rsid w:val="0027288F"/>
    <w:rsid w:val="00275C27"/>
    <w:rsid w:val="002764C2"/>
    <w:rsid w:val="0028131E"/>
    <w:rsid w:val="0028250C"/>
    <w:rsid w:val="00283308"/>
    <w:rsid w:val="002847CA"/>
    <w:rsid w:val="002976A0"/>
    <w:rsid w:val="002A3033"/>
    <w:rsid w:val="002A7EBD"/>
    <w:rsid w:val="002B115A"/>
    <w:rsid w:val="002B499B"/>
    <w:rsid w:val="002B6BB3"/>
    <w:rsid w:val="002C33CF"/>
    <w:rsid w:val="002C5274"/>
    <w:rsid w:val="002C6A5B"/>
    <w:rsid w:val="002C6E14"/>
    <w:rsid w:val="002D3E8B"/>
    <w:rsid w:val="002D473B"/>
    <w:rsid w:val="002E3AE2"/>
    <w:rsid w:val="002F06C9"/>
    <w:rsid w:val="002F2CFC"/>
    <w:rsid w:val="002F3752"/>
    <w:rsid w:val="00300182"/>
    <w:rsid w:val="0030115C"/>
    <w:rsid w:val="00314C0B"/>
    <w:rsid w:val="00325094"/>
    <w:rsid w:val="003270C0"/>
    <w:rsid w:val="0033242B"/>
    <w:rsid w:val="003365F8"/>
    <w:rsid w:val="00344C83"/>
    <w:rsid w:val="003465EB"/>
    <w:rsid w:val="0035016F"/>
    <w:rsid w:val="0035155B"/>
    <w:rsid w:val="00351DF6"/>
    <w:rsid w:val="00353B6E"/>
    <w:rsid w:val="00374E65"/>
    <w:rsid w:val="00374F90"/>
    <w:rsid w:val="00377A45"/>
    <w:rsid w:val="003827D9"/>
    <w:rsid w:val="00385002"/>
    <w:rsid w:val="00390CD2"/>
    <w:rsid w:val="00396833"/>
    <w:rsid w:val="003A078B"/>
    <w:rsid w:val="003A257C"/>
    <w:rsid w:val="003A38F4"/>
    <w:rsid w:val="003B081A"/>
    <w:rsid w:val="003B1E87"/>
    <w:rsid w:val="003B618C"/>
    <w:rsid w:val="003C06FF"/>
    <w:rsid w:val="003C0BAD"/>
    <w:rsid w:val="003C3860"/>
    <w:rsid w:val="003C44E0"/>
    <w:rsid w:val="003D3DE1"/>
    <w:rsid w:val="003D40C3"/>
    <w:rsid w:val="003D610D"/>
    <w:rsid w:val="003E3233"/>
    <w:rsid w:val="003E32A4"/>
    <w:rsid w:val="003F6A44"/>
    <w:rsid w:val="003F72E0"/>
    <w:rsid w:val="003F7F09"/>
    <w:rsid w:val="00405018"/>
    <w:rsid w:val="004074C3"/>
    <w:rsid w:val="00407552"/>
    <w:rsid w:val="00413973"/>
    <w:rsid w:val="0041672B"/>
    <w:rsid w:val="004174FE"/>
    <w:rsid w:val="00423640"/>
    <w:rsid w:val="0042613F"/>
    <w:rsid w:val="004331DB"/>
    <w:rsid w:val="004357D4"/>
    <w:rsid w:val="004450C9"/>
    <w:rsid w:val="00446089"/>
    <w:rsid w:val="00452296"/>
    <w:rsid w:val="00453922"/>
    <w:rsid w:val="00453CB6"/>
    <w:rsid w:val="00455E36"/>
    <w:rsid w:val="00465A01"/>
    <w:rsid w:val="00467C7D"/>
    <w:rsid w:val="0047101C"/>
    <w:rsid w:val="0047379B"/>
    <w:rsid w:val="0047735C"/>
    <w:rsid w:val="00485D42"/>
    <w:rsid w:val="00487292"/>
    <w:rsid w:val="004A081C"/>
    <w:rsid w:val="004A0D97"/>
    <w:rsid w:val="004A5D7C"/>
    <w:rsid w:val="004C1B4A"/>
    <w:rsid w:val="004C7BD1"/>
    <w:rsid w:val="004D5703"/>
    <w:rsid w:val="004D7B5B"/>
    <w:rsid w:val="004E7028"/>
    <w:rsid w:val="004F1918"/>
    <w:rsid w:val="004F4D0E"/>
    <w:rsid w:val="004F549E"/>
    <w:rsid w:val="00504FCD"/>
    <w:rsid w:val="00505258"/>
    <w:rsid w:val="00505816"/>
    <w:rsid w:val="00505A07"/>
    <w:rsid w:val="0050666E"/>
    <w:rsid w:val="00507425"/>
    <w:rsid w:val="00514786"/>
    <w:rsid w:val="0051754F"/>
    <w:rsid w:val="0052083E"/>
    <w:rsid w:val="005208F2"/>
    <w:rsid w:val="00521CA3"/>
    <w:rsid w:val="00522231"/>
    <w:rsid w:val="00525F39"/>
    <w:rsid w:val="005335F7"/>
    <w:rsid w:val="00534032"/>
    <w:rsid w:val="00536EBE"/>
    <w:rsid w:val="005371D4"/>
    <w:rsid w:val="00541670"/>
    <w:rsid w:val="00545B2C"/>
    <w:rsid w:val="00546CEF"/>
    <w:rsid w:val="00556F70"/>
    <w:rsid w:val="00556F8B"/>
    <w:rsid w:val="005579E8"/>
    <w:rsid w:val="00557FA5"/>
    <w:rsid w:val="005609E9"/>
    <w:rsid w:val="00567178"/>
    <w:rsid w:val="005701AD"/>
    <w:rsid w:val="00570979"/>
    <w:rsid w:val="00570B2F"/>
    <w:rsid w:val="00572FA4"/>
    <w:rsid w:val="00574367"/>
    <w:rsid w:val="00577F87"/>
    <w:rsid w:val="00577FE9"/>
    <w:rsid w:val="005862B6"/>
    <w:rsid w:val="0059286E"/>
    <w:rsid w:val="00594D53"/>
    <w:rsid w:val="00596183"/>
    <w:rsid w:val="005A53BA"/>
    <w:rsid w:val="005A6A22"/>
    <w:rsid w:val="005B30CE"/>
    <w:rsid w:val="005B7662"/>
    <w:rsid w:val="005C01FE"/>
    <w:rsid w:val="005C6366"/>
    <w:rsid w:val="005D088E"/>
    <w:rsid w:val="005D4882"/>
    <w:rsid w:val="005D5A34"/>
    <w:rsid w:val="005D65E4"/>
    <w:rsid w:val="005F02EA"/>
    <w:rsid w:val="005F0323"/>
    <w:rsid w:val="005F0D7F"/>
    <w:rsid w:val="005F1A43"/>
    <w:rsid w:val="005F230B"/>
    <w:rsid w:val="005F37E3"/>
    <w:rsid w:val="005F637E"/>
    <w:rsid w:val="006050A6"/>
    <w:rsid w:val="00605653"/>
    <w:rsid w:val="0061534E"/>
    <w:rsid w:val="0061605F"/>
    <w:rsid w:val="00626B6F"/>
    <w:rsid w:val="0063242B"/>
    <w:rsid w:val="00632C21"/>
    <w:rsid w:val="00634B4B"/>
    <w:rsid w:val="006352C1"/>
    <w:rsid w:val="00636136"/>
    <w:rsid w:val="0064447C"/>
    <w:rsid w:val="006463BE"/>
    <w:rsid w:val="006507C1"/>
    <w:rsid w:val="00651E64"/>
    <w:rsid w:val="00656FA5"/>
    <w:rsid w:val="0066055E"/>
    <w:rsid w:val="00661DA3"/>
    <w:rsid w:val="00666559"/>
    <w:rsid w:val="0066727E"/>
    <w:rsid w:val="00667EDE"/>
    <w:rsid w:val="006706B8"/>
    <w:rsid w:val="0067093A"/>
    <w:rsid w:val="0067764B"/>
    <w:rsid w:val="00680C8B"/>
    <w:rsid w:val="006830B1"/>
    <w:rsid w:val="00683DA4"/>
    <w:rsid w:val="0068678E"/>
    <w:rsid w:val="0069571C"/>
    <w:rsid w:val="006A1CEE"/>
    <w:rsid w:val="006A277E"/>
    <w:rsid w:val="006A4B2A"/>
    <w:rsid w:val="006A6D8E"/>
    <w:rsid w:val="006A78C4"/>
    <w:rsid w:val="006B114C"/>
    <w:rsid w:val="006B7773"/>
    <w:rsid w:val="006C1E3C"/>
    <w:rsid w:val="006C3FED"/>
    <w:rsid w:val="006C4A58"/>
    <w:rsid w:val="006D2C03"/>
    <w:rsid w:val="006D7379"/>
    <w:rsid w:val="006E2D9C"/>
    <w:rsid w:val="006E3796"/>
    <w:rsid w:val="00715FC4"/>
    <w:rsid w:val="00716055"/>
    <w:rsid w:val="00721721"/>
    <w:rsid w:val="007327ED"/>
    <w:rsid w:val="00740A49"/>
    <w:rsid w:val="0074254A"/>
    <w:rsid w:val="0074280A"/>
    <w:rsid w:val="00746D68"/>
    <w:rsid w:val="00755437"/>
    <w:rsid w:val="007627AC"/>
    <w:rsid w:val="00763072"/>
    <w:rsid w:val="0076379F"/>
    <w:rsid w:val="00765D69"/>
    <w:rsid w:val="00772AF0"/>
    <w:rsid w:val="0077731C"/>
    <w:rsid w:val="00780DF2"/>
    <w:rsid w:val="00782521"/>
    <w:rsid w:val="00783E36"/>
    <w:rsid w:val="007866FA"/>
    <w:rsid w:val="00790486"/>
    <w:rsid w:val="0079142F"/>
    <w:rsid w:val="00794100"/>
    <w:rsid w:val="00795EEA"/>
    <w:rsid w:val="0079608F"/>
    <w:rsid w:val="007A0FD5"/>
    <w:rsid w:val="007A4CB1"/>
    <w:rsid w:val="007A5CFF"/>
    <w:rsid w:val="007A60A1"/>
    <w:rsid w:val="007B1518"/>
    <w:rsid w:val="007B4D72"/>
    <w:rsid w:val="007B6A8E"/>
    <w:rsid w:val="007C5ED1"/>
    <w:rsid w:val="007D4DB7"/>
    <w:rsid w:val="007E2E7F"/>
    <w:rsid w:val="007F04A7"/>
    <w:rsid w:val="007F0775"/>
    <w:rsid w:val="0080035A"/>
    <w:rsid w:val="008005D8"/>
    <w:rsid w:val="00801425"/>
    <w:rsid w:val="00805391"/>
    <w:rsid w:val="00816A3F"/>
    <w:rsid w:val="00817BB0"/>
    <w:rsid w:val="00826107"/>
    <w:rsid w:val="00832801"/>
    <w:rsid w:val="00833870"/>
    <w:rsid w:val="008347AA"/>
    <w:rsid w:val="00836FC7"/>
    <w:rsid w:val="008411BE"/>
    <w:rsid w:val="00843208"/>
    <w:rsid w:val="008453B1"/>
    <w:rsid w:val="008455A5"/>
    <w:rsid w:val="00847333"/>
    <w:rsid w:val="0085083E"/>
    <w:rsid w:val="00850F6C"/>
    <w:rsid w:val="008519D1"/>
    <w:rsid w:val="00855B97"/>
    <w:rsid w:val="00857E48"/>
    <w:rsid w:val="00872172"/>
    <w:rsid w:val="00874A00"/>
    <w:rsid w:val="00875C8D"/>
    <w:rsid w:val="00880813"/>
    <w:rsid w:val="00884B79"/>
    <w:rsid w:val="00891AAD"/>
    <w:rsid w:val="008931F8"/>
    <w:rsid w:val="00894D67"/>
    <w:rsid w:val="008974BC"/>
    <w:rsid w:val="008A6527"/>
    <w:rsid w:val="008A6592"/>
    <w:rsid w:val="008B4B72"/>
    <w:rsid w:val="008B533D"/>
    <w:rsid w:val="008C41FC"/>
    <w:rsid w:val="008C4EF8"/>
    <w:rsid w:val="008C672E"/>
    <w:rsid w:val="008D37E3"/>
    <w:rsid w:val="008D406F"/>
    <w:rsid w:val="008D72DB"/>
    <w:rsid w:val="008E214B"/>
    <w:rsid w:val="008E46F6"/>
    <w:rsid w:val="008F0897"/>
    <w:rsid w:val="008F74BE"/>
    <w:rsid w:val="00910883"/>
    <w:rsid w:val="0091221D"/>
    <w:rsid w:val="0091659E"/>
    <w:rsid w:val="00923300"/>
    <w:rsid w:val="0092582F"/>
    <w:rsid w:val="00931315"/>
    <w:rsid w:val="00931AFC"/>
    <w:rsid w:val="009453C9"/>
    <w:rsid w:val="009512C6"/>
    <w:rsid w:val="00955029"/>
    <w:rsid w:val="00961675"/>
    <w:rsid w:val="00961D56"/>
    <w:rsid w:val="009657B4"/>
    <w:rsid w:val="009658F3"/>
    <w:rsid w:val="00966B31"/>
    <w:rsid w:val="00966CF0"/>
    <w:rsid w:val="00971EF5"/>
    <w:rsid w:val="009721B3"/>
    <w:rsid w:val="00973F48"/>
    <w:rsid w:val="00974D74"/>
    <w:rsid w:val="009809F2"/>
    <w:rsid w:val="009864FE"/>
    <w:rsid w:val="00987CBD"/>
    <w:rsid w:val="00987CF9"/>
    <w:rsid w:val="00991A57"/>
    <w:rsid w:val="00995A48"/>
    <w:rsid w:val="009A4231"/>
    <w:rsid w:val="009A4F1C"/>
    <w:rsid w:val="009A561B"/>
    <w:rsid w:val="009B01A5"/>
    <w:rsid w:val="009B4AF1"/>
    <w:rsid w:val="009C0761"/>
    <w:rsid w:val="009C0B5B"/>
    <w:rsid w:val="009C1087"/>
    <w:rsid w:val="009C5E74"/>
    <w:rsid w:val="009D22D5"/>
    <w:rsid w:val="009D46FC"/>
    <w:rsid w:val="009E2FA0"/>
    <w:rsid w:val="009F0828"/>
    <w:rsid w:val="009F1719"/>
    <w:rsid w:val="00A10E19"/>
    <w:rsid w:val="00A11370"/>
    <w:rsid w:val="00A13433"/>
    <w:rsid w:val="00A160C1"/>
    <w:rsid w:val="00A2115E"/>
    <w:rsid w:val="00A2541A"/>
    <w:rsid w:val="00A27B86"/>
    <w:rsid w:val="00A30A32"/>
    <w:rsid w:val="00A36BA4"/>
    <w:rsid w:val="00A40B31"/>
    <w:rsid w:val="00A43187"/>
    <w:rsid w:val="00A46AC9"/>
    <w:rsid w:val="00A50251"/>
    <w:rsid w:val="00A5256D"/>
    <w:rsid w:val="00A53465"/>
    <w:rsid w:val="00A5378A"/>
    <w:rsid w:val="00A5727E"/>
    <w:rsid w:val="00A632B5"/>
    <w:rsid w:val="00A6688B"/>
    <w:rsid w:val="00A76BAB"/>
    <w:rsid w:val="00A81684"/>
    <w:rsid w:val="00A83062"/>
    <w:rsid w:val="00A8638D"/>
    <w:rsid w:val="00A93ECB"/>
    <w:rsid w:val="00AB002A"/>
    <w:rsid w:val="00AB4956"/>
    <w:rsid w:val="00AB5068"/>
    <w:rsid w:val="00AB65E8"/>
    <w:rsid w:val="00AC337F"/>
    <w:rsid w:val="00AC51E6"/>
    <w:rsid w:val="00AC5D1C"/>
    <w:rsid w:val="00AD0049"/>
    <w:rsid w:val="00AD0382"/>
    <w:rsid w:val="00AD3151"/>
    <w:rsid w:val="00AD4CE2"/>
    <w:rsid w:val="00AD63E0"/>
    <w:rsid w:val="00AD7CD0"/>
    <w:rsid w:val="00AE220B"/>
    <w:rsid w:val="00AE339E"/>
    <w:rsid w:val="00AE344C"/>
    <w:rsid w:val="00AF03DF"/>
    <w:rsid w:val="00B01B89"/>
    <w:rsid w:val="00B04236"/>
    <w:rsid w:val="00B16BBE"/>
    <w:rsid w:val="00B17981"/>
    <w:rsid w:val="00B17F4A"/>
    <w:rsid w:val="00B204A6"/>
    <w:rsid w:val="00B22953"/>
    <w:rsid w:val="00B26C96"/>
    <w:rsid w:val="00B31D05"/>
    <w:rsid w:val="00B3360F"/>
    <w:rsid w:val="00B40260"/>
    <w:rsid w:val="00B408CA"/>
    <w:rsid w:val="00B434CD"/>
    <w:rsid w:val="00B45ECF"/>
    <w:rsid w:val="00B46DF1"/>
    <w:rsid w:val="00B51418"/>
    <w:rsid w:val="00B51A47"/>
    <w:rsid w:val="00B57791"/>
    <w:rsid w:val="00B677F4"/>
    <w:rsid w:val="00B72506"/>
    <w:rsid w:val="00B7397A"/>
    <w:rsid w:val="00B7499F"/>
    <w:rsid w:val="00B872BF"/>
    <w:rsid w:val="00B90C6F"/>
    <w:rsid w:val="00B9595D"/>
    <w:rsid w:val="00BA2B3A"/>
    <w:rsid w:val="00BA47A1"/>
    <w:rsid w:val="00BB3738"/>
    <w:rsid w:val="00BB6A50"/>
    <w:rsid w:val="00BB7B03"/>
    <w:rsid w:val="00BC0536"/>
    <w:rsid w:val="00BC0AD3"/>
    <w:rsid w:val="00BE0485"/>
    <w:rsid w:val="00BE3BE3"/>
    <w:rsid w:val="00BE3D37"/>
    <w:rsid w:val="00BE4D02"/>
    <w:rsid w:val="00BE7317"/>
    <w:rsid w:val="00BF03DE"/>
    <w:rsid w:val="00BF04EC"/>
    <w:rsid w:val="00BF583C"/>
    <w:rsid w:val="00BF6DD3"/>
    <w:rsid w:val="00C03479"/>
    <w:rsid w:val="00C03C53"/>
    <w:rsid w:val="00C051E1"/>
    <w:rsid w:val="00C10850"/>
    <w:rsid w:val="00C11A18"/>
    <w:rsid w:val="00C205C7"/>
    <w:rsid w:val="00C30C4E"/>
    <w:rsid w:val="00C31021"/>
    <w:rsid w:val="00C33A87"/>
    <w:rsid w:val="00C35927"/>
    <w:rsid w:val="00C445F0"/>
    <w:rsid w:val="00C45AE2"/>
    <w:rsid w:val="00C47212"/>
    <w:rsid w:val="00C606B7"/>
    <w:rsid w:val="00C60ABE"/>
    <w:rsid w:val="00C66490"/>
    <w:rsid w:val="00C73FE2"/>
    <w:rsid w:val="00C7472C"/>
    <w:rsid w:val="00C76EF2"/>
    <w:rsid w:val="00C903C1"/>
    <w:rsid w:val="00C967F9"/>
    <w:rsid w:val="00C969C0"/>
    <w:rsid w:val="00C97CF8"/>
    <w:rsid w:val="00CA318C"/>
    <w:rsid w:val="00CA6325"/>
    <w:rsid w:val="00CB277F"/>
    <w:rsid w:val="00CB5F57"/>
    <w:rsid w:val="00CC568E"/>
    <w:rsid w:val="00CC68A1"/>
    <w:rsid w:val="00CC6B29"/>
    <w:rsid w:val="00CD185E"/>
    <w:rsid w:val="00CD4166"/>
    <w:rsid w:val="00CD68E8"/>
    <w:rsid w:val="00CE0419"/>
    <w:rsid w:val="00CE04B6"/>
    <w:rsid w:val="00CE2949"/>
    <w:rsid w:val="00CE5429"/>
    <w:rsid w:val="00CF0248"/>
    <w:rsid w:val="00CF5C40"/>
    <w:rsid w:val="00D07A4F"/>
    <w:rsid w:val="00D07B2B"/>
    <w:rsid w:val="00D2249F"/>
    <w:rsid w:val="00D243BA"/>
    <w:rsid w:val="00D252C0"/>
    <w:rsid w:val="00D26656"/>
    <w:rsid w:val="00D2721A"/>
    <w:rsid w:val="00D31B68"/>
    <w:rsid w:val="00D33C9E"/>
    <w:rsid w:val="00D34150"/>
    <w:rsid w:val="00D4052C"/>
    <w:rsid w:val="00D46332"/>
    <w:rsid w:val="00D548E7"/>
    <w:rsid w:val="00D57768"/>
    <w:rsid w:val="00D6397C"/>
    <w:rsid w:val="00D649DA"/>
    <w:rsid w:val="00D75D82"/>
    <w:rsid w:val="00D77677"/>
    <w:rsid w:val="00D77CC8"/>
    <w:rsid w:val="00D81754"/>
    <w:rsid w:val="00D8202F"/>
    <w:rsid w:val="00D837F3"/>
    <w:rsid w:val="00D85460"/>
    <w:rsid w:val="00D86E49"/>
    <w:rsid w:val="00D93913"/>
    <w:rsid w:val="00D971F6"/>
    <w:rsid w:val="00DA1222"/>
    <w:rsid w:val="00DA15F7"/>
    <w:rsid w:val="00DA3C74"/>
    <w:rsid w:val="00DA56E5"/>
    <w:rsid w:val="00DA6DE4"/>
    <w:rsid w:val="00DA7E43"/>
    <w:rsid w:val="00DB74A1"/>
    <w:rsid w:val="00DC0902"/>
    <w:rsid w:val="00DC0C80"/>
    <w:rsid w:val="00DC565C"/>
    <w:rsid w:val="00DC6413"/>
    <w:rsid w:val="00DD68C5"/>
    <w:rsid w:val="00DD74B9"/>
    <w:rsid w:val="00DD7B86"/>
    <w:rsid w:val="00DE5F7D"/>
    <w:rsid w:val="00DF460C"/>
    <w:rsid w:val="00DF4F8E"/>
    <w:rsid w:val="00DF70F3"/>
    <w:rsid w:val="00E029F7"/>
    <w:rsid w:val="00E049EC"/>
    <w:rsid w:val="00E077D8"/>
    <w:rsid w:val="00E1377A"/>
    <w:rsid w:val="00E24A59"/>
    <w:rsid w:val="00E27F8B"/>
    <w:rsid w:val="00E336D8"/>
    <w:rsid w:val="00E41547"/>
    <w:rsid w:val="00E446A9"/>
    <w:rsid w:val="00E46BBA"/>
    <w:rsid w:val="00E477C8"/>
    <w:rsid w:val="00E505A3"/>
    <w:rsid w:val="00E509C3"/>
    <w:rsid w:val="00E5334E"/>
    <w:rsid w:val="00E5351C"/>
    <w:rsid w:val="00E56910"/>
    <w:rsid w:val="00E64C41"/>
    <w:rsid w:val="00E72B6F"/>
    <w:rsid w:val="00E81831"/>
    <w:rsid w:val="00E819DF"/>
    <w:rsid w:val="00E904E3"/>
    <w:rsid w:val="00E909C1"/>
    <w:rsid w:val="00E944AE"/>
    <w:rsid w:val="00E957C9"/>
    <w:rsid w:val="00EA2F45"/>
    <w:rsid w:val="00EC02EF"/>
    <w:rsid w:val="00EC1B0F"/>
    <w:rsid w:val="00EC29DB"/>
    <w:rsid w:val="00EC651A"/>
    <w:rsid w:val="00EC7BA6"/>
    <w:rsid w:val="00ED1035"/>
    <w:rsid w:val="00ED7A7C"/>
    <w:rsid w:val="00EF0140"/>
    <w:rsid w:val="00EF35C4"/>
    <w:rsid w:val="00EF7F7A"/>
    <w:rsid w:val="00F025A7"/>
    <w:rsid w:val="00F06978"/>
    <w:rsid w:val="00F15F26"/>
    <w:rsid w:val="00F23BA3"/>
    <w:rsid w:val="00F2458B"/>
    <w:rsid w:val="00F27C79"/>
    <w:rsid w:val="00F310BA"/>
    <w:rsid w:val="00F3621A"/>
    <w:rsid w:val="00F37E8B"/>
    <w:rsid w:val="00F43B8A"/>
    <w:rsid w:val="00F458FA"/>
    <w:rsid w:val="00F509F5"/>
    <w:rsid w:val="00F52D4F"/>
    <w:rsid w:val="00F533E2"/>
    <w:rsid w:val="00F60E80"/>
    <w:rsid w:val="00F70452"/>
    <w:rsid w:val="00F8007A"/>
    <w:rsid w:val="00F83637"/>
    <w:rsid w:val="00F836D4"/>
    <w:rsid w:val="00F90906"/>
    <w:rsid w:val="00F97DB7"/>
    <w:rsid w:val="00FA2E0E"/>
    <w:rsid w:val="00FB1161"/>
    <w:rsid w:val="00FB1E1D"/>
    <w:rsid w:val="00FB6755"/>
    <w:rsid w:val="00FB7B21"/>
    <w:rsid w:val="00FC1287"/>
    <w:rsid w:val="00FC3644"/>
    <w:rsid w:val="00FC79B9"/>
    <w:rsid w:val="00FD58CF"/>
    <w:rsid w:val="00FE09EA"/>
    <w:rsid w:val="00FE14BB"/>
    <w:rsid w:val="00FF490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5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05086"/>
    <w:rsid w:val="00007671"/>
    <w:rsid w:val="0004204F"/>
    <w:rsid w:val="00045C46"/>
    <w:rsid w:val="00045DB0"/>
    <w:rsid w:val="00056D44"/>
    <w:rsid w:val="0006110C"/>
    <w:rsid w:val="0006395F"/>
    <w:rsid w:val="000A1371"/>
    <w:rsid w:val="000B6356"/>
    <w:rsid w:val="000B70F3"/>
    <w:rsid w:val="000C761D"/>
    <w:rsid w:val="000E3F51"/>
    <w:rsid w:val="001112D7"/>
    <w:rsid w:val="00121B2A"/>
    <w:rsid w:val="0016141F"/>
    <w:rsid w:val="00191806"/>
    <w:rsid w:val="001A2D72"/>
    <w:rsid w:val="001A3D0A"/>
    <w:rsid w:val="001B4B2E"/>
    <w:rsid w:val="001B7497"/>
    <w:rsid w:val="001F38B1"/>
    <w:rsid w:val="002020E1"/>
    <w:rsid w:val="00215AB6"/>
    <w:rsid w:val="00216EF9"/>
    <w:rsid w:val="00223014"/>
    <w:rsid w:val="002347A2"/>
    <w:rsid w:val="00241F94"/>
    <w:rsid w:val="0027288F"/>
    <w:rsid w:val="00275AC8"/>
    <w:rsid w:val="002764C2"/>
    <w:rsid w:val="002B115A"/>
    <w:rsid w:val="002B6BB3"/>
    <w:rsid w:val="002D473B"/>
    <w:rsid w:val="00315DF7"/>
    <w:rsid w:val="00330E70"/>
    <w:rsid w:val="003365F8"/>
    <w:rsid w:val="0035016F"/>
    <w:rsid w:val="00353323"/>
    <w:rsid w:val="00363976"/>
    <w:rsid w:val="00377530"/>
    <w:rsid w:val="00377A45"/>
    <w:rsid w:val="003B44BC"/>
    <w:rsid w:val="003B61B3"/>
    <w:rsid w:val="003C439E"/>
    <w:rsid w:val="00402F9A"/>
    <w:rsid w:val="00403775"/>
    <w:rsid w:val="00453CB6"/>
    <w:rsid w:val="0047735C"/>
    <w:rsid w:val="00482DC7"/>
    <w:rsid w:val="0049657D"/>
    <w:rsid w:val="004B4834"/>
    <w:rsid w:val="004D562C"/>
    <w:rsid w:val="004D7B5B"/>
    <w:rsid w:val="004E14A4"/>
    <w:rsid w:val="004F549E"/>
    <w:rsid w:val="00504FCD"/>
    <w:rsid w:val="005068A4"/>
    <w:rsid w:val="005168E9"/>
    <w:rsid w:val="005208F2"/>
    <w:rsid w:val="00521CA3"/>
    <w:rsid w:val="00556F70"/>
    <w:rsid w:val="005579E8"/>
    <w:rsid w:val="0057183D"/>
    <w:rsid w:val="00597DF1"/>
    <w:rsid w:val="005A53BA"/>
    <w:rsid w:val="005A5BB2"/>
    <w:rsid w:val="005F0F50"/>
    <w:rsid w:val="005F637E"/>
    <w:rsid w:val="00626B6F"/>
    <w:rsid w:val="00657E2B"/>
    <w:rsid w:val="006706B8"/>
    <w:rsid w:val="00687189"/>
    <w:rsid w:val="00693FBF"/>
    <w:rsid w:val="006A277E"/>
    <w:rsid w:val="006A4F4B"/>
    <w:rsid w:val="006A4F72"/>
    <w:rsid w:val="006A6D8E"/>
    <w:rsid w:val="006D2C03"/>
    <w:rsid w:val="006D6023"/>
    <w:rsid w:val="006F5CDB"/>
    <w:rsid w:val="0071391A"/>
    <w:rsid w:val="007327ED"/>
    <w:rsid w:val="00746D68"/>
    <w:rsid w:val="007503AC"/>
    <w:rsid w:val="00764FF6"/>
    <w:rsid w:val="0077731C"/>
    <w:rsid w:val="00780660"/>
    <w:rsid w:val="00790486"/>
    <w:rsid w:val="007A4CB1"/>
    <w:rsid w:val="007B5D8B"/>
    <w:rsid w:val="007D4DB7"/>
    <w:rsid w:val="00857ABF"/>
    <w:rsid w:val="00874A00"/>
    <w:rsid w:val="00884B79"/>
    <w:rsid w:val="00887ECB"/>
    <w:rsid w:val="00892B35"/>
    <w:rsid w:val="008A12B8"/>
    <w:rsid w:val="008A5493"/>
    <w:rsid w:val="008D3E78"/>
    <w:rsid w:val="008F74BE"/>
    <w:rsid w:val="009144E3"/>
    <w:rsid w:val="00920337"/>
    <w:rsid w:val="0092582F"/>
    <w:rsid w:val="00942E23"/>
    <w:rsid w:val="00962634"/>
    <w:rsid w:val="009642D0"/>
    <w:rsid w:val="00993D4E"/>
    <w:rsid w:val="009A1940"/>
    <w:rsid w:val="009A561B"/>
    <w:rsid w:val="009C7951"/>
    <w:rsid w:val="00A049FC"/>
    <w:rsid w:val="00A13433"/>
    <w:rsid w:val="00A13E14"/>
    <w:rsid w:val="00A25ECB"/>
    <w:rsid w:val="00A2794A"/>
    <w:rsid w:val="00A36D94"/>
    <w:rsid w:val="00A53664"/>
    <w:rsid w:val="00A616F7"/>
    <w:rsid w:val="00A67445"/>
    <w:rsid w:val="00A91DAF"/>
    <w:rsid w:val="00A95CDE"/>
    <w:rsid w:val="00AD4CE2"/>
    <w:rsid w:val="00AE45E2"/>
    <w:rsid w:val="00AE7FCC"/>
    <w:rsid w:val="00AF35C4"/>
    <w:rsid w:val="00AF4A73"/>
    <w:rsid w:val="00B103BE"/>
    <w:rsid w:val="00B17CF1"/>
    <w:rsid w:val="00B31D05"/>
    <w:rsid w:val="00B529CD"/>
    <w:rsid w:val="00B56E6D"/>
    <w:rsid w:val="00BA0646"/>
    <w:rsid w:val="00BA14AC"/>
    <w:rsid w:val="00BA3A29"/>
    <w:rsid w:val="00BA4D03"/>
    <w:rsid w:val="00BB7B03"/>
    <w:rsid w:val="00C10115"/>
    <w:rsid w:val="00C1653F"/>
    <w:rsid w:val="00C33A87"/>
    <w:rsid w:val="00C445F0"/>
    <w:rsid w:val="00C67753"/>
    <w:rsid w:val="00C73FE2"/>
    <w:rsid w:val="00C74C91"/>
    <w:rsid w:val="00CA2D92"/>
    <w:rsid w:val="00CB741A"/>
    <w:rsid w:val="00CC6B29"/>
    <w:rsid w:val="00CD1996"/>
    <w:rsid w:val="00CD68E8"/>
    <w:rsid w:val="00CE0419"/>
    <w:rsid w:val="00D6397C"/>
    <w:rsid w:val="00D649DA"/>
    <w:rsid w:val="00D713A0"/>
    <w:rsid w:val="00D92A47"/>
    <w:rsid w:val="00D93FD0"/>
    <w:rsid w:val="00D971F6"/>
    <w:rsid w:val="00D97366"/>
    <w:rsid w:val="00DA5B5C"/>
    <w:rsid w:val="00DC353B"/>
    <w:rsid w:val="00DC565C"/>
    <w:rsid w:val="00DD74B9"/>
    <w:rsid w:val="00E029F7"/>
    <w:rsid w:val="00E46BBA"/>
    <w:rsid w:val="00E66B95"/>
    <w:rsid w:val="00E73659"/>
    <w:rsid w:val="00E75E7B"/>
    <w:rsid w:val="00E767DA"/>
    <w:rsid w:val="00EA49B4"/>
    <w:rsid w:val="00EB49B9"/>
    <w:rsid w:val="00EC02EF"/>
    <w:rsid w:val="00ED1035"/>
    <w:rsid w:val="00EE4651"/>
    <w:rsid w:val="00EF35C4"/>
    <w:rsid w:val="00F4112D"/>
    <w:rsid w:val="00F53E78"/>
    <w:rsid w:val="00F70452"/>
    <w:rsid w:val="00FB287C"/>
    <w:rsid w:val="00FB36B6"/>
    <w:rsid w:val="00FC1515"/>
    <w:rsid w:val="00FD269F"/>
    <w:rsid w:val="00FD2DA1"/>
    <w:rsid w:val="00FF149B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78</TotalTime>
  <Pages>1</Pages>
  <Words>232</Words>
  <Characters>1254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28</cp:revision>
  <cp:lastPrinted>2026-01-23T17:09:00Z</cp:lastPrinted>
  <dcterms:created xsi:type="dcterms:W3CDTF">2026-04-09T19:31:00Z</dcterms:created>
  <dcterms:modified xsi:type="dcterms:W3CDTF">2026-04-24T15:46:00Z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