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55B07CFC" w:rsidR="00D85460" w:rsidRDefault="00D26656">
      <w:pPr>
        <w:pStyle w:val="Heading1"/>
      </w:pPr>
      <w:r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5F17A1A6" w:rsidR="00D85460" w:rsidRPr="00536EBE" w:rsidRDefault="005C6366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 xml:space="preserve">Public Meeting </w:t>
      </w:r>
      <w:r w:rsidR="00E477C8">
        <w:rPr>
          <w:rStyle w:val="IntenseEmphasis"/>
        </w:rPr>
        <w:t xml:space="preserve">April </w:t>
      </w:r>
      <w:r w:rsidR="002C6E14">
        <w:rPr>
          <w:rStyle w:val="IntenseEmphasis"/>
        </w:rPr>
        <w:t>22,</w:t>
      </w:r>
      <w:r w:rsidR="005C01FE">
        <w:rPr>
          <w:rStyle w:val="IntenseEmphasis"/>
        </w:rPr>
        <w:t xml:space="preserve"> 2025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AE344C">
        <w:rPr>
          <w:rStyle w:val="IntenseEmphasis"/>
        </w:rPr>
        <w:t>5</w:t>
      </w:r>
      <w:r w:rsidR="0069571C">
        <w:rPr>
          <w:rStyle w:val="IntenseEmphasis"/>
        </w:rPr>
        <w:t>:</w:t>
      </w:r>
      <w:r>
        <w:rPr>
          <w:rStyle w:val="IntenseEmphasis"/>
        </w:rPr>
        <w:t>45</w:t>
      </w:r>
      <w:r w:rsidR="0069571C">
        <w:rPr>
          <w:rStyle w:val="IntenseEmphasis"/>
        </w:rPr>
        <w:t xml:space="preserve"> PM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 xml:space="preserve">Sam </w:t>
                      </w:r>
                      <w:proofErr w:type="spellStart"/>
                      <w:r>
                        <w:t>Pasthing</w:t>
                      </w:r>
                      <w:proofErr w:type="spellEnd"/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569"/>
        <w:gridCol w:w="3401"/>
        <w:gridCol w:w="289"/>
      </w:tblGrid>
      <w:tr w:rsidR="00F97DB7" w14:paraId="1E0D146F" w14:textId="77777777" w:rsidTr="000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541" w:type="dxa"/>
          </w:tcPr>
          <w:p w14:paraId="0F55A192" w14:textId="6B3D6B5E" w:rsidR="00F97DB7" w:rsidRPr="00E909C1" w:rsidRDefault="00E909C1" w:rsidP="00537F75">
            <w:pPr>
              <w:spacing w:after="0"/>
              <w:rPr>
                <w:sz w:val="32"/>
                <w:szCs w:val="32"/>
              </w:rPr>
            </w:pPr>
            <w:r w:rsidRPr="00E909C1">
              <w:rPr>
                <w:sz w:val="32"/>
                <w:szCs w:val="32"/>
              </w:rPr>
              <w:t>□</w:t>
            </w:r>
          </w:p>
        </w:tc>
        <w:tc>
          <w:tcPr>
            <w:tcW w:w="6569" w:type="dxa"/>
          </w:tcPr>
          <w:p w14:paraId="63240620" w14:textId="1F91A478" w:rsidR="00F97DB7" w:rsidRDefault="00E477C8" w:rsidP="00C45AE2">
            <w:pPr>
              <w:spacing w:after="0"/>
              <w:ind w:left="0"/>
            </w:pPr>
            <w:r>
              <w:rPr>
                <w:b/>
              </w:rPr>
              <w:t xml:space="preserve">Arkansas Community &amp; Economic &amp; Development Program grant for Flippin Wastewater Collection System </w:t>
            </w:r>
            <w:r w:rsidR="00F97DB7" w:rsidRPr="00BB6A50">
              <w:rPr>
                <w:b/>
              </w:rPr>
              <w:t xml:space="preserve">Public </w:t>
            </w:r>
            <w:r>
              <w:rPr>
                <w:b/>
              </w:rPr>
              <w:t xml:space="preserve">Hearing </w:t>
            </w:r>
            <w:r w:rsidR="00F97DB7" w:rsidRPr="00BB6A50">
              <w:rPr>
                <w:b/>
              </w:rPr>
              <w:t>5:45 PM</w:t>
            </w:r>
          </w:p>
        </w:tc>
        <w:tc>
          <w:tcPr>
            <w:tcW w:w="3401" w:type="dxa"/>
          </w:tcPr>
          <w:p w14:paraId="780BDA48" w14:textId="2146B151" w:rsidR="00F97DB7" w:rsidRDefault="00F97DB7" w:rsidP="00423640">
            <w:pPr>
              <w:spacing w:after="0"/>
              <w:ind w:left="0"/>
            </w:pPr>
            <w:r w:rsidRPr="00BB6A50">
              <w:rPr>
                <w:b/>
              </w:rPr>
              <w:t>Public Works JL Wagoner</w:t>
            </w:r>
          </w:p>
        </w:tc>
        <w:tc>
          <w:tcPr>
            <w:tcW w:w="289" w:type="dxa"/>
          </w:tcPr>
          <w:p w14:paraId="79C1E221" w14:textId="77777777" w:rsidR="00F97DB7" w:rsidRDefault="00F97DB7" w:rsidP="00D34150">
            <w:pPr>
              <w:spacing w:after="0"/>
              <w:ind w:left="0"/>
            </w:pPr>
          </w:p>
        </w:tc>
      </w:tr>
      <w:tr w:rsidR="00D34150" w14:paraId="5BD69333" w14:textId="77777777" w:rsidTr="00351DF6">
        <w:sdt>
          <w:sdtPr>
            <w:id w:val="1958136408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643FC6E" w14:textId="2D746480" w:rsidR="00D34150" w:rsidRDefault="00F97DB7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tc>
          <w:tcPr>
            <w:tcW w:w="6569" w:type="dxa"/>
          </w:tcPr>
          <w:p w14:paraId="7937AF12" w14:textId="77777777" w:rsidR="00D34150" w:rsidRDefault="00D34150" w:rsidP="00C45AE2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401" w:type="dxa"/>
          </w:tcPr>
          <w:p w14:paraId="68443EB2" w14:textId="3B32C8CC" w:rsidR="00D34150" w:rsidRDefault="00D34150" w:rsidP="00423640">
            <w:pPr>
              <w:spacing w:after="0"/>
              <w:ind w:left="0"/>
            </w:pPr>
            <w:r>
              <w:t xml:space="preserve">Mayor </w:t>
            </w:r>
            <w:r w:rsidR="00E477C8">
              <w:t xml:space="preserve">Heith </w:t>
            </w:r>
            <w:r>
              <w:t>Hogan</w:t>
            </w:r>
          </w:p>
        </w:tc>
        <w:tc>
          <w:tcPr>
            <w:tcW w:w="289" w:type="dxa"/>
          </w:tcPr>
          <w:p w14:paraId="1D2627EE" w14:textId="77777777" w:rsidR="00D34150" w:rsidRDefault="00D34150" w:rsidP="00D34150">
            <w:pPr>
              <w:spacing w:after="0"/>
              <w:ind w:left="0"/>
            </w:pPr>
          </w:p>
        </w:tc>
      </w:tr>
      <w:tr w:rsidR="00D34150" w14:paraId="3162C960" w14:textId="77777777" w:rsidTr="00351DF6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1D9FF24" w14:textId="77777777" w:rsidR="00D34150" w:rsidRDefault="00B408CA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331DEC55" w14:textId="0B28F2D3" w:rsidR="00D34150" w:rsidRDefault="001C7C67" w:rsidP="00C45AE2">
            <w:pPr>
              <w:spacing w:after="0"/>
              <w:ind w:left="0"/>
            </w:pPr>
            <w:r>
              <w:t xml:space="preserve">Approving </w:t>
            </w:r>
            <w:r w:rsidR="00E477C8">
              <w:t>March</w:t>
            </w:r>
            <w:r w:rsidR="0008180E">
              <w:t xml:space="preserve"> 2025</w:t>
            </w:r>
            <w:r w:rsidR="00A5727E">
              <w:t xml:space="preserve"> Minutes</w:t>
            </w:r>
          </w:p>
        </w:tc>
        <w:tc>
          <w:tcPr>
            <w:tcW w:w="3401" w:type="dxa"/>
          </w:tcPr>
          <w:p w14:paraId="1E005412" w14:textId="25B2C153" w:rsidR="00D34150" w:rsidRDefault="00A5727E" w:rsidP="00423640">
            <w:pPr>
              <w:spacing w:after="0"/>
              <w:ind w:left="0"/>
            </w:pPr>
            <w:r>
              <w:t xml:space="preserve">Mayor </w:t>
            </w:r>
            <w:r w:rsidR="00E477C8">
              <w:t xml:space="preserve">Heith </w:t>
            </w:r>
            <w:r>
              <w:t>Hogan</w:t>
            </w:r>
          </w:p>
        </w:tc>
        <w:tc>
          <w:tcPr>
            <w:tcW w:w="289" w:type="dxa"/>
          </w:tcPr>
          <w:p w14:paraId="0DA5EC31" w14:textId="77777777" w:rsidR="00D34150" w:rsidRDefault="00D34150" w:rsidP="00537F75">
            <w:pPr>
              <w:spacing w:after="0"/>
            </w:pPr>
          </w:p>
        </w:tc>
      </w:tr>
      <w:tr w:rsidR="00B408CA" w14:paraId="0497E71F" w14:textId="77777777" w:rsidTr="00351DF6">
        <w:sdt>
          <w:sdtPr>
            <w:id w:val="-4248120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5D43CD8" w14:textId="222F39F0" w:rsidR="00B408CA" w:rsidRDefault="00203FB0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2A2F038F" w14:textId="3EAA7DA6" w:rsidR="00BE4D02" w:rsidRDefault="00BE4D02" w:rsidP="00C45AE2">
            <w:pPr>
              <w:spacing w:after="0"/>
              <w:ind w:left="0"/>
            </w:pPr>
            <w:r>
              <w:t xml:space="preserve">Financials </w:t>
            </w:r>
            <w:r w:rsidR="00E477C8">
              <w:t>March</w:t>
            </w:r>
            <w:r w:rsidR="00CC68A1">
              <w:t xml:space="preserve"> 2025</w:t>
            </w:r>
          </w:p>
        </w:tc>
        <w:tc>
          <w:tcPr>
            <w:tcW w:w="3401" w:type="dxa"/>
          </w:tcPr>
          <w:p w14:paraId="68A85DAA" w14:textId="34E80086" w:rsidR="00B408CA" w:rsidRDefault="00BE4D02" w:rsidP="00423640">
            <w:pPr>
              <w:spacing w:after="0"/>
              <w:ind w:left="0"/>
            </w:pPr>
            <w:r>
              <w:t xml:space="preserve">Travis Doshier / Melissa </w:t>
            </w:r>
            <w:r w:rsidR="00AD0049">
              <w:t>Dorsey</w:t>
            </w:r>
          </w:p>
        </w:tc>
        <w:tc>
          <w:tcPr>
            <w:tcW w:w="289" w:type="dxa"/>
          </w:tcPr>
          <w:p w14:paraId="1E1E1EFF" w14:textId="77777777" w:rsidR="00B408CA" w:rsidRDefault="00B408CA" w:rsidP="00537F75">
            <w:pPr>
              <w:spacing w:after="0"/>
            </w:pPr>
          </w:p>
        </w:tc>
      </w:tr>
      <w:tr w:rsidR="00D34150" w14:paraId="3E152821" w14:textId="77777777" w:rsidTr="00351DF6">
        <w:tc>
          <w:tcPr>
            <w:tcW w:w="541" w:type="dxa"/>
          </w:tcPr>
          <w:p w14:paraId="528A3281" w14:textId="0CA1421A" w:rsidR="00D34150" w:rsidRDefault="00B408CA" w:rsidP="00537F75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1AC05914" w14:textId="1729F7EE" w:rsidR="00D34150" w:rsidRDefault="00E477C8" w:rsidP="00122737">
            <w:pPr>
              <w:spacing w:after="0"/>
              <w:ind w:left="0"/>
            </w:pPr>
            <w:r>
              <w:t xml:space="preserve">Pass 2025 Budget </w:t>
            </w:r>
            <w:r w:rsidR="00DC0902">
              <w:t xml:space="preserve"> </w:t>
            </w:r>
            <w:r w:rsidR="006352C1">
              <w:t xml:space="preserve"> </w:t>
            </w:r>
            <w:r w:rsidR="00C97CF8">
              <w:t xml:space="preserve"> </w:t>
            </w:r>
          </w:p>
        </w:tc>
        <w:tc>
          <w:tcPr>
            <w:tcW w:w="3401" w:type="dxa"/>
          </w:tcPr>
          <w:p w14:paraId="6026226A" w14:textId="7218C4F0" w:rsidR="00D34150" w:rsidRDefault="00E477C8" w:rsidP="00423640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320327A8" w14:textId="77777777" w:rsidR="00D34150" w:rsidRDefault="00D34150" w:rsidP="00537F75">
            <w:pPr>
              <w:spacing w:after="0"/>
            </w:pPr>
          </w:p>
        </w:tc>
      </w:tr>
      <w:tr w:rsidR="00514786" w14:paraId="283EEAB1" w14:textId="77777777" w:rsidTr="00351DF6">
        <w:tc>
          <w:tcPr>
            <w:tcW w:w="541" w:type="dxa"/>
          </w:tcPr>
          <w:p w14:paraId="4CB15A7F" w14:textId="3F00F253" w:rsidR="00514786" w:rsidRDefault="006B114C" w:rsidP="00537F75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4AE9922D" w14:textId="2E33E38A" w:rsidR="00514786" w:rsidRPr="00AF03DF" w:rsidRDefault="00E477C8" w:rsidP="00122737">
            <w:pPr>
              <w:spacing w:after="0"/>
              <w:ind w:left="0"/>
            </w:pPr>
            <w:r>
              <w:t xml:space="preserve">Spending Ordinance </w:t>
            </w:r>
            <w:r w:rsidR="00CC68A1">
              <w:t xml:space="preserve"> </w:t>
            </w:r>
          </w:p>
        </w:tc>
        <w:tc>
          <w:tcPr>
            <w:tcW w:w="3401" w:type="dxa"/>
          </w:tcPr>
          <w:p w14:paraId="7D99B298" w14:textId="5522EDD4" w:rsidR="00514786" w:rsidRDefault="00E477C8" w:rsidP="00423640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0C6560CA" w14:textId="085590B6" w:rsidR="00514786" w:rsidRDefault="003270C0" w:rsidP="00537F75">
            <w:pPr>
              <w:spacing w:after="0"/>
            </w:pPr>
            <w:r>
              <w:t xml:space="preserve"> </w:t>
            </w:r>
          </w:p>
        </w:tc>
      </w:tr>
      <w:tr w:rsidR="00816A3F" w14:paraId="576C3C26" w14:textId="77777777" w:rsidTr="00351DF6">
        <w:tc>
          <w:tcPr>
            <w:tcW w:w="541" w:type="dxa"/>
          </w:tcPr>
          <w:p w14:paraId="10BE62D1" w14:textId="1EB8225B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72E1AF95" w14:textId="7C8FED87" w:rsidR="00816A3F" w:rsidRDefault="00E477C8" w:rsidP="00816A3F">
            <w:pPr>
              <w:spacing w:after="0"/>
              <w:ind w:left="0"/>
            </w:pPr>
            <w:r>
              <w:t>Fire Department Monthly Numbers &amp; spending approval for fireworks; building repair / grant information</w:t>
            </w:r>
          </w:p>
        </w:tc>
        <w:tc>
          <w:tcPr>
            <w:tcW w:w="3401" w:type="dxa"/>
          </w:tcPr>
          <w:p w14:paraId="5719E828" w14:textId="50E9AE29" w:rsidR="00816A3F" w:rsidRDefault="00E477C8" w:rsidP="00816A3F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17EC1848" w14:textId="41F2B63B" w:rsidR="00816A3F" w:rsidRDefault="00816A3F" w:rsidP="00816A3F">
            <w:pPr>
              <w:spacing w:after="0"/>
            </w:pPr>
            <w:r>
              <w:t xml:space="preserve"> </w:t>
            </w:r>
          </w:p>
        </w:tc>
      </w:tr>
      <w:tr w:rsidR="00816A3F" w14:paraId="74C950D7" w14:textId="77777777" w:rsidTr="00351DF6">
        <w:tc>
          <w:tcPr>
            <w:tcW w:w="541" w:type="dxa"/>
          </w:tcPr>
          <w:p w14:paraId="6E4C6E45" w14:textId="5FFF0D9C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052F3F90" w14:textId="556DFF1A" w:rsidR="00816A3F" w:rsidRPr="002F06C9" w:rsidRDefault="00E477C8" w:rsidP="00816A3F">
            <w:pPr>
              <w:spacing w:after="0"/>
              <w:ind w:left="0"/>
              <w:rPr>
                <w:sz w:val="28"/>
                <w:szCs w:val="28"/>
              </w:rPr>
            </w:pPr>
            <w:r>
              <w:t>Revised business license ordinance packet</w:t>
            </w:r>
          </w:p>
        </w:tc>
        <w:tc>
          <w:tcPr>
            <w:tcW w:w="3401" w:type="dxa"/>
          </w:tcPr>
          <w:p w14:paraId="00A61969" w14:textId="1BB6F8A8" w:rsidR="00816A3F" w:rsidRDefault="00E477C8" w:rsidP="00816A3F">
            <w:pPr>
              <w:spacing w:after="0"/>
              <w:ind w:left="0"/>
            </w:pPr>
            <w:r>
              <w:t>Fire Inspector Craig Neal</w:t>
            </w:r>
          </w:p>
        </w:tc>
        <w:tc>
          <w:tcPr>
            <w:tcW w:w="289" w:type="dxa"/>
          </w:tcPr>
          <w:p w14:paraId="7F29770E" w14:textId="77777777" w:rsidR="00816A3F" w:rsidRDefault="00816A3F" w:rsidP="00816A3F">
            <w:pPr>
              <w:spacing w:after="0"/>
            </w:pPr>
          </w:p>
        </w:tc>
      </w:tr>
      <w:tr w:rsidR="00816A3F" w14:paraId="6E400636" w14:textId="77777777" w:rsidTr="00351DF6">
        <w:tc>
          <w:tcPr>
            <w:tcW w:w="541" w:type="dxa"/>
          </w:tcPr>
          <w:p w14:paraId="6A2F3E1E" w14:textId="5ED94274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316EE209" w14:textId="53DACA04" w:rsidR="00816A3F" w:rsidRDefault="00E477C8" w:rsidP="00816A3F">
            <w:pPr>
              <w:spacing w:after="0"/>
              <w:ind w:left="0"/>
            </w:pPr>
            <w:r>
              <w:t>Police Department Monthly Numbers</w:t>
            </w:r>
            <w:r w:rsidR="00816A3F">
              <w:t xml:space="preserve"> </w:t>
            </w:r>
          </w:p>
        </w:tc>
        <w:tc>
          <w:tcPr>
            <w:tcW w:w="3401" w:type="dxa"/>
          </w:tcPr>
          <w:p w14:paraId="05E244A5" w14:textId="15C86152" w:rsidR="00816A3F" w:rsidRDefault="00E477C8" w:rsidP="00816A3F">
            <w:pPr>
              <w:spacing w:after="0"/>
              <w:ind w:left="0"/>
            </w:pPr>
            <w:r>
              <w:t>Police Chief John Spence</w:t>
            </w:r>
          </w:p>
        </w:tc>
        <w:tc>
          <w:tcPr>
            <w:tcW w:w="289" w:type="dxa"/>
          </w:tcPr>
          <w:p w14:paraId="54702B75" w14:textId="4A6FB333" w:rsidR="00816A3F" w:rsidRDefault="00816A3F" w:rsidP="00816A3F">
            <w:pPr>
              <w:spacing w:after="0"/>
            </w:pPr>
            <w:r>
              <w:t xml:space="preserve"> </w:t>
            </w:r>
          </w:p>
        </w:tc>
      </w:tr>
      <w:tr w:rsidR="00816A3F" w14:paraId="16AD2099" w14:textId="77777777" w:rsidTr="00931315">
        <w:trPr>
          <w:trHeight w:val="80"/>
        </w:trPr>
        <w:tc>
          <w:tcPr>
            <w:tcW w:w="541" w:type="dxa"/>
          </w:tcPr>
          <w:p w14:paraId="293B363C" w14:textId="0F072766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5F9C75EF" w14:textId="6C351AA8" w:rsidR="00816A3F" w:rsidRDefault="002C6E14" w:rsidP="00816A3F">
            <w:pPr>
              <w:spacing w:after="0"/>
              <w:ind w:left="0"/>
            </w:pPr>
            <w:r>
              <w:t>Resolution for 2025 TAP funds for sidewalks from 3</w:t>
            </w:r>
            <w:r w:rsidRPr="002C6E14">
              <w:rPr>
                <w:vertAlign w:val="superscript"/>
              </w:rPr>
              <w:t>rd</w:t>
            </w:r>
            <w:r>
              <w:t xml:space="preserve"> St to Fallen Ash Creek along Main St</w:t>
            </w:r>
          </w:p>
        </w:tc>
        <w:tc>
          <w:tcPr>
            <w:tcW w:w="3401" w:type="dxa"/>
          </w:tcPr>
          <w:p w14:paraId="10653F5F" w14:textId="2FA08998" w:rsidR="00816A3F" w:rsidRDefault="002C6E14" w:rsidP="00816A3F">
            <w:pPr>
              <w:spacing w:after="0"/>
              <w:ind w:left="0"/>
            </w:pPr>
            <w:r>
              <w:t>PWD JL Wagoner / Trey Foster</w:t>
            </w:r>
          </w:p>
        </w:tc>
        <w:tc>
          <w:tcPr>
            <w:tcW w:w="289" w:type="dxa"/>
          </w:tcPr>
          <w:p w14:paraId="173CE86B" w14:textId="45F61AB4" w:rsidR="00816A3F" w:rsidRDefault="00816A3F" w:rsidP="00816A3F">
            <w:pPr>
              <w:spacing w:after="0"/>
            </w:pPr>
          </w:p>
        </w:tc>
      </w:tr>
      <w:tr w:rsidR="00816A3F" w14:paraId="16D0DF21" w14:textId="77777777" w:rsidTr="00351DF6">
        <w:tc>
          <w:tcPr>
            <w:tcW w:w="541" w:type="dxa"/>
          </w:tcPr>
          <w:p w14:paraId="0AC84B40" w14:textId="2B382F7A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40FB9C88" w14:textId="3D4474E7" w:rsidR="00816A3F" w:rsidRDefault="00801425" w:rsidP="00816A3F">
            <w:pPr>
              <w:spacing w:after="0"/>
              <w:ind w:left="0"/>
            </w:pPr>
            <w:r>
              <w:t>Water &amp; Sewer Audits</w:t>
            </w:r>
            <w:r w:rsidR="00816A3F">
              <w:t xml:space="preserve">  </w:t>
            </w:r>
          </w:p>
        </w:tc>
        <w:tc>
          <w:tcPr>
            <w:tcW w:w="3401" w:type="dxa"/>
          </w:tcPr>
          <w:p w14:paraId="0FB0F5C9" w14:textId="5A65AA5B" w:rsidR="00816A3F" w:rsidRDefault="00801425" w:rsidP="00816A3F">
            <w:pPr>
              <w:spacing w:after="0"/>
              <w:ind w:left="0"/>
            </w:pPr>
            <w:r>
              <w:t>PWD JL Wagoner</w:t>
            </w:r>
          </w:p>
        </w:tc>
        <w:tc>
          <w:tcPr>
            <w:tcW w:w="289" w:type="dxa"/>
          </w:tcPr>
          <w:p w14:paraId="12D1D479" w14:textId="6A4A9B8C" w:rsidR="00816A3F" w:rsidRDefault="00816A3F" w:rsidP="00816A3F">
            <w:pPr>
              <w:spacing w:after="0"/>
            </w:pPr>
            <w:r>
              <w:t xml:space="preserve"> </w:t>
            </w:r>
          </w:p>
        </w:tc>
      </w:tr>
      <w:tr w:rsidR="00816A3F" w14:paraId="5330A1A8" w14:textId="77777777" w:rsidTr="00351DF6">
        <w:tc>
          <w:tcPr>
            <w:tcW w:w="541" w:type="dxa"/>
          </w:tcPr>
          <w:p w14:paraId="660CBF2A" w14:textId="70D00051" w:rsidR="00816A3F" w:rsidRDefault="00816A3F" w:rsidP="00816A3F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120EA7B8" w14:textId="7C74C16D" w:rsidR="00816A3F" w:rsidRDefault="00816A3F" w:rsidP="00816A3F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401" w:type="dxa"/>
          </w:tcPr>
          <w:p w14:paraId="5745022D" w14:textId="5115C577" w:rsidR="00816A3F" w:rsidRDefault="00816A3F" w:rsidP="00816A3F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0D716B5E" w14:textId="11346A8E" w:rsidR="00816A3F" w:rsidRDefault="00816A3F" w:rsidP="00816A3F">
            <w:pPr>
              <w:spacing w:after="0"/>
            </w:pPr>
            <w:r>
              <w:t xml:space="preserve"> </w:t>
            </w:r>
          </w:p>
        </w:tc>
      </w:tr>
      <w:tr w:rsidR="00816A3F" w14:paraId="0CDA22B4" w14:textId="77777777" w:rsidTr="00351DF6">
        <w:tc>
          <w:tcPr>
            <w:tcW w:w="541" w:type="dxa"/>
          </w:tcPr>
          <w:p w14:paraId="0BB67FD4" w14:textId="7C9329F1" w:rsidR="00816A3F" w:rsidRDefault="00816A3F" w:rsidP="00816A3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73529AAA" w14:textId="35BA1554" w:rsidR="00816A3F" w:rsidRDefault="00816A3F" w:rsidP="00816A3F">
            <w:pPr>
              <w:spacing w:after="0"/>
            </w:pPr>
            <w:r>
              <w:t xml:space="preserve"> </w:t>
            </w:r>
          </w:p>
        </w:tc>
        <w:tc>
          <w:tcPr>
            <w:tcW w:w="3401" w:type="dxa"/>
          </w:tcPr>
          <w:p w14:paraId="430463DE" w14:textId="3BD73747" w:rsidR="00816A3F" w:rsidRDefault="00816A3F" w:rsidP="00816A3F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1A781C15" w14:textId="61F57A7F" w:rsidR="00816A3F" w:rsidRDefault="00816A3F" w:rsidP="00816A3F">
            <w:pPr>
              <w:spacing w:after="0"/>
            </w:pPr>
            <w:r>
              <w:t xml:space="preserve"> </w:t>
            </w:r>
          </w:p>
        </w:tc>
      </w:tr>
      <w:tr w:rsidR="00816A3F" w14:paraId="6815BF31" w14:textId="77777777" w:rsidTr="00351DF6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7721B66" w14:textId="77777777" w:rsidR="00816A3F" w:rsidRDefault="00816A3F" w:rsidP="00816A3F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5F91E0E2" w14:textId="164BD62A" w:rsidR="00816A3F" w:rsidRDefault="00816A3F" w:rsidP="00816A3F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401" w:type="dxa"/>
          </w:tcPr>
          <w:p w14:paraId="7A6D2D38" w14:textId="5608B7F4" w:rsidR="00816A3F" w:rsidRDefault="00816A3F" w:rsidP="00816A3F">
            <w:pPr>
              <w:spacing w:after="0"/>
            </w:pPr>
            <w:r>
              <w:t>Mayor Hogan</w:t>
            </w:r>
          </w:p>
        </w:tc>
        <w:tc>
          <w:tcPr>
            <w:tcW w:w="289" w:type="dxa"/>
          </w:tcPr>
          <w:p w14:paraId="496CA57E" w14:textId="77777777" w:rsidR="00816A3F" w:rsidRDefault="00816A3F" w:rsidP="00816A3F">
            <w:pPr>
              <w:spacing w:after="0"/>
            </w:pPr>
          </w:p>
        </w:tc>
      </w:tr>
      <w:tr w:rsidR="00816A3F" w14:paraId="76F6DF26" w14:textId="77777777" w:rsidTr="00351DF6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554B4A3" w14:textId="77777777" w:rsidR="00816A3F" w:rsidRDefault="00816A3F" w:rsidP="00816A3F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3DA29207" w14:textId="77777777" w:rsidR="00816A3F" w:rsidRDefault="00816A3F" w:rsidP="00816A3F">
            <w:pPr>
              <w:spacing w:after="0"/>
              <w:ind w:left="0"/>
            </w:pPr>
            <w:r>
              <w:t>Closing</w:t>
            </w:r>
          </w:p>
        </w:tc>
        <w:tc>
          <w:tcPr>
            <w:tcW w:w="3401" w:type="dxa"/>
          </w:tcPr>
          <w:p w14:paraId="20C8F4F4" w14:textId="77777777" w:rsidR="00816A3F" w:rsidRDefault="00816A3F" w:rsidP="00816A3F">
            <w:pPr>
              <w:spacing w:after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816A3F" w:rsidRDefault="00816A3F" w:rsidP="00816A3F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5D2D" w14:textId="77777777" w:rsidR="00B434CD" w:rsidRDefault="00B434CD">
      <w:r>
        <w:separator/>
      </w:r>
    </w:p>
  </w:endnote>
  <w:endnote w:type="continuationSeparator" w:id="0">
    <w:p w14:paraId="2E806BAD" w14:textId="77777777" w:rsidR="00B434CD" w:rsidRDefault="00B4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1FC6" w14:textId="77777777" w:rsidR="00B434CD" w:rsidRDefault="00B434CD">
      <w:r>
        <w:separator/>
      </w:r>
    </w:p>
  </w:footnote>
  <w:footnote w:type="continuationSeparator" w:id="0">
    <w:p w14:paraId="496C65F5" w14:textId="77777777" w:rsidR="00B434CD" w:rsidRDefault="00B4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102DA"/>
    <w:rsid w:val="0001563B"/>
    <w:rsid w:val="00027337"/>
    <w:rsid w:val="0003056B"/>
    <w:rsid w:val="000344D9"/>
    <w:rsid w:val="00042683"/>
    <w:rsid w:val="000567B4"/>
    <w:rsid w:val="00056D44"/>
    <w:rsid w:val="00065854"/>
    <w:rsid w:val="000725A7"/>
    <w:rsid w:val="0008180E"/>
    <w:rsid w:val="00083209"/>
    <w:rsid w:val="00085B14"/>
    <w:rsid w:val="000964D0"/>
    <w:rsid w:val="000A24D5"/>
    <w:rsid w:val="000A36C6"/>
    <w:rsid w:val="000A5D38"/>
    <w:rsid w:val="000B02FD"/>
    <w:rsid w:val="000B03B0"/>
    <w:rsid w:val="000C03D3"/>
    <w:rsid w:val="000D2C90"/>
    <w:rsid w:val="001009DE"/>
    <w:rsid w:val="00122096"/>
    <w:rsid w:val="0012254E"/>
    <w:rsid w:val="00122737"/>
    <w:rsid w:val="00125B3B"/>
    <w:rsid w:val="00131E06"/>
    <w:rsid w:val="0016141F"/>
    <w:rsid w:val="00161D04"/>
    <w:rsid w:val="00163CD7"/>
    <w:rsid w:val="00184382"/>
    <w:rsid w:val="0018711A"/>
    <w:rsid w:val="001C394A"/>
    <w:rsid w:val="001C67C7"/>
    <w:rsid w:val="001C7C67"/>
    <w:rsid w:val="001D0786"/>
    <w:rsid w:val="001D7B02"/>
    <w:rsid w:val="001E2455"/>
    <w:rsid w:val="001F313E"/>
    <w:rsid w:val="001F4048"/>
    <w:rsid w:val="00203FB0"/>
    <w:rsid w:val="0021455D"/>
    <w:rsid w:val="00214B7D"/>
    <w:rsid w:val="00216080"/>
    <w:rsid w:val="002347A2"/>
    <w:rsid w:val="00240E4F"/>
    <w:rsid w:val="00241F94"/>
    <w:rsid w:val="00243A16"/>
    <w:rsid w:val="002674EE"/>
    <w:rsid w:val="00270963"/>
    <w:rsid w:val="0028131E"/>
    <w:rsid w:val="00283308"/>
    <w:rsid w:val="002847CA"/>
    <w:rsid w:val="002976A0"/>
    <w:rsid w:val="002A7EBD"/>
    <w:rsid w:val="002B115A"/>
    <w:rsid w:val="002B499B"/>
    <w:rsid w:val="002C33CF"/>
    <w:rsid w:val="002C6A5B"/>
    <w:rsid w:val="002C6E14"/>
    <w:rsid w:val="002F06C9"/>
    <w:rsid w:val="002F3752"/>
    <w:rsid w:val="00300182"/>
    <w:rsid w:val="00314C0B"/>
    <w:rsid w:val="00325094"/>
    <w:rsid w:val="003270C0"/>
    <w:rsid w:val="003365F8"/>
    <w:rsid w:val="00344C83"/>
    <w:rsid w:val="003465EB"/>
    <w:rsid w:val="0035155B"/>
    <w:rsid w:val="00351DF6"/>
    <w:rsid w:val="00353B6E"/>
    <w:rsid w:val="00374E65"/>
    <w:rsid w:val="00377A45"/>
    <w:rsid w:val="003827D9"/>
    <w:rsid w:val="003A257C"/>
    <w:rsid w:val="003B1E87"/>
    <w:rsid w:val="003B618C"/>
    <w:rsid w:val="003C06FF"/>
    <w:rsid w:val="003C0BAD"/>
    <w:rsid w:val="003C3860"/>
    <w:rsid w:val="003C44E0"/>
    <w:rsid w:val="003D40C3"/>
    <w:rsid w:val="003E32A4"/>
    <w:rsid w:val="003F6A44"/>
    <w:rsid w:val="003F72E0"/>
    <w:rsid w:val="003F7F09"/>
    <w:rsid w:val="00405018"/>
    <w:rsid w:val="004074C3"/>
    <w:rsid w:val="0041672B"/>
    <w:rsid w:val="00423640"/>
    <w:rsid w:val="0042613F"/>
    <w:rsid w:val="004450C9"/>
    <w:rsid w:val="00446089"/>
    <w:rsid w:val="00452296"/>
    <w:rsid w:val="00455E36"/>
    <w:rsid w:val="00465A01"/>
    <w:rsid w:val="0047101C"/>
    <w:rsid w:val="00487292"/>
    <w:rsid w:val="004A081C"/>
    <w:rsid w:val="004A0D97"/>
    <w:rsid w:val="004A5D7C"/>
    <w:rsid w:val="004C1B4A"/>
    <w:rsid w:val="004C7BD1"/>
    <w:rsid w:val="004D5703"/>
    <w:rsid w:val="00504FCD"/>
    <w:rsid w:val="00505258"/>
    <w:rsid w:val="0050666E"/>
    <w:rsid w:val="00514786"/>
    <w:rsid w:val="0051754F"/>
    <w:rsid w:val="00536EBE"/>
    <w:rsid w:val="005371D4"/>
    <w:rsid w:val="00556F70"/>
    <w:rsid w:val="00556F8B"/>
    <w:rsid w:val="005579E8"/>
    <w:rsid w:val="00567178"/>
    <w:rsid w:val="005701AD"/>
    <w:rsid w:val="00570979"/>
    <w:rsid w:val="00570B2F"/>
    <w:rsid w:val="00572FA4"/>
    <w:rsid w:val="00574367"/>
    <w:rsid w:val="00594D53"/>
    <w:rsid w:val="00596183"/>
    <w:rsid w:val="005A6A22"/>
    <w:rsid w:val="005B7662"/>
    <w:rsid w:val="005C01FE"/>
    <w:rsid w:val="005C6366"/>
    <w:rsid w:val="005F230B"/>
    <w:rsid w:val="005F37E3"/>
    <w:rsid w:val="005F637E"/>
    <w:rsid w:val="006050A6"/>
    <w:rsid w:val="0061534E"/>
    <w:rsid w:val="0063242B"/>
    <w:rsid w:val="00634B4B"/>
    <w:rsid w:val="006352C1"/>
    <w:rsid w:val="00636136"/>
    <w:rsid w:val="006463BE"/>
    <w:rsid w:val="0066055E"/>
    <w:rsid w:val="00661DA3"/>
    <w:rsid w:val="0066727E"/>
    <w:rsid w:val="00683DA4"/>
    <w:rsid w:val="0068678E"/>
    <w:rsid w:val="0069571C"/>
    <w:rsid w:val="006A1CEE"/>
    <w:rsid w:val="006A4B2A"/>
    <w:rsid w:val="006A78C4"/>
    <w:rsid w:val="006B114C"/>
    <w:rsid w:val="006C1E3C"/>
    <w:rsid w:val="006D7379"/>
    <w:rsid w:val="006E2D9C"/>
    <w:rsid w:val="00715FC4"/>
    <w:rsid w:val="00716055"/>
    <w:rsid w:val="007327ED"/>
    <w:rsid w:val="0074254A"/>
    <w:rsid w:val="0074280A"/>
    <w:rsid w:val="0076379F"/>
    <w:rsid w:val="00765D69"/>
    <w:rsid w:val="0077731C"/>
    <w:rsid w:val="0079142F"/>
    <w:rsid w:val="00794100"/>
    <w:rsid w:val="007B1518"/>
    <w:rsid w:val="007B6A8E"/>
    <w:rsid w:val="007F0775"/>
    <w:rsid w:val="008005D8"/>
    <w:rsid w:val="00801425"/>
    <w:rsid w:val="00805391"/>
    <w:rsid w:val="00816A3F"/>
    <w:rsid w:val="00817BB0"/>
    <w:rsid w:val="00826107"/>
    <w:rsid w:val="00832801"/>
    <w:rsid w:val="00836FC7"/>
    <w:rsid w:val="008411BE"/>
    <w:rsid w:val="008455A5"/>
    <w:rsid w:val="00847333"/>
    <w:rsid w:val="00850F6C"/>
    <w:rsid w:val="008519D1"/>
    <w:rsid w:val="00855B97"/>
    <w:rsid w:val="00857E48"/>
    <w:rsid w:val="00872172"/>
    <w:rsid w:val="00874A00"/>
    <w:rsid w:val="00875C8D"/>
    <w:rsid w:val="00880813"/>
    <w:rsid w:val="008931F8"/>
    <w:rsid w:val="008974BC"/>
    <w:rsid w:val="008A6527"/>
    <w:rsid w:val="008B533D"/>
    <w:rsid w:val="008C4EF8"/>
    <w:rsid w:val="008C672E"/>
    <w:rsid w:val="008D72DB"/>
    <w:rsid w:val="00910883"/>
    <w:rsid w:val="0091659E"/>
    <w:rsid w:val="00923300"/>
    <w:rsid w:val="00931315"/>
    <w:rsid w:val="00931AFC"/>
    <w:rsid w:val="009453C9"/>
    <w:rsid w:val="009512C6"/>
    <w:rsid w:val="00955029"/>
    <w:rsid w:val="00961675"/>
    <w:rsid w:val="00966CF0"/>
    <w:rsid w:val="00973F48"/>
    <w:rsid w:val="009809F2"/>
    <w:rsid w:val="00991A57"/>
    <w:rsid w:val="009A561B"/>
    <w:rsid w:val="009C0761"/>
    <w:rsid w:val="009D22D5"/>
    <w:rsid w:val="009D46FC"/>
    <w:rsid w:val="009E2FA0"/>
    <w:rsid w:val="009F0828"/>
    <w:rsid w:val="00A11370"/>
    <w:rsid w:val="00A2541A"/>
    <w:rsid w:val="00A30A32"/>
    <w:rsid w:val="00A46AC9"/>
    <w:rsid w:val="00A53465"/>
    <w:rsid w:val="00A5727E"/>
    <w:rsid w:val="00A632B5"/>
    <w:rsid w:val="00A81684"/>
    <w:rsid w:val="00A8638D"/>
    <w:rsid w:val="00A93ECB"/>
    <w:rsid w:val="00AB65E8"/>
    <w:rsid w:val="00AD0049"/>
    <w:rsid w:val="00AD3151"/>
    <w:rsid w:val="00AD7CD0"/>
    <w:rsid w:val="00AE339E"/>
    <w:rsid w:val="00AE344C"/>
    <w:rsid w:val="00AF03DF"/>
    <w:rsid w:val="00B01B89"/>
    <w:rsid w:val="00B22953"/>
    <w:rsid w:val="00B408CA"/>
    <w:rsid w:val="00B434CD"/>
    <w:rsid w:val="00B46DF1"/>
    <w:rsid w:val="00B57791"/>
    <w:rsid w:val="00B677F4"/>
    <w:rsid w:val="00B7499F"/>
    <w:rsid w:val="00BB6A50"/>
    <w:rsid w:val="00BE3BE3"/>
    <w:rsid w:val="00BE4D02"/>
    <w:rsid w:val="00BF03DE"/>
    <w:rsid w:val="00BF583C"/>
    <w:rsid w:val="00C03C53"/>
    <w:rsid w:val="00C051E1"/>
    <w:rsid w:val="00C10850"/>
    <w:rsid w:val="00C11A18"/>
    <w:rsid w:val="00C31021"/>
    <w:rsid w:val="00C33A87"/>
    <w:rsid w:val="00C35927"/>
    <w:rsid w:val="00C45AE2"/>
    <w:rsid w:val="00C47212"/>
    <w:rsid w:val="00C7472C"/>
    <w:rsid w:val="00C967F9"/>
    <w:rsid w:val="00C969C0"/>
    <w:rsid w:val="00C97CF8"/>
    <w:rsid w:val="00CA6325"/>
    <w:rsid w:val="00CB277F"/>
    <w:rsid w:val="00CB5F57"/>
    <w:rsid w:val="00CC568E"/>
    <w:rsid w:val="00CC68A1"/>
    <w:rsid w:val="00CC6B29"/>
    <w:rsid w:val="00CE5429"/>
    <w:rsid w:val="00CF0248"/>
    <w:rsid w:val="00CF5C40"/>
    <w:rsid w:val="00D07A4F"/>
    <w:rsid w:val="00D07B2B"/>
    <w:rsid w:val="00D243BA"/>
    <w:rsid w:val="00D252C0"/>
    <w:rsid w:val="00D26656"/>
    <w:rsid w:val="00D31B68"/>
    <w:rsid w:val="00D33C9E"/>
    <w:rsid w:val="00D34150"/>
    <w:rsid w:val="00D4052C"/>
    <w:rsid w:val="00D81754"/>
    <w:rsid w:val="00D837F3"/>
    <w:rsid w:val="00D85460"/>
    <w:rsid w:val="00D93913"/>
    <w:rsid w:val="00DA1222"/>
    <w:rsid w:val="00DA15F7"/>
    <w:rsid w:val="00DA6DE4"/>
    <w:rsid w:val="00DB74A1"/>
    <w:rsid w:val="00DC0902"/>
    <w:rsid w:val="00DC0C80"/>
    <w:rsid w:val="00DD7B86"/>
    <w:rsid w:val="00DE5F7D"/>
    <w:rsid w:val="00DF460C"/>
    <w:rsid w:val="00DF70F3"/>
    <w:rsid w:val="00E27F8B"/>
    <w:rsid w:val="00E41547"/>
    <w:rsid w:val="00E46BBA"/>
    <w:rsid w:val="00E477C8"/>
    <w:rsid w:val="00E505A3"/>
    <w:rsid w:val="00E509C3"/>
    <w:rsid w:val="00E56910"/>
    <w:rsid w:val="00E72B6F"/>
    <w:rsid w:val="00E819DF"/>
    <w:rsid w:val="00E909C1"/>
    <w:rsid w:val="00E957C9"/>
    <w:rsid w:val="00EA2F45"/>
    <w:rsid w:val="00EC651A"/>
    <w:rsid w:val="00EC7BA6"/>
    <w:rsid w:val="00EF0140"/>
    <w:rsid w:val="00EF7F7A"/>
    <w:rsid w:val="00F06978"/>
    <w:rsid w:val="00F23BA3"/>
    <w:rsid w:val="00F2458B"/>
    <w:rsid w:val="00F3621A"/>
    <w:rsid w:val="00F60E80"/>
    <w:rsid w:val="00F8007A"/>
    <w:rsid w:val="00F83637"/>
    <w:rsid w:val="00F836D4"/>
    <w:rsid w:val="00F97DB7"/>
    <w:rsid w:val="00FB1E1D"/>
    <w:rsid w:val="00FE09EA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45C46"/>
    <w:rsid w:val="00045DB0"/>
    <w:rsid w:val="00056D44"/>
    <w:rsid w:val="0006395F"/>
    <w:rsid w:val="000B6356"/>
    <w:rsid w:val="001112D7"/>
    <w:rsid w:val="0016141F"/>
    <w:rsid w:val="00191806"/>
    <w:rsid w:val="001A2D72"/>
    <w:rsid w:val="001A3D0A"/>
    <w:rsid w:val="001B4B2E"/>
    <w:rsid w:val="001B7497"/>
    <w:rsid w:val="002020E1"/>
    <w:rsid w:val="002347A2"/>
    <w:rsid w:val="00241F94"/>
    <w:rsid w:val="002B115A"/>
    <w:rsid w:val="00315DF7"/>
    <w:rsid w:val="00330E70"/>
    <w:rsid w:val="003365F8"/>
    <w:rsid w:val="00353323"/>
    <w:rsid w:val="00377530"/>
    <w:rsid w:val="00377A45"/>
    <w:rsid w:val="003B44BC"/>
    <w:rsid w:val="003C439E"/>
    <w:rsid w:val="00402F9A"/>
    <w:rsid w:val="00482DC7"/>
    <w:rsid w:val="0049657D"/>
    <w:rsid w:val="004B4834"/>
    <w:rsid w:val="004D562C"/>
    <w:rsid w:val="004E14A4"/>
    <w:rsid w:val="00504FCD"/>
    <w:rsid w:val="005168E9"/>
    <w:rsid w:val="00556F70"/>
    <w:rsid w:val="005579E8"/>
    <w:rsid w:val="0057183D"/>
    <w:rsid w:val="005F0F50"/>
    <w:rsid w:val="005F637E"/>
    <w:rsid w:val="00657E2B"/>
    <w:rsid w:val="00687189"/>
    <w:rsid w:val="006D6023"/>
    <w:rsid w:val="0071391A"/>
    <w:rsid w:val="007327ED"/>
    <w:rsid w:val="00764FF6"/>
    <w:rsid w:val="0077731C"/>
    <w:rsid w:val="007B5D8B"/>
    <w:rsid w:val="00857ABF"/>
    <w:rsid w:val="00874A00"/>
    <w:rsid w:val="00887ECB"/>
    <w:rsid w:val="00892B35"/>
    <w:rsid w:val="008A12B8"/>
    <w:rsid w:val="008A5493"/>
    <w:rsid w:val="008D3E78"/>
    <w:rsid w:val="009144E3"/>
    <w:rsid w:val="00920337"/>
    <w:rsid w:val="00942E23"/>
    <w:rsid w:val="00962634"/>
    <w:rsid w:val="00993D4E"/>
    <w:rsid w:val="009A1940"/>
    <w:rsid w:val="009A561B"/>
    <w:rsid w:val="009C7951"/>
    <w:rsid w:val="00A049FC"/>
    <w:rsid w:val="00A13E14"/>
    <w:rsid w:val="00A36D94"/>
    <w:rsid w:val="00A53664"/>
    <w:rsid w:val="00A67445"/>
    <w:rsid w:val="00A91DAF"/>
    <w:rsid w:val="00AE7FCC"/>
    <w:rsid w:val="00AF35C4"/>
    <w:rsid w:val="00AF4A73"/>
    <w:rsid w:val="00B103BE"/>
    <w:rsid w:val="00B17CF1"/>
    <w:rsid w:val="00B529CD"/>
    <w:rsid w:val="00B56E6D"/>
    <w:rsid w:val="00BA14AC"/>
    <w:rsid w:val="00BA4D03"/>
    <w:rsid w:val="00C10115"/>
    <w:rsid w:val="00C1653F"/>
    <w:rsid w:val="00C33A87"/>
    <w:rsid w:val="00C67753"/>
    <w:rsid w:val="00C74C91"/>
    <w:rsid w:val="00CB741A"/>
    <w:rsid w:val="00CC6B29"/>
    <w:rsid w:val="00CD1996"/>
    <w:rsid w:val="00D92A47"/>
    <w:rsid w:val="00D93FD0"/>
    <w:rsid w:val="00DA5B5C"/>
    <w:rsid w:val="00DC353B"/>
    <w:rsid w:val="00E46BBA"/>
    <w:rsid w:val="00E66B95"/>
    <w:rsid w:val="00E73659"/>
    <w:rsid w:val="00E767DA"/>
    <w:rsid w:val="00EA49B4"/>
    <w:rsid w:val="00EB49B9"/>
    <w:rsid w:val="00EE4651"/>
    <w:rsid w:val="00F4112D"/>
    <w:rsid w:val="00F53E78"/>
    <w:rsid w:val="00FB287C"/>
    <w:rsid w:val="00FC1515"/>
    <w:rsid w:val="00FD269F"/>
    <w:rsid w:val="00FD2DA1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purl.org/dc/terms/"/>
    <ds:schemaRef ds:uri="http://purl.org/dc/elements/1.1/"/>
    <ds:schemaRef ds:uri="http://schemas.microsoft.com/office/2006/documentManagement/types"/>
    <ds:schemaRef ds:uri="4873beb7-5857-4685-be1f-d57550cc96c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5</cp:revision>
  <cp:lastPrinted>2025-02-21T15:00:00Z</cp:lastPrinted>
  <dcterms:created xsi:type="dcterms:W3CDTF">2025-04-15T17:23:00Z</dcterms:created>
  <dcterms:modified xsi:type="dcterms:W3CDTF">2025-04-17T21:07:00Z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