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472B" w14:textId="28DFD32B" w:rsidR="00D85460" w:rsidRDefault="0004110E">
      <w:pPr>
        <w:pStyle w:val="Heading1"/>
      </w:pPr>
      <w:r>
        <w:t xml:space="preserve">                                                                                       </w:t>
      </w:r>
      <w:r w:rsidR="00D26656">
        <w:t xml:space="preserve"> </w:t>
      </w:r>
      <w:sdt>
        <w:sdtPr>
          <w:id w:val="381209846"/>
          <w:placeholder>
            <w:docPart w:val="0D13F9CA63084819A512B015A34780E6"/>
          </w:placeholder>
          <w15:appearance w15:val="hidden"/>
        </w:sdtPr>
        <w:sdtEndPr/>
        <w:sdtContent>
          <w:r w:rsidR="00AD7CD0">
            <w:t>Flippin City Council Meeting</w:t>
          </w:r>
        </w:sdtContent>
      </w:sdt>
    </w:p>
    <w:p w14:paraId="26780F32" w14:textId="71DC0B30" w:rsidR="00D85460" w:rsidRPr="00536EBE" w:rsidRDefault="00B26C96">
      <w:pPr>
        <w:pBdr>
          <w:top w:val="single" w:sz="4" w:space="1" w:color="444D26" w:themeColor="text2"/>
        </w:pBdr>
        <w:spacing w:after="240"/>
        <w:jc w:val="right"/>
        <w:rPr>
          <w:rStyle w:val="IntenseEmphasis"/>
        </w:rPr>
      </w:pPr>
      <w:r>
        <w:rPr>
          <w:rStyle w:val="IntenseEmphasis"/>
        </w:rPr>
        <w:t>March</w:t>
      </w:r>
      <w:r w:rsidR="00CD185E">
        <w:rPr>
          <w:rStyle w:val="IntenseEmphasis"/>
        </w:rPr>
        <w:t xml:space="preserve"> </w:t>
      </w:r>
      <w:r w:rsidR="00A160C1">
        <w:rPr>
          <w:rStyle w:val="IntenseEmphasis"/>
        </w:rPr>
        <w:t>19</w:t>
      </w:r>
      <w:r w:rsidR="00B204A6">
        <w:rPr>
          <w:rStyle w:val="IntenseEmphasis"/>
        </w:rPr>
        <w:t>, 2026</w:t>
      </w:r>
      <w:r w:rsidR="003D40C3">
        <w:rPr>
          <w:rStyle w:val="IntenseEmphasis"/>
        </w:rPr>
        <w:t>,</w:t>
      </w:r>
      <w:r w:rsidR="0069571C">
        <w:rPr>
          <w:rStyle w:val="IntenseEmphasis"/>
        </w:rPr>
        <w:t xml:space="preserve"> </w:t>
      </w:r>
      <w:r w:rsidR="007627AC">
        <w:rPr>
          <w:rStyle w:val="IntenseEmphasis"/>
        </w:rPr>
        <w:t>6:00 PM</w:t>
      </w:r>
      <w:r w:rsidR="006463BE">
        <w:t xml:space="preserve">| </w:t>
      </w:r>
      <w:r w:rsidR="006463BE">
        <w:rPr>
          <w:rStyle w:val="IntenseEmphasis"/>
        </w:rPr>
        <w:t>Location</w:t>
      </w:r>
      <w:r w:rsidR="00536EBE">
        <w:t xml:space="preserve">: </w:t>
      </w:r>
      <w:sdt>
        <w:sdtPr>
          <w:rPr>
            <w:rStyle w:val="IntenseEmphasis"/>
          </w:rPr>
          <w:id w:val="465398058"/>
          <w:placeholder>
            <w:docPart w:val="6EADEFECC223407BB495BF076ADD0B2A"/>
          </w:placeholder>
          <w15:appearance w15:val="hidden"/>
        </w:sdtPr>
        <w:sdtEndPr>
          <w:rPr>
            <w:rStyle w:val="IntenseEmphasis"/>
          </w:rPr>
        </w:sdtEndPr>
        <w:sdtContent>
          <w:r w:rsidR="0069571C" w:rsidRPr="00536EBE">
            <w:rPr>
              <w:rStyle w:val="IntenseEmphasis"/>
            </w:rPr>
            <w:t xml:space="preserve">Flippin District </w:t>
          </w:r>
          <w:r w:rsidR="00536EBE" w:rsidRPr="00536EBE">
            <w:rPr>
              <w:rStyle w:val="IntenseEmphasis"/>
            </w:rPr>
            <w:t>Court Room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14:paraId="21A6ACC0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2935"/>
            </w:tblGrid>
            <w:tr w:rsidR="00D85460" w14:paraId="71DA74AB" w14:textId="77777777" w:rsidTr="005147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14:paraId="66EBC216" w14:textId="77777777" w:rsidR="00D85460" w:rsidRDefault="006463BE">
                  <w:pPr>
                    <w:pStyle w:val="Heading3"/>
                    <w:spacing w:after="0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9ADD496E639348D5B48936744753A395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7D81A66C" w14:textId="77777777" w:rsidR="00D85460" w:rsidRDefault="00AD7CD0">
                      <w:pPr>
                        <w:spacing w:after="0"/>
                      </w:pPr>
                      <w:r>
                        <w:t>Mayor Hogan</w:t>
                      </w:r>
                    </w:p>
                  </w:tc>
                </w:sdtContent>
              </w:sdt>
            </w:tr>
            <w:tr w:rsidR="00D85460" w14:paraId="3F703AB7" w14:textId="77777777" w:rsidTr="00514786">
              <w:tc>
                <w:tcPr>
                  <w:tcW w:w="2400" w:type="dxa"/>
                </w:tcPr>
                <w:p w14:paraId="64BAB2A3" w14:textId="77777777" w:rsidR="00D85460" w:rsidRDefault="006463BE">
                  <w:pPr>
                    <w:pStyle w:val="Heading3"/>
                    <w:spacing w:after="0"/>
                  </w:pPr>
                  <w:r>
                    <w:t>Type of meeting</w:t>
                  </w:r>
                </w:p>
              </w:tc>
              <w:sdt>
                <w:sdtPr>
                  <w:id w:val="-1539655202"/>
                  <w:placeholder>
                    <w:docPart w:val="171C32CB752948A880B26E80D262CB6D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6964146B" w14:textId="77777777" w:rsidR="00D85460" w:rsidRDefault="00AD7CD0">
                      <w:pPr>
                        <w:spacing w:after="0"/>
                      </w:pPr>
                      <w:r>
                        <w:t>Council Meeting</w:t>
                      </w:r>
                    </w:p>
                  </w:tc>
                </w:sdtContent>
              </w:sdt>
            </w:tr>
            <w:tr w:rsidR="00D85460" w14:paraId="1235D34C" w14:textId="77777777" w:rsidTr="00514786">
              <w:tc>
                <w:tcPr>
                  <w:tcW w:w="2400" w:type="dxa"/>
                </w:tcPr>
                <w:p w14:paraId="4F896342" w14:textId="77777777" w:rsidR="00D85460" w:rsidRDefault="00AD7CD0">
                  <w:pPr>
                    <w:pStyle w:val="Heading3"/>
                    <w:spacing w:after="0"/>
                  </w:pPr>
                  <w:r>
                    <w:t>City Attorney</w:t>
                  </w:r>
                </w:p>
              </w:tc>
              <w:sdt>
                <w:sdtPr>
                  <w:id w:val="-582762193"/>
                  <w:placeholder>
                    <w:docPart w:val="BA5175074A5C453CB276BF39EB7F6DEA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64B1C094" w14:textId="77777777" w:rsidR="00D85460" w:rsidRDefault="00AD7CD0">
                      <w:pPr>
                        <w:spacing w:after="0"/>
                      </w:pPr>
                      <w:r>
                        <w:t>Sam Pasthing</w:t>
                      </w:r>
                    </w:p>
                  </w:tc>
                </w:sdtContent>
              </w:sdt>
            </w:tr>
            <w:tr w:rsidR="00D85460" w14:paraId="006D1943" w14:textId="77777777" w:rsidTr="00514786">
              <w:tc>
                <w:tcPr>
                  <w:tcW w:w="2400" w:type="dxa"/>
                </w:tcPr>
                <w:p w14:paraId="35F7C2CE" w14:textId="77777777" w:rsidR="00D85460" w:rsidRDefault="00AD7CD0">
                  <w:pPr>
                    <w:pStyle w:val="Heading3"/>
                    <w:spacing w:after="0"/>
                  </w:pPr>
                  <w:r>
                    <w:t>City Recorder</w:t>
                  </w:r>
                </w:p>
              </w:tc>
              <w:sdt>
                <w:sdtPr>
                  <w:id w:val="-2138095640"/>
                  <w:placeholder>
                    <w:docPart w:val="852E76DBDA3F4D22A448791416D5D146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7CF93B83" w14:textId="220A50AD" w:rsidR="00D85460" w:rsidRDefault="00EC651A">
                      <w:pPr>
                        <w:spacing w:after="0"/>
                      </w:pPr>
                      <w:r>
                        <w:t>Mary Jane Erwin</w:t>
                      </w:r>
                    </w:p>
                  </w:tc>
                </w:sdtContent>
              </w:sdt>
            </w:tr>
          </w:tbl>
          <w:p w14:paraId="746EDECD" w14:textId="77777777" w:rsidR="00D85460" w:rsidRDefault="00D85460">
            <w:pPr>
              <w:spacing w:after="0"/>
            </w:pPr>
          </w:p>
        </w:tc>
        <w:tc>
          <w:tcPr>
            <w:tcW w:w="5400" w:type="dxa"/>
          </w:tcPr>
          <w:p w14:paraId="5C6658E8" w14:textId="77777777" w:rsidR="00AD7CD0" w:rsidRPr="00AD7CD0" w:rsidRDefault="00AD7CD0" w:rsidP="00AD7CD0">
            <w:pPr>
              <w:spacing w:after="0"/>
              <w:rPr>
                <w:b/>
                <w:bCs w:val="0"/>
              </w:rPr>
            </w:pPr>
            <w:r w:rsidRPr="00AD7CD0">
              <w:rPr>
                <w:b/>
                <w:bCs w:val="0"/>
              </w:rPr>
              <w:t>Council Members</w:t>
            </w:r>
          </w:p>
          <w:p w14:paraId="5D6D9A04" w14:textId="0772C176" w:rsidR="00AD7CD0" w:rsidRDefault="00A632B5" w:rsidP="00AD7CD0">
            <w:pPr>
              <w:spacing w:after="0"/>
              <w:rPr>
                <w:bCs w:val="0"/>
              </w:rPr>
            </w:pPr>
            <w:r>
              <w:t xml:space="preserve">Jodi Howard      </w:t>
            </w:r>
            <w:r w:rsidR="00AD7CD0">
              <w:t xml:space="preserve">                                    Lacie Bettencourt</w:t>
            </w:r>
          </w:p>
          <w:p w14:paraId="50BA6E35" w14:textId="77777777" w:rsidR="00AD7CD0" w:rsidRDefault="00AD7CD0" w:rsidP="00AD7CD0">
            <w:pPr>
              <w:spacing w:after="0"/>
              <w:rPr>
                <w:bCs w:val="0"/>
              </w:rPr>
            </w:pPr>
            <w:r>
              <w:t>Tony Ford                                               Margaret Ott</w:t>
            </w:r>
          </w:p>
          <w:p w14:paraId="1B22D088" w14:textId="77777777" w:rsidR="00D85460" w:rsidRDefault="00D85460" w:rsidP="00AD7CD0">
            <w:pPr>
              <w:spacing w:after="0"/>
            </w:pPr>
          </w:p>
        </w:tc>
      </w:tr>
    </w:tbl>
    <w:p w14:paraId="123E1633" w14:textId="77777777"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7110"/>
        <w:gridCol w:w="3420"/>
        <w:gridCol w:w="270"/>
      </w:tblGrid>
      <w:tr w:rsidR="00514786" w14:paraId="0B48E348" w14:textId="77777777" w:rsidTr="00325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10" w:type="dxa"/>
            <w:tcBorders>
              <w:bottom w:val="single" w:sz="4" w:space="0" w:color="auto"/>
            </w:tcBorders>
          </w:tcPr>
          <w:p w14:paraId="72E64AD6" w14:textId="77777777" w:rsidR="00514786" w:rsidRPr="00325094" w:rsidRDefault="00514786" w:rsidP="00537F75">
            <w:pPr>
              <w:pStyle w:val="Heading3"/>
              <w:spacing w:after="0"/>
            </w:pPr>
            <w:r w:rsidRPr="00325094">
              <w:t>Topic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7D1E94F" w14:textId="77777777" w:rsidR="00514786" w:rsidRPr="00325094" w:rsidRDefault="00514786" w:rsidP="00537F75">
            <w:pPr>
              <w:pStyle w:val="Heading3"/>
              <w:spacing w:after="0"/>
            </w:pPr>
            <w:r w:rsidRPr="00325094">
              <w:t>Presenter</w:t>
            </w:r>
          </w:p>
        </w:tc>
        <w:tc>
          <w:tcPr>
            <w:tcW w:w="270" w:type="dxa"/>
          </w:tcPr>
          <w:p w14:paraId="1AF02F07" w14:textId="7D3C83C6" w:rsidR="00514786" w:rsidRDefault="00514786" w:rsidP="00537F75">
            <w:pPr>
              <w:pStyle w:val="Heading3"/>
              <w:spacing w:after="0"/>
            </w:pPr>
          </w:p>
        </w:tc>
      </w:tr>
    </w:tbl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  <w:tblDescription w:val="Agenda title"/>
      </w:tblPr>
      <w:tblGrid>
        <w:gridCol w:w="450"/>
        <w:gridCol w:w="6480"/>
        <w:gridCol w:w="3581"/>
        <w:gridCol w:w="289"/>
      </w:tblGrid>
      <w:tr w:rsidR="00D46332" w14:paraId="7CC51000" w14:textId="77777777" w:rsidTr="00A53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95813640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39081F0" w14:textId="6A7535CA" w:rsidR="00D46332" w:rsidRDefault="00A6688B" w:rsidP="00537F75">
                <w:pPr>
                  <w:spacing w:after="0"/>
                </w:pPr>
                <w:r w:rsidRPr="00A6688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69D5AA6E" w14:textId="065754FA" w:rsidR="00D46332" w:rsidRDefault="00782521" w:rsidP="009658F3">
            <w:pPr>
              <w:spacing w:after="0"/>
              <w:ind w:left="0"/>
            </w:pPr>
            <w:r>
              <w:t>Pledge of Allegiance and Opening Prayer</w:t>
            </w:r>
          </w:p>
        </w:tc>
        <w:tc>
          <w:tcPr>
            <w:tcW w:w="3581" w:type="dxa"/>
          </w:tcPr>
          <w:p w14:paraId="44F81A6C" w14:textId="7FA2A524" w:rsidR="00D46332" w:rsidRPr="0028250C" w:rsidRDefault="00782521" w:rsidP="00423640">
            <w:pPr>
              <w:spacing w:after="0"/>
              <w:ind w:left="0"/>
              <w:rPr>
                <w:b/>
                <w:bCs w:val="0"/>
              </w:rPr>
            </w:pPr>
            <w:r>
              <w:t>Mayor Heith Hogan</w:t>
            </w:r>
            <w:r w:rsidR="0028250C" w:rsidRPr="0028250C">
              <w:rPr>
                <w:b/>
                <w:bCs w:val="0"/>
              </w:rPr>
              <w:t xml:space="preserve"> </w:t>
            </w:r>
          </w:p>
        </w:tc>
        <w:tc>
          <w:tcPr>
            <w:tcW w:w="289" w:type="dxa"/>
          </w:tcPr>
          <w:p w14:paraId="7D1A809D" w14:textId="77777777" w:rsidR="00D46332" w:rsidRDefault="00D46332" w:rsidP="00537F75">
            <w:pPr>
              <w:spacing w:after="0"/>
            </w:pPr>
          </w:p>
        </w:tc>
      </w:tr>
      <w:tr w:rsidR="0028250C" w14:paraId="236878DD" w14:textId="77777777" w:rsidTr="00A5378A">
        <w:sdt>
          <w:sdtPr>
            <w:id w:val="-178927290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A77C296" w14:textId="581630E4" w:rsidR="0028250C" w:rsidRDefault="00680C8B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2F70983C" w14:textId="34FE1755" w:rsidR="0028250C" w:rsidRDefault="008453B1" w:rsidP="009658F3">
            <w:pPr>
              <w:spacing w:after="0"/>
              <w:ind w:left="0"/>
            </w:pPr>
            <w:r>
              <w:t>Approving</w:t>
            </w:r>
            <w:r w:rsidR="00974D74">
              <w:t xml:space="preserve"> </w:t>
            </w:r>
            <w:r w:rsidR="009864FE">
              <w:t>February</w:t>
            </w:r>
            <w:r w:rsidR="00CD185E">
              <w:t xml:space="preserve"> 2026 Minutes</w:t>
            </w:r>
          </w:p>
        </w:tc>
        <w:tc>
          <w:tcPr>
            <w:tcW w:w="3581" w:type="dxa"/>
          </w:tcPr>
          <w:p w14:paraId="0D8D01ED" w14:textId="0BB237D0" w:rsidR="0028250C" w:rsidRDefault="001B0A28" w:rsidP="00423640">
            <w:pPr>
              <w:spacing w:after="0"/>
              <w:ind w:left="0"/>
            </w:pPr>
            <w:r>
              <w:t>Mayor Heith Hogan</w:t>
            </w:r>
          </w:p>
        </w:tc>
        <w:tc>
          <w:tcPr>
            <w:tcW w:w="289" w:type="dxa"/>
          </w:tcPr>
          <w:p w14:paraId="758FA98D" w14:textId="77777777" w:rsidR="0028250C" w:rsidRDefault="0028250C" w:rsidP="00537F75">
            <w:pPr>
              <w:spacing w:after="0"/>
            </w:pPr>
          </w:p>
        </w:tc>
      </w:tr>
      <w:tr w:rsidR="00F025A7" w14:paraId="3162C960" w14:textId="77777777" w:rsidTr="00A5378A">
        <w:sdt>
          <w:sdtPr>
            <w:id w:val="4404402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1D9FF24" w14:textId="641C6524" w:rsidR="00F025A7" w:rsidRDefault="00F025A7" w:rsidP="00F025A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331DEC55" w14:textId="282D0A69" w:rsidR="00F025A7" w:rsidRPr="009658F3" w:rsidRDefault="00F025A7" w:rsidP="00F025A7">
            <w:pPr>
              <w:spacing w:after="0"/>
              <w:ind w:left="0"/>
            </w:pPr>
            <w:r>
              <w:t>Financials February 2026</w:t>
            </w:r>
          </w:p>
        </w:tc>
        <w:tc>
          <w:tcPr>
            <w:tcW w:w="3581" w:type="dxa"/>
          </w:tcPr>
          <w:p w14:paraId="1E005412" w14:textId="737A5B57" w:rsidR="00F025A7" w:rsidRDefault="00F025A7" w:rsidP="00F025A7">
            <w:pPr>
              <w:spacing w:after="0"/>
              <w:ind w:left="0"/>
            </w:pPr>
            <w:r>
              <w:t>Travis Doshier / Melissa Dorsey</w:t>
            </w:r>
          </w:p>
        </w:tc>
        <w:tc>
          <w:tcPr>
            <w:tcW w:w="289" w:type="dxa"/>
          </w:tcPr>
          <w:p w14:paraId="0DA5EC31" w14:textId="77777777" w:rsidR="00F025A7" w:rsidRDefault="00F025A7" w:rsidP="00F025A7">
            <w:pPr>
              <w:spacing w:after="0"/>
            </w:pPr>
          </w:p>
        </w:tc>
      </w:tr>
      <w:tr w:rsidR="00F025A7" w14:paraId="1F29E3DB" w14:textId="77777777" w:rsidTr="00A5378A">
        <w:sdt>
          <w:sdtPr>
            <w:rPr>
              <w:bCs/>
            </w:rPr>
            <w:id w:val="86016975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A21227D" w14:textId="4BE6DF8B" w:rsidR="00F025A7" w:rsidRDefault="00F025A7" w:rsidP="00F025A7">
                <w:pPr>
                  <w:spacing w:after="0"/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0434D028" w14:textId="31C54229" w:rsidR="00F025A7" w:rsidRPr="00E049EC" w:rsidRDefault="00F025A7" w:rsidP="00F025A7">
            <w:pPr>
              <w:spacing w:after="0"/>
              <w:ind w:left="0"/>
              <w:rPr>
                <w:b/>
                <w:bCs/>
                <w:highlight w:val="yellow"/>
              </w:rPr>
            </w:pPr>
            <w:r>
              <w:t>Fire Department Monthly Numbers</w:t>
            </w:r>
          </w:p>
        </w:tc>
        <w:tc>
          <w:tcPr>
            <w:tcW w:w="3581" w:type="dxa"/>
          </w:tcPr>
          <w:p w14:paraId="79225197" w14:textId="34B1C93D" w:rsidR="00F025A7" w:rsidRDefault="00F025A7" w:rsidP="00F025A7">
            <w:pPr>
              <w:spacing w:after="0"/>
              <w:ind w:left="0"/>
            </w:pPr>
            <w:r>
              <w:t>Fire Chief David Hannah</w:t>
            </w:r>
          </w:p>
        </w:tc>
        <w:tc>
          <w:tcPr>
            <w:tcW w:w="289" w:type="dxa"/>
          </w:tcPr>
          <w:p w14:paraId="34A0FD80" w14:textId="77777777" w:rsidR="00F025A7" w:rsidRDefault="00F025A7" w:rsidP="00F025A7">
            <w:pPr>
              <w:spacing w:after="0"/>
            </w:pPr>
          </w:p>
        </w:tc>
      </w:tr>
      <w:tr w:rsidR="00F025A7" w14:paraId="68529370" w14:textId="77777777" w:rsidTr="00A5378A">
        <w:tc>
          <w:tcPr>
            <w:tcW w:w="450" w:type="dxa"/>
          </w:tcPr>
          <w:p w14:paraId="30B67EC2" w14:textId="78392E3A" w:rsidR="00F025A7" w:rsidRDefault="00F025A7" w:rsidP="00F025A7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6429B3E3" w14:textId="4DB428EE" w:rsidR="00F025A7" w:rsidRDefault="00F025A7" w:rsidP="00F025A7">
            <w:pPr>
              <w:spacing w:after="0"/>
              <w:ind w:left="0"/>
            </w:pPr>
            <w:r>
              <w:t>Police Department Monthly Numbers</w:t>
            </w:r>
          </w:p>
        </w:tc>
        <w:tc>
          <w:tcPr>
            <w:tcW w:w="3581" w:type="dxa"/>
          </w:tcPr>
          <w:p w14:paraId="2EE6FC62" w14:textId="0C76AA33" w:rsidR="00F025A7" w:rsidRDefault="00F025A7" w:rsidP="00F025A7">
            <w:pPr>
              <w:spacing w:after="0"/>
              <w:ind w:left="0"/>
            </w:pPr>
            <w:r>
              <w:t>Police Chief John Spence</w:t>
            </w:r>
          </w:p>
        </w:tc>
        <w:tc>
          <w:tcPr>
            <w:tcW w:w="289" w:type="dxa"/>
          </w:tcPr>
          <w:p w14:paraId="6E6D0B2C" w14:textId="77777777" w:rsidR="00F025A7" w:rsidRDefault="00F025A7" w:rsidP="00F025A7">
            <w:pPr>
              <w:spacing w:after="0"/>
            </w:pPr>
          </w:p>
        </w:tc>
      </w:tr>
      <w:tr w:rsidR="00F025A7" w14:paraId="0B7F8A68" w14:textId="77777777" w:rsidTr="00A5378A">
        <w:tc>
          <w:tcPr>
            <w:tcW w:w="450" w:type="dxa"/>
          </w:tcPr>
          <w:p w14:paraId="5BC2F976" w14:textId="4DE7ECC2" w:rsidR="00F025A7" w:rsidRDefault="00F025A7" w:rsidP="00F025A7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61E90A5E" w14:textId="30203631" w:rsidR="00F025A7" w:rsidRDefault="00F025A7" w:rsidP="00F025A7">
            <w:pPr>
              <w:spacing w:after="0"/>
              <w:ind w:left="0"/>
            </w:pPr>
            <w:r>
              <w:t xml:space="preserve">2024 Legislative Audit </w:t>
            </w:r>
          </w:p>
        </w:tc>
        <w:tc>
          <w:tcPr>
            <w:tcW w:w="3581" w:type="dxa"/>
          </w:tcPr>
          <w:p w14:paraId="443FA492" w14:textId="4C68128F" w:rsidR="00F025A7" w:rsidRDefault="00F025A7" w:rsidP="00F025A7">
            <w:pPr>
              <w:spacing w:after="0"/>
              <w:ind w:left="0"/>
            </w:pPr>
            <w:r>
              <w:t xml:space="preserve">Mayor Heith Hogan </w:t>
            </w:r>
          </w:p>
        </w:tc>
        <w:tc>
          <w:tcPr>
            <w:tcW w:w="289" w:type="dxa"/>
          </w:tcPr>
          <w:p w14:paraId="58994882" w14:textId="77777777" w:rsidR="00F025A7" w:rsidRDefault="00F025A7" w:rsidP="00F025A7">
            <w:pPr>
              <w:spacing w:after="0"/>
            </w:pPr>
          </w:p>
        </w:tc>
      </w:tr>
      <w:tr w:rsidR="00F025A7" w14:paraId="3E152821" w14:textId="77777777" w:rsidTr="00A5378A">
        <w:tc>
          <w:tcPr>
            <w:tcW w:w="450" w:type="dxa"/>
          </w:tcPr>
          <w:p w14:paraId="528A3281" w14:textId="0CA1421A" w:rsidR="00F025A7" w:rsidRDefault="00F025A7" w:rsidP="00F025A7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1AC05914" w14:textId="2F44BB87" w:rsidR="00F025A7" w:rsidRDefault="00F025A7" w:rsidP="00F025A7">
            <w:pPr>
              <w:spacing w:after="0"/>
              <w:ind w:left="0"/>
            </w:pPr>
            <w:r>
              <w:t xml:space="preserve">  </w:t>
            </w:r>
          </w:p>
        </w:tc>
        <w:tc>
          <w:tcPr>
            <w:tcW w:w="3581" w:type="dxa"/>
          </w:tcPr>
          <w:p w14:paraId="6026226A" w14:textId="3AE9980C" w:rsidR="00F025A7" w:rsidRDefault="00F025A7" w:rsidP="00F025A7">
            <w:pPr>
              <w:spacing w:after="0"/>
              <w:ind w:left="0"/>
            </w:pPr>
            <w:r>
              <w:t xml:space="preserve">  </w:t>
            </w:r>
          </w:p>
        </w:tc>
        <w:tc>
          <w:tcPr>
            <w:tcW w:w="289" w:type="dxa"/>
          </w:tcPr>
          <w:p w14:paraId="320327A8" w14:textId="77777777" w:rsidR="00F025A7" w:rsidRDefault="00F025A7" w:rsidP="00F025A7">
            <w:pPr>
              <w:spacing w:after="0"/>
            </w:pPr>
          </w:p>
        </w:tc>
      </w:tr>
      <w:tr w:rsidR="00F025A7" w14:paraId="283EEAB1" w14:textId="77777777" w:rsidTr="00A5378A">
        <w:tc>
          <w:tcPr>
            <w:tcW w:w="450" w:type="dxa"/>
          </w:tcPr>
          <w:p w14:paraId="4CB15A7F" w14:textId="3F00F253" w:rsidR="00F025A7" w:rsidRDefault="00F025A7" w:rsidP="00F025A7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4AE9922D" w14:textId="4DD81680" w:rsidR="00F025A7" w:rsidRPr="00AF03DF" w:rsidRDefault="00F025A7" w:rsidP="00F025A7">
            <w:pPr>
              <w:spacing w:after="0"/>
              <w:ind w:left="0"/>
            </w:pPr>
            <w:r>
              <w:t xml:space="preserve">  </w:t>
            </w:r>
          </w:p>
        </w:tc>
        <w:tc>
          <w:tcPr>
            <w:tcW w:w="3581" w:type="dxa"/>
          </w:tcPr>
          <w:p w14:paraId="7D99B298" w14:textId="0B8960C8" w:rsidR="00F025A7" w:rsidRDefault="00F025A7" w:rsidP="00F025A7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289" w:type="dxa"/>
          </w:tcPr>
          <w:p w14:paraId="0C6560CA" w14:textId="085590B6" w:rsidR="00F025A7" w:rsidRDefault="00F025A7" w:rsidP="00F025A7">
            <w:pPr>
              <w:spacing w:after="0"/>
            </w:pPr>
            <w:r>
              <w:t xml:space="preserve"> </w:t>
            </w:r>
          </w:p>
        </w:tc>
      </w:tr>
      <w:tr w:rsidR="00F025A7" w14:paraId="6E400636" w14:textId="77777777" w:rsidTr="00A5378A">
        <w:tc>
          <w:tcPr>
            <w:tcW w:w="450" w:type="dxa"/>
          </w:tcPr>
          <w:p w14:paraId="6A2F3E1E" w14:textId="5ED94274" w:rsidR="00F025A7" w:rsidRDefault="00F025A7" w:rsidP="00F025A7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316EE209" w14:textId="46025E3A" w:rsidR="00F025A7" w:rsidRDefault="00F025A7" w:rsidP="00F025A7">
            <w:pPr>
              <w:spacing w:after="0"/>
              <w:ind w:left="0"/>
            </w:pPr>
            <w:r>
              <w:t xml:space="preserve">  </w:t>
            </w:r>
          </w:p>
        </w:tc>
        <w:tc>
          <w:tcPr>
            <w:tcW w:w="3581" w:type="dxa"/>
          </w:tcPr>
          <w:p w14:paraId="05E244A5" w14:textId="6C7487E3" w:rsidR="00F025A7" w:rsidRDefault="00F025A7" w:rsidP="00F025A7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289" w:type="dxa"/>
          </w:tcPr>
          <w:p w14:paraId="54702B75" w14:textId="4A6FB333" w:rsidR="00F025A7" w:rsidRDefault="00F025A7" w:rsidP="00F025A7">
            <w:pPr>
              <w:spacing w:after="0"/>
            </w:pPr>
            <w:r>
              <w:t xml:space="preserve"> </w:t>
            </w:r>
          </w:p>
        </w:tc>
      </w:tr>
      <w:tr w:rsidR="00F025A7" w14:paraId="16AD2099" w14:textId="77777777" w:rsidTr="00A5378A">
        <w:trPr>
          <w:trHeight w:val="80"/>
        </w:trPr>
        <w:tc>
          <w:tcPr>
            <w:tcW w:w="450" w:type="dxa"/>
          </w:tcPr>
          <w:p w14:paraId="293B363C" w14:textId="0F072766" w:rsidR="00F025A7" w:rsidRDefault="00F025A7" w:rsidP="00F025A7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5F9C75EF" w14:textId="5B6C6176" w:rsidR="00F025A7" w:rsidRDefault="00F025A7" w:rsidP="00F025A7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3581" w:type="dxa"/>
          </w:tcPr>
          <w:p w14:paraId="10653F5F" w14:textId="5DBF87A8" w:rsidR="00F025A7" w:rsidRDefault="00F025A7" w:rsidP="00F025A7">
            <w:pPr>
              <w:spacing w:after="0"/>
              <w:ind w:left="0"/>
            </w:pPr>
            <w:r>
              <w:t xml:space="preserve">  </w:t>
            </w:r>
          </w:p>
        </w:tc>
        <w:tc>
          <w:tcPr>
            <w:tcW w:w="289" w:type="dxa"/>
          </w:tcPr>
          <w:p w14:paraId="173CE86B" w14:textId="45F61AB4" w:rsidR="00F025A7" w:rsidRDefault="00F025A7" w:rsidP="00F025A7">
            <w:pPr>
              <w:spacing w:after="0"/>
            </w:pPr>
          </w:p>
        </w:tc>
      </w:tr>
      <w:tr w:rsidR="00F025A7" w14:paraId="0CDA22B4" w14:textId="77777777" w:rsidTr="00A5378A">
        <w:tc>
          <w:tcPr>
            <w:tcW w:w="450" w:type="dxa"/>
          </w:tcPr>
          <w:p w14:paraId="0BB67FD4" w14:textId="7C9329F1" w:rsidR="00F025A7" w:rsidRDefault="00F025A7" w:rsidP="00F025A7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73529AAA" w14:textId="6434A60A" w:rsidR="00F025A7" w:rsidRDefault="00F025A7" w:rsidP="00F025A7">
            <w:pPr>
              <w:spacing w:after="0"/>
              <w:ind w:left="0"/>
            </w:pPr>
            <w:r>
              <w:t xml:space="preserve">    </w:t>
            </w:r>
          </w:p>
        </w:tc>
        <w:tc>
          <w:tcPr>
            <w:tcW w:w="3581" w:type="dxa"/>
          </w:tcPr>
          <w:p w14:paraId="430463DE" w14:textId="2F94C6B8" w:rsidR="00F025A7" w:rsidRDefault="00F025A7" w:rsidP="00F025A7">
            <w:pPr>
              <w:spacing w:after="0"/>
              <w:ind w:left="0"/>
            </w:pPr>
            <w:r>
              <w:t xml:space="preserve">   </w:t>
            </w:r>
          </w:p>
        </w:tc>
        <w:tc>
          <w:tcPr>
            <w:tcW w:w="289" w:type="dxa"/>
          </w:tcPr>
          <w:p w14:paraId="1A781C15" w14:textId="61F57A7F" w:rsidR="00F025A7" w:rsidRDefault="00F025A7" w:rsidP="00F025A7">
            <w:pPr>
              <w:spacing w:after="0"/>
            </w:pPr>
            <w:r>
              <w:t xml:space="preserve"> </w:t>
            </w:r>
          </w:p>
        </w:tc>
      </w:tr>
      <w:tr w:rsidR="00F025A7" w14:paraId="580FDC6D" w14:textId="77777777" w:rsidTr="00A5378A">
        <w:tc>
          <w:tcPr>
            <w:tcW w:w="450" w:type="dxa"/>
          </w:tcPr>
          <w:p w14:paraId="3C32E2CD" w14:textId="5EF9DB4A" w:rsidR="00F025A7" w:rsidRDefault="00F025A7" w:rsidP="00F025A7">
            <w:pPr>
              <w:spacing w:after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6480" w:type="dxa"/>
          </w:tcPr>
          <w:p w14:paraId="0733B36F" w14:textId="7B9FA2E1" w:rsidR="00F025A7" w:rsidRDefault="00F025A7" w:rsidP="00F025A7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3581" w:type="dxa"/>
          </w:tcPr>
          <w:p w14:paraId="65775E72" w14:textId="616F04B0" w:rsidR="00F025A7" w:rsidRDefault="00F025A7" w:rsidP="00F025A7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289" w:type="dxa"/>
          </w:tcPr>
          <w:p w14:paraId="2F6F334D" w14:textId="77777777" w:rsidR="00F025A7" w:rsidRDefault="00F025A7" w:rsidP="00F025A7">
            <w:pPr>
              <w:spacing w:after="0"/>
            </w:pPr>
          </w:p>
        </w:tc>
      </w:tr>
      <w:tr w:rsidR="00F025A7" w14:paraId="6815BF31" w14:textId="77777777" w:rsidTr="00A5378A">
        <w:sdt>
          <w:sdtPr>
            <w:id w:val="-42379876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7721B66" w14:textId="77777777" w:rsidR="00F025A7" w:rsidRDefault="00F025A7" w:rsidP="00F025A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5F91E0E2" w14:textId="164BD62A" w:rsidR="00F025A7" w:rsidRDefault="00F025A7" w:rsidP="00F025A7">
            <w:pPr>
              <w:spacing w:after="0"/>
              <w:ind w:left="0"/>
            </w:pPr>
            <w:r>
              <w:t xml:space="preserve">New Business </w:t>
            </w:r>
          </w:p>
        </w:tc>
        <w:tc>
          <w:tcPr>
            <w:tcW w:w="3581" w:type="dxa"/>
          </w:tcPr>
          <w:p w14:paraId="7A6D2D38" w14:textId="5608B7F4" w:rsidR="00F025A7" w:rsidRDefault="00F025A7" w:rsidP="00F025A7">
            <w:pPr>
              <w:spacing w:after="0"/>
              <w:ind w:left="0"/>
            </w:pPr>
            <w:r>
              <w:t>Mayor Hogan</w:t>
            </w:r>
          </w:p>
        </w:tc>
        <w:tc>
          <w:tcPr>
            <w:tcW w:w="289" w:type="dxa"/>
          </w:tcPr>
          <w:p w14:paraId="496CA57E" w14:textId="77777777" w:rsidR="00F025A7" w:rsidRDefault="00F025A7" w:rsidP="00F025A7">
            <w:pPr>
              <w:spacing w:after="0"/>
            </w:pPr>
          </w:p>
        </w:tc>
      </w:tr>
      <w:tr w:rsidR="00F025A7" w14:paraId="76F6DF26" w14:textId="77777777" w:rsidTr="00A5378A">
        <w:sdt>
          <w:sdtPr>
            <w:id w:val="-190289011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554B4A3" w14:textId="77777777" w:rsidR="00F025A7" w:rsidRDefault="00F025A7" w:rsidP="00F025A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0" w:type="dxa"/>
          </w:tcPr>
          <w:p w14:paraId="3DA29207" w14:textId="77777777" w:rsidR="00F025A7" w:rsidRDefault="00F025A7" w:rsidP="00F025A7">
            <w:pPr>
              <w:spacing w:after="0"/>
              <w:ind w:left="0"/>
            </w:pPr>
            <w:r>
              <w:t>Closing</w:t>
            </w:r>
          </w:p>
        </w:tc>
        <w:tc>
          <w:tcPr>
            <w:tcW w:w="3581" w:type="dxa"/>
          </w:tcPr>
          <w:p w14:paraId="20C8F4F4" w14:textId="77777777" w:rsidR="00F025A7" w:rsidRDefault="00F025A7" w:rsidP="00F025A7">
            <w:pPr>
              <w:spacing w:after="0"/>
              <w:ind w:left="0"/>
            </w:pPr>
            <w:r>
              <w:t>Mayor Hogan</w:t>
            </w:r>
          </w:p>
        </w:tc>
        <w:tc>
          <w:tcPr>
            <w:tcW w:w="289" w:type="dxa"/>
          </w:tcPr>
          <w:p w14:paraId="586A0962" w14:textId="77777777" w:rsidR="00F025A7" w:rsidRDefault="00F025A7" w:rsidP="00F025A7">
            <w:pPr>
              <w:spacing w:after="0"/>
            </w:pPr>
          </w:p>
        </w:tc>
      </w:tr>
    </w:tbl>
    <w:p w14:paraId="7220DE8F" w14:textId="3C1F3D80" w:rsidR="00131E06" w:rsidRDefault="00131E06" w:rsidP="00131E06">
      <w:pPr>
        <w:pStyle w:val="Heading2"/>
      </w:pPr>
    </w:p>
    <w:sectPr w:rsidR="00131E06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DE8F" w14:textId="77777777" w:rsidR="006507C1" w:rsidRDefault="006507C1">
      <w:r>
        <w:separator/>
      </w:r>
    </w:p>
  </w:endnote>
  <w:endnote w:type="continuationSeparator" w:id="0">
    <w:p w14:paraId="585D7482" w14:textId="77777777" w:rsidR="006507C1" w:rsidRDefault="0065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1528" w14:textId="77777777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40AE0" w14:textId="77777777" w:rsidR="006507C1" w:rsidRDefault="006507C1">
      <w:r>
        <w:separator/>
      </w:r>
    </w:p>
  </w:footnote>
  <w:footnote w:type="continuationSeparator" w:id="0">
    <w:p w14:paraId="747358BE" w14:textId="77777777" w:rsidR="006507C1" w:rsidRDefault="00650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50CAA"/>
    <w:multiLevelType w:val="hybridMultilevel"/>
    <w:tmpl w:val="F9D61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91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D0"/>
    <w:rsid w:val="00005086"/>
    <w:rsid w:val="00007671"/>
    <w:rsid w:val="000102DA"/>
    <w:rsid w:val="0001563B"/>
    <w:rsid w:val="0002222B"/>
    <w:rsid w:val="00027337"/>
    <w:rsid w:val="00027FEA"/>
    <w:rsid w:val="0003056B"/>
    <w:rsid w:val="000344D9"/>
    <w:rsid w:val="0004110E"/>
    <w:rsid w:val="00041D51"/>
    <w:rsid w:val="0004204F"/>
    <w:rsid w:val="00042683"/>
    <w:rsid w:val="00054E1C"/>
    <w:rsid w:val="000567B4"/>
    <w:rsid w:val="00056D44"/>
    <w:rsid w:val="0006110C"/>
    <w:rsid w:val="00065854"/>
    <w:rsid w:val="00065BC5"/>
    <w:rsid w:val="000725A7"/>
    <w:rsid w:val="0008180E"/>
    <w:rsid w:val="00082663"/>
    <w:rsid w:val="00083209"/>
    <w:rsid w:val="00085B14"/>
    <w:rsid w:val="000964D0"/>
    <w:rsid w:val="000A24D5"/>
    <w:rsid w:val="000A36C6"/>
    <w:rsid w:val="000A5D38"/>
    <w:rsid w:val="000A6CA2"/>
    <w:rsid w:val="000B02FD"/>
    <w:rsid w:val="000B03B0"/>
    <w:rsid w:val="000C03D3"/>
    <w:rsid w:val="000D2C90"/>
    <w:rsid w:val="000E05B5"/>
    <w:rsid w:val="000E3F51"/>
    <w:rsid w:val="000F0A86"/>
    <w:rsid w:val="000F40C0"/>
    <w:rsid w:val="001009DE"/>
    <w:rsid w:val="00121B2A"/>
    <w:rsid w:val="00122096"/>
    <w:rsid w:val="0012254E"/>
    <w:rsid w:val="00122737"/>
    <w:rsid w:val="00125B3B"/>
    <w:rsid w:val="00131E06"/>
    <w:rsid w:val="0016141F"/>
    <w:rsid w:val="00161D04"/>
    <w:rsid w:val="00163CD7"/>
    <w:rsid w:val="00184382"/>
    <w:rsid w:val="0018711A"/>
    <w:rsid w:val="001975DE"/>
    <w:rsid w:val="001A4963"/>
    <w:rsid w:val="001A705C"/>
    <w:rsid w:val="001B0A28"/>
    <w:rsid w:val="001C394A"/>
    <w:rsid w:val="001C67C7"/>
    <w:rsid w:val="001C6BF3"/>
    <w:rsid w:val="001C72D0"/>
    <w:rsid w:val="001C7C67"/>
    <w:rsid w:val="001D0786"/>
    <w:rsid w:val="001D7B02"/>
    <w:rsid w:val="001E2455"/>
    <w:rsid w:val="001E72D6"/>
    <w:rsid w:val="001F313E"/>
    <w:rsid w:val="001F4048"/>
    <w:rsid w:val="002006CF"/>
    <w:rsid w:val="0020363F"/>
    <w:rsid w:val="00203FB0"/>
    <w:rsid w:val="0021455D"/>
    <w:rsid w:val="00214B7D"/>
    <w:rsid w:val="00216080"/>
    <w:rsid w:val="00223014"/>
    <w:rsid w:val="002271DA"/>
    <w:rsid w:val="002347A2"/>
    <w:rsid w:val="00240E4F"/>
    <w:rsid w:val="00241F94"/>
    <w:rsid w:val="00243A16"/>
    <w:rsid w:val="00251843"/>
    <w:rsid w:val="002570C6"/>
    <w:rsid w:val="002674EE"/>
    <w:rsid w:val="00270963"/>
    <w:rsid w:val="0027156A"/>
    <w:rsid w:val="0027288F"/>
    <w:rsid w:val="00275C27"/>
    <w:rsid w:val="002764C2"/>
    <w:rsid w:val="0028131E"/>
    <w:rsid w:val="0028250C"/>
    <w:rsid w:val="00283308"/>
    <w:rsid w:val="002847CA"/>
    <w:rsid w:val="002976A0"/>
    <w:rsid w:val="002A3033"/>
    <w:rsid w:val="002A7EBD"/>
    <w:rsid w:val="002B115A"/>
    <w:rsid w:val="002B499B"/>
    <w:rsid w:val="002B6BB3"/>
    <w:rsid w:val="002C33CF"/>
    <w:rsid w:val="002C5274"/>
    <w:rsid w:val="002C6A5B"/>
    <w:rsid w:val="002C6E14"/>
    <w:rsid w:val="002D3E8B"/>
    <w:rsid w:val="002D473B"/>
    <w:rsid w:val="002E3AE2"/>
    <w:rsid w:val="002F06C9"/>
    <w:rsid w:val="002F2CFC"/>
    <w:rsid w:val="002F3752"/>
    <w:rsid w:val="00300182"/>
    <w:rsid w:val="0030115C"/>
    <w:rsid w:val="00314C0B"/>
    <w:rsid w:val="00325094"/>
    <w:rsid w:val="003270C0"/>
    <w:rsid w:val="003365F8"/>
    <w:rsid w:val="00344C83"/>
    <w:rsid w:val="003465EB"/>
    <w:rsid w:val="0035016F"/>
    <w:rsid w:val="0035155B"/>
    <w:rsid w:val="00351DF6"/>
    <w:rsid w:val="00353B6E"/>
    <w:rsid w:val="00374E65"/>
    <w:rsid w:val="00374F90"/>
    <w:rsid w:val="00377A45"/>
    <w:rsid w:val="003827D9"/>
    <w:rsid w:val="00385002"/>
    <w:rsid w:val="00390CD2"/>
    <w:rsid w:val="003A257C"/>
    <w:rsid w:val="003B081A"/>
    <w:rsid w:val="003B1E87"/>
    <w:rsid w:val="003B618C"/>
    <w:rsid w:val="003C06FF"/>
    <w:rsid w:val="003C0BAD"/>
    <w:rsid w:val="003C3860"/>
    <w:rsid w:val="003C44E0"/>
    <w:rsid w:val="003D3DE1"/>
    <w:rsid w:val="003D40C3"/>
    <w:rsid w:val="003D610D"/>
    <w:rsid w:val="003E3233"/>
    <w:rsid w:val="003E32A4"/>
    <w:rsid w:val="003F6A44"/>
    <w:rsid w:val="003F72E0"/>
    <w:rsid w:val="003F7F09"/>
    <w:rsid w:val="00405018"/>
    <w:rsid w:val="004074C3"/>
    <w:rsid w:val="00407552"/>
    <w:rsid w:val="00413973"/>
    <w:rsid w:val="0041672B"/>
    <w:rsid w:val="004174FE"/>
    <w:rsid w:val="00423640"/>
    <w:rsid w:val="0042613F"/>
    <w:rsid w:val="004331DB"/>
    <w:rsid w:val="004357D4"/>
    <w:rsid w:val="004450C9"/>
    <w:rsid w:val="00446089"/>
    <w:rsid w:val="00452296"/>
    <w:rsid w:val="00453CB6"/>
    <w:rsid w:val="00455E36"/>
    <w:rsid w:val="00465A01"/>
    <w:rsid w:val="00467C7D"/>
    <w:rsid w:val="0047101C"/>
    <w:rsid w:val="0047379B"/>
    <w:rsid w:val="0047735C"/>
    <w:rsid w:val="00485D42"/>
    <w:rsid w:val="00487292"/>
    <w:rsid w:val="004A081C"/>
    <w:rsid w:val="004A0D97"/>
    <w:rsid w:val="004A5D7C"/>
    <w:rsid w:val="004C1B4A"/>
    <w:rsid w:val="004C7BD1"/>
    <w:rsid w:val="004D5703"/>
    <w:rsid w:val="004D7B5B"/>
    <w:rsid w:val="004E7028"/>
    <w:rsid w:val="004F1918"/>
    <w:rsid w:val="004F4D0E"/>
    <w:rsid w:val="004F549E"/>
    <w:rsid w:val="00504FCD"/>
    <w:rsid w:val="00505258"/>
    <w:rsid w:val="00505816"/>
    <w:rsid w:val="00505A07"/>
    <w:rsid w:val="0050666E"/>
    <w:rsid w:val="00514786"/>
    <w:rsid w:val="0051754F"/>
    <w:rsid w:val="0052083E"/>
    <w:rsid w:val="00521CA3"/>
    <w:rsid w:val="00522231"/>
    <w:rsid w:val="005335F7"/>
    <w:rsid w:val="00534032"/>
    <w:rsid w:val="00536EBE"/>
    <w:rsid w:val="005371D4"/>
    <w:rsid w:val="00541670"/>
    <w:rsid w:val="00545B2C"/>
    <w:rsid w:val="00546CEF"/>
    <w:rsid w:val="00556F70"/>
    <w:rsid w:val="00556F8B"/>
    <w:rsid w:val="005579E8"/>
    <w:rsid w:val="00557FA5"/>
    <w:rsid w:val="005609E9"/>
    <w:rsid w:val="00567178"/>
    <w:rsid w:val="005701AD"/>
    <w:rsid w:val="00570979"/>
    <w:rsid w:val="00570B2F"/>
    <w:rsid w:val="00572FA4"/>
    <w:rsid w:val="00574367"/>
    <w:rsid w:val="00577F87"/>
    <w:rsid w:val="00577FE9"/>
    <w:rsid w:val="005862B6"/>
    <w:rsid w:val="0059286E"/>
    <w:rsid w:val="00594D53"/>
    <w:rsid w:val="00596183"/>
    <w:rsid w:val="005A53BA"/>
    <w:rsid w:val="005A6A22"/>
    <w:rsid w:val="005B7662"/>
    <w:rsid w:val="005C01FE"/>
    <w:rsid w:val="005C6366"/>
    <w:rsid w:val="005D088E"/>
    <w:rsid w:val="005D4882"/>
    <w:rsid w:val="005D5A34"/>
    <w:rsid w:val="005F02EA"/>
    <w:rsid w:val="005F0323"/>
    <w:rsid w:val="005F0D7F"/>
    <w:rsid w:val="005F230B"/>
    <w:rsid w:val="005F37E3"/>
    <w:rsid w:val="005F637E"/>
    <w:rsid w:val="006050A6"/>
    <w:rsid w:val="00605653"/>
    <w:rsid w:val="0061534E"/>
    <w:rsid w:val="0061605F"/>
    <w:rsid w:val="00626B6F"/>
    <w:rsid w:val="0063242B"/>
    <w:rsid w:val="00632C21"/>
    <w:rsid w:val="00634B4B"/>
    <w:rsid w:val="006352C1"/>
    <w:rsid w:val="00636136"/>
    <w:rsid w:val="0064447C"/>
    <w:rsid w:val="006463BE"/>
    <w:rsid w:val="006507C1"/>
    <w:rsid w:val="00651E64"/>
    <w:rsid w:val="00656FA5"/>
    <w:rsid w:val="0066055E"/>
    <w:rsid w:val="00661DA3"/>
    <w:rsid w:val="00666559"/>
    <w:rsid w:val="0066727E"/>
    <w:rsid w:val="006706B8"/>
    <w:rsid w:val="0067093A"/>
    <w:rsid w:val="0067764B"/>
    <w:rsid w:val="00680C8B"/>
    <w:rsid w:val="00683DA4"/>
    <w:rsid w:val="0068678E"/>
    <w:rsid w:val="0069571C"/>
    <w:rsid w:val="006A1CEE"/>
    <w:rsid w:val="006A277E"/>
    <w:rsid w:val="006A4B2A"/>
    <w:rsid w:val="006A6D8E"/>
    <w:rsid w:val="006A78C4"/>
    <w:rsid w:val="006B114C"/>
    <w:rsid w:val="006B7773"/>
    <w:rsid w:val="006C1E3C"/>
    <w:rsid w:val="006C3FED"/>
    <w:rsid w:val="006C4A58"/>
    <w:rsid w:val="006D2C03"/>
    <w:rsid w:val="006D7379"/>
    <w:rsid w:val="006E2D9C"/>
    <w:rsid w:val="006E3796"/>
    <w:rsid w:val="00715FC4"/>
    <w:rsid w:val="00716055"/>
    <w:rsid w:val="00721721"/>
    <w:rsid w:val="007327ED"/>
    <w:rsid w:val="00740A49"/>
    <w:rsid w:val="0074254A"/>
    <w:rsid w:val="0074280A"/>
    <w:rsid w:val="00746D68"/>
    <w:rsid w:val="00755437"/>
    <w:rsid w:val="007627AC"/>
    <w:rsid w:val="00763072"/>
    <w:rsid w:val="0076379F"/>
    <w:rsid w:val="00765D69"/>
    <w:rsid w:val="00772AF0"/>
    <w:rsid w:val="0077731C"/>
    <w:rsid w:val="00780DF2"/>
    <w:rsid w:val="00782521"/>
    <w:rsid w:val="00783E36"/>
    <w:rsid w:val="007866FA"/>
    <w:rsid w:val="0079142F"/>
    <w:rsid w:val="00794100"/>
    <w:rsid w:val="00795EEA"/>
    <w:rsid w:val="0079608F"/>
    <w:rsid w:val="007A0FD5"/>
    <w:rsid w:val="007A5CFF"/>
    <w:rsid w:val="007B1518"/>
    <w:rsid w:val="007B4D72"/>
    <w:rsid w:val="007B6A8E"/>
    <w:rsid w:val="007C5ED1"/>
    <w:rsid w:val="007D4DB7"/>
    <w:rsid w:val="007E2E7F"/>
    <w:rsid w:val="007F0775"/>
    <w:rsid w:val="008005D8"/>
    <w:rsid w:val="00801425"/>
    <w:rsid w:val="00805391"/>
    <w:rsid w:val="00816A3F"/>
    <w:rsid w:val="00817BB0"/>
    <w:rsid w:val="00826107"/>
    <w:rsid w:val="00832801"/>
    <w:rsid w:val="008347AA"/>
    <w:rsid w:val="00836FC7"/>
    <w:rsid w:val="008411BE"/>
    <w:rsid w:val="008453B1"/>
    <w:rsid w:val="008455A5"/>
    <w:rsid w:val="00847333"/>
    <w:rsid w:val="00850F6C"/>
    <w:rsid w:val="008519D1"/>
    <w:rsid w:val="00855B97"/>
    <w:rsid w:val="00857E48"/>
    <w:rsid w:val="00872172"/>
    <w:rsid w:val="00874A00"/>
    <w:rsid w:val="00875C8D"/>
    <w:rsid w:val="00880813"/>
    <w:rsid w:val="00884B79"/>
    <w:rsid w:val="00891AAD"/>
    <w:rsid w:val="008931F8"/>
    <w:rsid w:val="00894D67"/>
    <w:rsid w:val="008974BC"/>
    <w:rsid w:val="008A6527"/>
    <w:rsid w:val="008B4B72"/>
    <w:rsid w:val="008B533D"/>
    <w:rsid w:val="008C41FC"/>
    <w:rsid w:val="008C4EF8"/>
    <w:rsid w:val="008C672E"/>
    <w:rsid w:val="008D37E3"/>
    <w:rsid w:val="008D72DB"/>
    <w:rsid w:val="008E214B"/>
    <w:rsid w:val="008E46F6"/>
    <w:rsid w:val="008F0897"/>
    <w:rsid w:val="008F74BE"/>
    <w:rsid w:val="00910883"/>
    <w:rsid w:val="0091221D"/>
    <w:rsid w:val="0091659E"/>
    <w:rsid w:val="00923300"/>
    <w:rsid w:val="0092582F"/>
    <w:rsid w:val="00931315"/>
    <w:rsid w:val="00931AFC"/>
    <w:rsid w:val="009453C9"/>
    <w:rsid w:val="009512C6"/>
    <w:rsid w:val="00955029"/>
    <w:rsid w:val="00961675"/>
    <w:rsid w:val="00961D56"/>
    <w:rsid w:val="009657B4"/>
    <w:rsid w:val="009658F3"/>
    <w:rsid w:val="00966CF0"/>
    <w:rsid w:val="00971EF5"/>
    <w:rsid w:val="009721B3"/>
    <w:rsid w:val="00973F48"/>
    <w:rsid w:val="00974D74"/>
    <w:rsid w:val="009809F2"/>
    <w:rsid w:val="009864FE"/>
    <w:rsid w:val="00987CBD"/>
    <w:rsid w:val="00987CF9"/>
    <w:rsid w:val="00991A57"/>
    <w:rsid w:val="00995A48"/>
    <w:rsid w:val="009A4231"/>
    <w:rsid w:val="009A4F1C"/>
    <w:rsid w:val="009A561B"/>
    <w:rsid w:val="009B01A5"/>
    <w:rsid w:val="009B4AF1"/>
    <w:rsid w:val="009C0761"/>
    <w:rsid w:val="009C0B5B"/>
    <w:rsid w:val="009C5E74"/>
    <w:rsid w:val="009D22D5"/>
    <w:rsid w:val="009D46FC"/>
    <w:rsid w:val="009E2FA0"/>
    <w:rsid w:val="009F0828"/>
    <w:rsid w:val="009F1719"/>
    <w:rsid w:val="00A10E19"/>
    <w:rsid w:val="00A11370"/>
    <w:rsid w:val="00A13433"/>
    <w:rsid w:val="00A160C1"/>
    <w:rsid w:val="00A2115E"/>
    <w:rsid w:val="00A2541A"/>
    <w:rsid w:val="00A27B86"/>
    <w:rsid w:val="00A30A32"/>
    <w:rsid w:val="00A36BA4"/>
    <w:rsid w:val="00A40B31"/>
    <w:rsid w:val="00A43187"/>
    <w:rsid w:val="00A46AC9"/>
    <w:rsid w:val="00A50251"/>
    <w:rsid w:val="00A5256D"/>
    <w:rsid w:val="00A53465"/>
    <w:rsid w:val="00A5378A"/>
    <w:rsid w:val="00A5727E"/>
    <w:rsid w:val="00A632B5"/>
    <w:rsid w:val="00A6688B"/>
    <w:rsid w:val="00A81684"/>
    <w:rsid w:val="00A83062"/>
    <w:rsid w:val="00A8638D"/>
    <w:rsid w:val="00A93ECB"/>
    <w:rsid w:val="00AB002A"/>
    <w:rsid w:val="00AB4956"/>
    <w:rsid w:val="00AB5068"/>
    <w:rsid w:val="00AB65E8"/>
    <w:rsid w:val="00AC337F"/>
    <w:rsid w:val="00AC51E6"/>
    <w:rsid w:val="00AC5D1C"/>
    <w:rsid w:val="00AD0049"/>
    <w:rsid w:val="00AD0382"/>
    <w:rsid w:val="00AD3151"/>
    <w:rsid w:val="00AD63E0"/>
    <w:rsid w:val="00AD7CD0"/>
    <w:rsid w:val="00AE220B"/>
    <w:rsid w:val="00AE339E"/>
    <w:rsid w:val="00AE344C"/>
    <w:rsid w:val="00AF03DF"/>
    <w:rsid w:val="00B01B89"/>
    <w:rsid w:val="00B04236"/>
    <w:rsid w:val="00B16BBE"/>
    <w:rsid w:val="00B17981"/>
    <w:rsid w:val="00B17F4A"/>
    <w:rsid w:val="00B204A6"/>
    <w:rsid w:val="00B22953"/>
    <w:rsid w:val="00B26C96"/>
    <w:rsid w:val="00B31D05"/>
    <w:rsid w:val="00B3360F"/>
    <w:rsid w:val="00B40260"/>
    <w:rsid w:val="00B408CA"/>
    <w:rsid w:val="00B434CD"/>
    <w:rsid w:val="00B45ECF"/>
    <w:rsid w:val="00B46DF1"/>
    <w:rsid w:val="00B51418"/>
    <w:rsid w:val="00B51A47"/>
    <w:rsid w:val="00B57791"/>
    <w:rsid w:val="00B677F4"/>
    <w:rsid w:val="00B72506"/>
    <w:rsid w:val="00B7397A"/>
    <w:rsid w:val="00B7499F"/>
    <w:rsid w:val="00B872BF"/>
    <w:rsid w:val="00B90C6F"/>
    <w:rsid w:val="00B9595D"/>
    <w:rsid w:val="00BA47A1"/>
    <w:rsid w:val="00BB3738"/>
    <w:rsid w:val="00BB6A50"/>
    <w:rsid w:val="00BC0536"/>
    <w:rsid w:val="00BC0AD3"/>
    <w:rsid w:val="00BE0485"/>
    <w:rsid w:val="00BE3BE3"/>
    <w:rsid w:val="00BE3D37"/>
    <w:rsid w:val="00BE4D02"/>
    <w:rsid w:val="00BE7317"/>
    <w:rsid w:val="00BF03DE"/>
    <w:rsid w:val="00BF04EC"/>
    <w:rsid w:val="00BF583C"/>
    <w:rsid w:val="00BF6DD3"/>
    <w:rsid w:val="00C03479"/>
    <w:rsid w:val="00C03C53"/>
    <w:rsid w:val="00C051E1"/>
    <w:rsid w:val="00C10850"/>
    <w:rsid w:val="00C11A18"/>
    <w:rsid w:val="00C30C4E"/>
    <w:rsid w:val="00C31021"/>
    <w:rsid w:val="00C33A87"/>
    <w:rsid w:val="00C35927"/>
    <w:rsid w:val="00C445F0"/>
    <w:rsid w:val="00C45AE2"/>
    <w:rsid w:val="00C47212"/>
    <w:rsid w:val="00C606B7"/>
    <w:rsid w:val="00C66490"/>
    <w:rsid w:val="00C73FE2"/>
    <w:rsid w:val="00C7472C"/>
    <w:rsid w:val="00C76EF2"/>
    <w:rsid w:val="00C903C1"/>
    <w:rsid w:val="00C967F9"/>
    <w:rsid w:val="00C969C0"/>
    <w:rsid w:val="00C97CF8"/>
    <w:rsid w:val="00CA318C"/>
    <w:rsid w:val="00CA6325"/>
    <w:rsid w:val="00CB277F"/>
    <w:rsid w:val="00CB5F57"/>
    <w:rsid w:val="00CC568E"/>
    <w:rsid w:val="00CC68A1"/>
    <w:rsid w:val="00CC6B29"/>
    <w:rsid w:val="00CD185E"/>
    <w:rsid w:val="00CD4166"/>
    <w:rsid w:val="00CD68E8"/>
    <w:rsid w:val="00CE0419"/>
    <w:rsid w:val="00CE04B6"/>
    <w:rsid w:val="00CE2949"/>
    <w:rsid w:val="00CE5429"/>
    <w:rsid w:val="00CF0248"/>
    <w:rsid w:val="00CF5C40"/>
    <w:rsid w:val="00D07A4F"/>
    <w:rsid w:val="00D07B2B"/>
    <w:rsid w:val="00D2249F"/>
    <w:rsid w:val="00D243BA"/>
    <w:rsid w:val="00D252C0"/>
    <w:rsid w:val="00D26656"/>
    <w:rsid w:val="00D2721A"/>
    <w:rsid w:val="00D31B68"/>
    <w:rsid w:val="00D33C9E"/>
    <w:rsid w:val="00D34150"/>
    <w:rsid w:val="00D4052C"/>
    <w:rsid w:val="00D46332"/>
    <w:rsid w:val="00D548E7"/>
    <w:rsid w:val="00D57768"/>
    <w:rsid w:val="00D6397C"/>
    <w:rsid w:val="00D649DA"/>
    <w:rsid w:val="00D75D82"/>
    <w:rsid w:val="00D77677"/>
    <w:rsid w:val="00D77CC8"/>
    <w:rsid w:val="00D81754"/>
    <w:rsid w:val="00D8202F"/>
    <w:rsid w:val="00D837F3"/>
    <w:rsid w:val="00D85460"/>
    <w:rsid w:val="00D86E49"/>
    <w:rsid w:val="00D93913"/>
    <w:rsid w:val="00D971F6"/>
    <w:rsid w:val="00DA1222"/>
    <w:rsid w:val="00DA15F7"/>
    <w:rsid w:val="00DA3C74"/>
    <w:rsid w:val="00DA56E5"/>
    <w:rsid w:val="00DA6DE4"/>
    <w:rsid w:val="00DB74A1"/>
    <w:rsid w:val="00DC0902"/>
    <w:rsid w:val="00DC0C80"/>
    <w:rsid w:val="00DC6413"/>
    <w:rsid w:val="00DD68C5"/>
    <w:rsid w:val="00DD74B9"/>
    <w:rsid w:val="00DD7B86"/>
    <w:rsid w:val="00DE5F7D"/>
    <w:rsid w:val="00DF460C"/>
    <w:rsid w:val="00DF4F8E"/>
    <w:rsid w:val="00DF70F3"/>
    <w:rsid w:val="00E029F7"/>
    <w:rsid w:val="00E049EC"/>
    <w:rsid w:val="00E1377A"/>
    <w:rsid w:val="00E24A59"/>
    <w:rsid w:val="00E27F8B"/>
    <w:rsid w:val="00E336D8"/>
    <w:rsid w:val="00E41547"/>
    <w:rsid w:val="00E446A9"/>
    <w:rsid w:val="00E46BBA"/>
    <w:rsid w:val="00E477C8"/>
    <w:rsid w:val="00E505A3"/>
    <w:rsid w:val="00E509C3"/>
    <w:rsid w:val="00E5334E"/>
    <w:rsid w:val="00E5351C"/>
    <w:rsid w:val="00E56910"/>
    <w:rsid w:val="00E64C41"/>
    <w:rsid w:val="00E72B6F"/>
    <w:rsid w:val="00E81831"/>
    <w:rsid w:val="00E819DF"/>
    <w:rsid w:val="00E904E3"/>
    <w:rsid w:val="00E909C1"/>
    <w:rsid w:val="00E944AE"/>
    <w:rsid w:val="00E957C9"/>
    <w:rsid w:val="00EA2F45"/>
    <w:rsid w:val="00EC02EF"/>
    <w:rsid w:val="00EC1B0F"/>
    <w:rsid w:val="00EC29DB"/>
    <w:rsid w:val="00EC651A"/>
    <w:rsid w:val="00EC7BA6"/>
    <w:rsid w:val="00ED7A7C"/>
    <w:rsid w:val="00EF0140"/>
    <w:rsid w:val="00EF35C4"/>
    <w:rsid w:val="00EF7F7A"/>
    <w:rsid w:val="00F025A7"/>
    <w:rsid w:val="00F06978"/>
    <w:rsid w:val="00F15F26"/>
    <w:rsid w:val="00F23BA3"/>
    <w:rsid w:val="00F2458B"/>
    <w:rsid w:val="00F27C79"/>
    <w:rsid w:val="00F310BA"/>
    <w:rsid w:val="00F3621A"/>
    <w:rsid w:val="00F43B8A"/>
    <w:rsid w:val="00F458FA"/>
    <w:rsid w:val="00F509F5"/>
    <w:rsid w:val="00F52D4F"/>
    <w:rsid w:val="00F533E2"/>
    <w:rsid w:val="00F60E80"/>
    <w:rsid w:val="00F70452"/>
    <w:rsid w:val="00F8007A"/>
    <w:rsid w:val="00F83637"/>
    <w:rsid w:val="00F836D4"/>
    <w:rsid w:val="00F90906"/>
    <w:rsid w:val="00F97DB7"/>
    <w:rsid w:val="00FA2E0E"/>
    <w:rsid w:val="00FB1E1D"/>
    <w:rsid w:val="00FB7B21"/>
    <w:rsid w:val="00FC1287"/>
    <w:rsid w:val="00FC3644"/>
    <w:rsid w:val="00FC79B9"/>
    <w:rsid w:val="00FD58CF"/>
    <w:rsid w:val="00FE09EA"/>
    <w:rsid w:val="00FE14BB"/>
    <w:rsid w:val="00FF4903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2DB82"/>
  <w15:chartTrackingRefBased/>
  <w15:docId w15:val="{46DEEEE0-0A97-46E7-BF67-19065EA1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A52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F1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13F9CA63084819A512B015A3478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468F3-969F-4106-A27C-A11CF44D7879}"/>
      </w:docPartPr>
      <w:docPartBody>
        <w:p w:rsidR="00962634" w:rsidRDefault="00A049FC">
          <w:pPr>
            <w:pStyle w:val="0D13F9CA63084819A512B015A34780E6"/>
          </w:pPr>
          <w:r>
            <w:t>Team Meeting</w:t>
          </w:r>
        </w:p>
      </w:docPartBody>
    </w:docPart>
    <w:docPart>
      <w:docPartPr>
        <w:name w:val="6EADEFECC223407BB495BF076ADD0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B6D64-3F3A-4134-A7AA-2835471CA588}"/>
      </w:docPartPr>
      <w:docPartBody>
        <w:p w:rsidR="00962634" w:rsidRDefault="00A049FC">
          <w:pPr>
            <w:pStyle w:val="6EADEFECC223407BB495BF076ADD0B2A"/>
          </w:pPr>
          <w:r>
            <w:t>[Location]</w:t>
          </w:r>
        </w:p>
      </w:docPartBody>
    </w:docPart>
    <w:docPart>
      <w:docPartPr>
        <w:name w:val="9ADD496E639348D5B48936744753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5EA28-5EE1-472D-BEDD-966D346AB023}"/>
      </w:docPartPr>
      <w:docPartBody>
        <w:p w:rsidR="00962634" w:rsidRDefault="00A049FC">
          <w:pPr>
            <w:pStyle w:val="9ADD496E639348D5B48936744753A395"/>
          </w:pPr>
          <w:r>
            <w:t>[Meeting called by]</w:t>
          </w:r>
        </w:p>
      </w:docPartBody>
    </w:docPart>
    <w:docPart>
      <w:docPartPr>
        <w:name w:val="171C32CB752948A880B26E80D262C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57EE5-11DC-4D97-8A16-1F810E52DA8A}"/>
      </w:docPartPr>
      <w:docPartBody>
        <w:p w:rsidR="00962634" w:rsidRDefault="00A049FC">
          <w:pPr>
            <w:pStyle w:val="171C32CB752948A880B26E80D262CB6D"/>
          </w:pPr>
          <w:r>
            <w:t>[Type of meeting]</w:t>
          </w:r>
        </w:p>
      </w:docPartBody>
    </w:docPart>
    <w:docPart>
      <w:docPartPr>
        <w:name w:val="BA5175074A5C453CB276BF39EB7F6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C4E02-25B3-4837-93C0-2FBF0BEC2FA2}"/>
      </w:docPartPr>
      <w:docPartBody>
        <w:p w:rsidR="00962634" w:rsidRDefault="00A049FC">
          <w:pPr>
            <w:pStyle w:val="BA5175074A5C453CB276BF39EB7F6DEA"/>
          </w:pPr>
          <w:r>
            <w:t>[Facilitator]</w:t>
          </w:r>
        </w:p>
      </w:docPartBody>
    </w:docPart>
    <w:docPart>
      <w:docPartPr>
        <w:name w:val="852E76DBDA3F4D22A448791416D5D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1E3B5-0A44-4269-9F41-1518DC383885}"/>
      </w:docPartPr>
      <w:docPartBody>
        <w:p w:rsidR="00962634" w:rsidRDefault="00A049FC">
          <w:pPr>
            <w:pStyle w:val="852E76DBDA3F4D22A448791416D5D146"/>
          </w:pPr>
          <w:r>
            <w:t>[Note taker]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AF"/>
    <w:rsid w:val="00005086"/>
    <w:rsid w:val="00007671"/>
    <w:rsid w:val="0004204F"/>
    <w:rsid w:val="00045C46"/>
    <w:rsid w:val="00045DB0"/>
    <w:rsid w:val="00056D44"/>
    <w:rsid w:val="0006110C"/>
    <w:rsid w:val="0006395F"/>
    <w:rsid w:val="000A1371"/>
    <w:rsid w:val="000B6356"/>
    <w:rsid w:val="000C761D"/>
    <w:rsid w:val="000E3F51"/>
    <w:rsid w:val="001112D7"/>
    <w:rsid w:val="00121B2A"/>
    <w:rsid w:val="0016141F"/>
    <w:rsid w:val="00191806"/>
    <w:rsid w:val="001A2D72"/>
    <w:rsid w:val="001A3D0A"/>
    <w:rsid w:val="001B4B2E"/>
    <w:rsid w:val="001B7497"/>
    <w:rsid w:val="001F38B1"/>
    <w:rsid w:val="002020E1"/>
    <w:rsid w:val="00216EF9"/>
    <w:rsid w:val="00223014"/>
    <w:rsid w:val="002347A2"/>
    <w:rsid w:val="00241F94"/>
    <w:rsid w:val="0027288F"/>
    <w:rsid w:val="00275AC8"/>
    <w:rsid w:val="002764C2"/>
    <w:rsid w:val="002B115A"/>
    <w:rsid w:val="002B6BB3"/>
    <w:rsid w:val="002D473B"/>
    <w:rsid w:val="00315DF7"/>
    <w:rsid w:val="00330E70"/>
    <w:rsid w:val="003365F8"/>
    <w:rsid w:val="0035016F"/>
    <w:rsid w:val="00353323"/>
    <w:rsid w:val="00363976"/>
    <w:rsid w:val="00377530"/>
    <w:rsid w:val="00377A45"/>
    <w:rsid w:val="003B44BC"/>
    <w:rsid w:val="003B61B3"/>
    <w:rsid w:val="003C439E"/>
    <w:rsid w:val="00402F9A"/>
    <w:rsid w:val="00453CB6"/>
    <w:rsid w:val="0047735C"/>
    <w:rsid w:val="00482DC7"/>
    <w:rsid w:val="0049657D"/>
    <w:rsid w:val="004B4834"/>
    <w:rsid w:val="004D562C"/>
    <w:rsid w:val="004D7B5B"/>
    <w:rsid w:val="004E14A4"/>
    <w:rsid w:val="004F549E"/>
    <w:rsid w:val="00504FCD"/>
    <w:rsid w:val="005168E9"/>
    <w:rsid w:val="00521CA3"/>
    <w:rsid w:val="00556F70"/>
    <w:rsid w:val="005579E8"/>
    <w:rsid w:val="0057183D"/>
    <w:rsid w:val="005A53BA"/>
    <w:rsid w:val="005A5BB2"/>
    <w:rsid w:val="005F0F50"/>
    <w:rsid w:val="005F637E"/>
    <w:rsid w:val="00626B6F"/>
    <w:rsid w:val="00657E2B"/>
    <w:rsid w:val="006706B8"/>
    <w:rsid w:val="00687189"/>
    <w:rsid w:val="006A277E"/>
    <w:rsid w:val="006A4F4B"/>
    <w:rsid w:val="006A6D8E"/>
    <w:rsid w:val="006D2C03"/>
    <w:rsid w:val="006D6023"/>
    <w:rsid w:val="006F5CDB"/>
    <w:rsid w:val="0071391A"/>
    <w:rsid w:val="007327ED"/>
    <w:rsid w:val="00746D68"/>
    <w:rsid w:val="007503AC"/>
    <w:rsid w:val="00764FF6"/>
    <w:rsid w:val="0077731C"/>
    <w:rsid w:val="00780660"/>
    <w:rsid w:val="007B5D8B"/>
    <w:rsid w:val="007D4DB7"/>
    <w:rsid w:val="00857ABF"/>
    <w:rsid w:val="00874A00"/>
    <w:rsid w:val="00884B79"/>
    <w:rsid w:val="00887ECB"/>
    <w:rsid w:val="00892B35"/>
    <w:rsid w:val="008A12B8"/>
    <w:rsid w:val="008A5493"/>
    <w:rsid w:val="008D3E78"/>
    <w:rsid w:val="008F74BE"/>
    <w:rsid w:val="009144E3"/>
    <w:rsid w:val="00920337"/>
    <w:rsid w:val="0092582F"/>
    <w:rsid w:val="00942E23"/>
    <w:rsid w:val="00962634"/>
    <w:rsid w:val="009642D0"/>
    <w:rsid w:val="00993D4E"/>
    <w:rsid w:val="009A1940"/>
    <w:rsid w:val="009A561B"/>
    <w:rsid w:val="009C7951"/>
    <w:rsid w:val="00A049FC"/>
    <w:rsid w:val="00A13433"/>
    <w:rsid w:val="00A13E14"/>
    <w:rsid w:val="00A25ECB"/>
    <w:rsid w:val="00A36D94"/>
    <w:rsid w:val="00A53664"/>
    <w:rsid w:val="00A616F7"/>
    <w:rsid w:val="00A67445"/>
    <w:rsid w:val="00A91DAF"/>
    <w:rsid w:val="00A95CDE"/>
    <w:rsid w:val="00AE7FCC"/>
    <w:rsid w:val="00AF35C4"/>
    <w:rsid w:val="00AF4A73"/>
    <w:rsid w:val="00B103BE"/>
    <w:rsid w:val="00B17CF1"/>
    <w:rsid w:val="00B31D05"/>
    <w:rsid w:val="00B529CD"/>
    <w:rsid w:val="00B56E6D"/>
    <w:rsid w:val="00BA0646"/>
    <w:rsid w:val="00BA14AC"/>
    <w:rsid w:val="00BA3A29"/>
    <w:rsid w:val="00BA4D03"/>
    <w:rsid w:val="00C10115"/>
    <w:rsid w:val="00C1653F"/>
    <w:rsid w:val="00C33A87"/>
    <w:rsid w:val="00C445F0"/>
    <w:rsid w:val="00C67753"/>
    <w:rsid w:val="00C73FE2"/>
    <w:rsid w:val="00C74C91"/>
    <w:rsid w:val="00CA2D92"/>
    <w:rsid w:val="00CB741A"/>
    <w:rsid w:val="00CC6B29"/>
    <w:rsid w:val="00CD1996"/>
    <w:rsid w:val="00CD68E8"/>
    <w:rsid w:val="00CE0419"/>
    <w:rsid w:val="00D6397C"/>
    <w:rsid w:val="00D649DA"/>
    <w:rsid w:val="00D713A0"/>
    <w:rsid w:val="00D92A47"/>
    <w:rsid w:val="00D93FD0"/>
    <w:rsid w:val="00D971F6"/>
    <w:rsid w:val="00D97366"/>
    <w:rsid w:val="00DA5B5C"/>
    <w:rsid w:val="00DC353B"/>
    <w:rsid w:val="00DD74B9"/>
    <w:rsid w:val="00E029F7"/>
    <w:rsid w:val="00E46BBA"/>
    <w:rsid w:val="00E66B95"/>
    <w:rsid w:val="00E73659"/>
    <w:rsid w:val="00E75E7B"/>
    <w:rsid w:val="00E767DA"/>
    <w:rsid w:val="00EA49B4"/>
    <w:rsid w:val="00EB49B9"/>
    <w:rsid w:val="00EC02EF"/>
    <w:rsid w:val="00EE4651"/>
    <w:rsid w:val="00EF35C4"/>
    <w:rsid w:val="00F4112D"/>
    <w:rsid w:val="00F53E78"/>
    <w:rsid w:val="00F70452"/>
    <w:rsid w:val="00FB287C"/>
    <w:rsid w:val="00FB36B6"/>
    <w:rsid w:val="00FC1515"/>
    <w:rsid w:val="00FD269F"/>
    <w:rsid w:val="00FD2DA1"/>
    <w:rsid w:val="00FF149B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13F9CA63084819A512B015A34780E6">
    <w:name w:val="0D13F9CA63084819A512B015A34780E6"/>
  </w:style>
  <w:style w:type="paragraph" w:customStyle="1" w:styleId="6EADEFECC223407BB495BF076ADD0B2A">
    <w:name w:val="6EADEFECC223407BB495BF076ADD0B2A"/>
  </w:style>
  <w:style w:type="paragraph" w:customStyle="1" w:styleId="9ADD496E639348D5B48936744753A395">
    <w:name w:val="9ADD496E639348D5B48936744753A395"/>
  </w:style>
  <w:style w:type="paragraph" w:customStyle="1" w:styleId="171C32CB752948A880B26E80D262CB6D">
    <w:name w:val="171C32CB752948A880B26E80D262CB6D"/>
  </w:style>
  <w:style w:type="paragraph" w:customStyle="1" w:styleId="BA5175074A5C453CB276BF39EB7F6DEA">
    <w:name w:val="BA5175074A5C453CB276BF39EB7F6DEA"/>
  </w:style>
  <w:style w:type="paragraph" w:customStyle="1" w:styleId="852E76DBDA3F4D22A448791416D5D146">
    <w:name w:val="852E76DBDA3F4D22A448791416D5D1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(informal).dotx</Template>
  <TotalTime>11</TotalTime>
  <Pages>1</Pages>
  <Words>114</Words>
  <Characters>589</Characters>
  <Application>Microsoft Office Word</Application>
  <DocSecurity>0</DocSecurity>
  <Lines>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Wise</dc:creator>
  <cp:lastModifiedBy>Kim Wise</cp:lastModifiedBy>
  <cp:revision>20</cp:revision>
  <cp:lastPrinted>2026-01-23T17:09:00Z</cp:lastPrinted>
  <dcterms:created xsi:type="dcterms:W3CDTF">2026-02-23T17:02:00Z</dcterms:created>
  <dcterms:modified xsi:type="dcterms:W3CDTF">2026-03-16T19:57:00Z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