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28DFD32B" w:rsidR="00D85460" w:rsidRDefault="0004110E">
      <w:pPr>
        <w:pStyle w:val="Heading1"/>
      </w:pPr>
      <w:r>
        <w:t xml:space="preserve">                                                                                       </w:t>
      </w:r>
      <w:r w:rsidR="00D26656"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4A263581" w:rsidR="00D85460" w:rsidRPr="00536EBE" w:rsidRDefault="00B204A6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>January 27, 2026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7627AC">
        <w:rPr>
          <w:rStyle w:val="IntenseEmphasis"/>
        </w:rPr>
        <w:t>6:00 PM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 xml:space="preserve">Sam </w:t>
                      </w:r>
                      <w:proofErr w:type="spellStart"/>
                      <w:r>
                        <w:t>Pasthing</w:t>
                      </w:r>
                      <w:proofErr w:type="spellEnd"/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  <w:tblDescription w:val="Agenda title"/>
      </w:tblPr>
      <w:tblGrid>
        <w:gridCol w:w="450"/>
        <w:gridCol w:w="6480"/>
        <w:gridCol w:w="3581"/>
        <w:gridCol w:w="289"/>
      </w:tblGrid>
      <w:tr w:rsidR="00D46332" w14:paraId="7CC51000" w14:textId="77777777" w:rsidTr="00A5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58136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39081F0" w14:textId="6A7535CA" w:rsidR="00D46332" w:rsidRDefault="00A6688B" w:rsidP="00537F75">
                <w:pPr>
                  <w:spacing w:after="0"/>
                </w:pPr>
                <w:r w:rsidRPr="00A668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69D5AA6E" w14:textId="065754FA" w:rsidR="00D46332" w:rsidRDefault="00782521" w:rsidP="009658F3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581" w:type="dxa"/>
          </w:tcPr>
          <w:p w14:paraId="44F81A6C" w14:textId="7FA2A524" w:rsidR="00D46332" w:rsidRPr="0028250C" w:rsidRDefault="00782521" w:rsidP="00423640">
            <w:pPr>
              <w:spacing w:after="0"/>
              <w:ind w:left="0"/>
              <w:rPr>
                <w:b/>
                <w:bCs w:val="0"/>
              </w:rPr>
            </w:pPr>
            <w:r>
              <w:t>Mayor Heith Hogan</w:t>
            </w:r>
            <w:r w:rsidR="0028250C" w:rsidRPr="0028250C">
              <w:rPr>
                <w:b/>
                <w:bCs w:val="0"/>
              </w:rPr>
              <w:t xml:space="preserve"> </w:t>
            </w:r>
          </w:p>
        </w:tc>
        <w:tc>
          <w:tcPr>
            <w:tcW w:w="289" w:type="dxa"/>
          </w:tcPr>
          <w:p w14:paraId="7D1A809D" w14:textId="77777777" w:rsidR="00D46332" w:rsidRDefault="00D46332" w:rsidP="00537F75">
            <w:pPr>
              <w:spacing w:after="0"/>
            </w:pPr>
          </w:p>
        </w:tc>
      </w:tr>
      <w:tr w:rsidR="0028250C" w14:paraId="236878DD" w14:textId="77777777" w:rsidTr="00A5378A">
        <w:sdt>
          <w:sdtPr>
            <w:id w:val="-1789272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77C296" w14:textId="581630E4" w:rsidR="0028250C" w:rsidRDefault="00680C8B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2F70983C" w14:textId="10F3C125" w:rsidR="0028250C" w:rsidRDefault="008453B1" w:rsidP="009658F3">
            <w:pPr>
              <w:spacing w:after="0"/>
              <w:ind w:left="0"/>
            </w:pPr>
            <w:r>
              <w:t>Approving</w:t>
            </w:r>
            <w:r w:rsidR="00974D74">
              <w:t xml:space="preserve"> </w:t>
            </w:r>
            <w:r w:rsidR="00E336D8">
              <w:t xml:space="preserve">November </w:t>
            </w:r>
            <w:r>
              <w:t>2025 Minutes</w:t>
            </w:r>
            <w:r w:rsidR="00B204A6">
              <w:t xml:space="preserve"> December cancelled</w:t>
            </w:r>
          </w:p>
        </w:tc>
        <w:tc>
          <w:tcPr>
            <w:tcW w:w="3581" w:type="dxa"/>
          </w:tcPr>
          <w:p w14:paraId="0D8D01ED" w14:textId="0BB237D0" w:rsidR="0028250C" w:rsidRDefault="001B0A28" w:rsidP="00423640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758FA98D" w14:textId="77777777" w:rsidR="0028250C" w:rsidRDefault="0028250C" w:rsidP="00537F75">
            <w:pPr>
              <w:spacing w:after="0"/>
            </w:pPr>
          </w:p>
        </w:tc>
      </w:tr>
      <w:tr w:rsidR="00D34150" w14:paraId="3162C960" w14:textId="77777777" w:rsidTr="00A5378A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1D9FF24" w14:textId="641C6524" w:rsidR="00D34150" w:rsidRDefault="00782521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31DEC55" w14:textId="19B36B46" w:rsidR="00D34150" w:rsidRPr="009658F3" w:rsidRDefault="008453B1" w:rsidP="009658F3">
            <w:pPr>
              <w:spacing w:after="0"/>
              <w:ind w:left="0"/>
            </w:pPr>
            <w:r>
              <w:t xml:space="preserve">Financials </w:t>
            </w:r>
            <w:r w:rsidR="00E336D8">
              <w:t>November</w:t>
            </w:r>
            <w:r w:rsidR="00B204A6">
              <w:t xml:space="preserve"> &amp; December</w:t>
            </w:r>
            <w:r>
              <w:t xml:space="preserve"> 2025 </w:t>
            </w:r>
          </w:p>
        </w:tc>
        <w:tc>
          <w:tcPr>
            <w:tcW w:w="3581" w:type="dxa"/>
          </w:tcPr>
          <w:p w14:paraId="1E005412" w14:textId="553E5E0A" w:rsidR="00D34150" w:rsidRDefault="001B0A28" w:rsidP="00423640">
            <w:pPr>
              <w:spacing w:after="0"/>
              <w:ind w:left="0"/>
            </w:pPr>
            <w:r>
              <w:t>Travis Doshier / Melissa Dorsey</w:t>
            </w:r>
          </w:p>
        </w:tc>
        <w:tc>
          <w:tcPr>
            <w:tcW w:w="289" w:type="dxa"/>
          </w:tcPr>
          <w:p w14:paraId="0DA5EC31" w14:textId="77777777" w:rsidR="00D34150" w:rsidRDefault="00D34150" w:rsidP="00537F75">
            <w:pPr>
              <w:spacing w:after="0"/>
            </w:pPr>
          </w:p>
        </w:tc>
      </w:tr>
      <w:tr w:rsidR="008C41FC" w14:paraId="1F29E3DB" w14:textId="77777777" w:rsidTr="00A5378A">
        <w:sdt>
          <w:sdtPr>
            <w:rPr>
              <w:bCs/>
            </w:rPr>
            <w:id w:val="8601697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A21227D" w14:textId="4BE6DF8B" w:rsidR="008C41FC" w:rsidRDefault="00D57768" w:rsidP="008C41FC">
                <w:pPr>
                  <w:spacing w:after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0434D028" w14:textId="71B0003C" w:rsidR="008C41FC" w:rsidRPr="00E049EC" w:rsidRDefault="00534032" w:rsidP="008C41FC">
            <w:pPr>
              <w:spacing w:after="0"/>
              <w:ind w:left="0"/>
              <w:rPr>
                <w:b/>
                <w:bCs/>
                <w:highlight w:val="yellow"/>
              </w:rPr>
            </w:pPr>
            <w:r>
              <w:t>Fire Department November &amp; December Monthly Numbers/Ordinances</w:t>
            </w:r>
            <w:r w:rsidR="00D57768">
              <w:t xml:space="preserve"> </w:t>
            </w:r>
            <w:r w:rsidR="00541670">
              <w:t xml:space="preserve"> </w:t>
            </w:r>
          </w:p>
        </w:tc>
        <w:tc>
          <w:tcPr>
            <w:tcW w:w="3581" w:type="dxa"/>
          </w:tcPr>
          <w:p w14:paraId="79225197" w14:textId="1FB96CF6" w:rsidR="008C41FC" w:rsidRDefault="00534032" w:rsidP="008C41FC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34A0FD80" w14:textId="77777777" w:rsidR="008C41FC" w:rsidRDefault="008C41FC" w:rsidP="008C41FC">
            <w:pPr>
              <w:spacing w:after="0"/>
            </w:pPr>
          </w:p>
        </w:tc>
      </w:tr>
      <w:tr w:rsidR="00F533E2" w14:paraId="68529370" w14:textId="77777777" w:rsidTr="00A5378A">
        <w:tc>
          <w:tcPr>
            <w:tcW w:w="450" w:type="dxa"/>
          </w:tcPr>
          <w:p w14:paraId="30B67EC2" w14:textId="78392E3A" w:rsidR="00F533E2" w:rsidRDefault="00FE14BB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429B3E3" w14:textId="0837C62F" w:rsidR="00F533E2" w:rsidRDefault="00534032" w:rsidP="008C41FC">
            <w:pPr>
              <w:spacing w:after="0"/>
              <w:ind w:left="0"/>
            </w:pPr>
            <w:r>
              <w:t>Police</w:t>
            </w:r>
            <w:r w:rsidR="00A10E19">
              <w:t xml:space="preserve"> Department </w:t>
            </w:r>
            <w:r w:rsidR="00B204A6">
              <w:t xml:space="preserve">November &amp; December </w:t>
            </w:r>
            <w:r w:rsidR="00A10E19">
              <w:t>Monthly Numbers</w:t>
            </w:r>
          </w:p>
        </w:tc>
        <w:tc>
          <w:tcPr>
            <w:tcW w:w="3581" w:type="dxa"/>
          </w:tcPr>
          <w:p w14:paraId="2EE6FC62" w14:textId="77E237AD" w:rsidR="00F533E2" w:rsidRDefault="008E46F6" w:rsidP="008C41FC">
            <w:pPr>
              <w:spacing w:after="0"/>
              <w:ind w:left="0"/>
            </w:pPr>
            <w:r>
              <w:t>Police Chief John Spence</w:t>
            </w:r>
          </w:p>
        </w:tc>
        <w:tc>
          <w:tcPr>
            <w:tcW w:w="289" w:type="dxa"/>
          </w:tcPr>
          <w:p w14:paraId="6E6D0B2C" w14:textId="77777777" w:rsidR="00F533E2" w:rsidRDefault="00F533E2" w:rsidP="008C41FC">
            <w:pPr>
              <w:spacing w:after="0"/>
            </w:pPr>
          </w:p>
        </w:tc>
      </w:tr>
      <w:tr w:rsidR="00FB7B21" w14:paraId="0B7F8A68" w14:textId="77777777" w:rsidTr="00A5378A">
        <w:tc>
          <w:tcPr>
            <w:tcW w:w="450" w:type="dxa"/>
          </w:tcPr>
          <w:p w14:paraId="5BC2F976" w14:textId="4DE7ECC2" w:rsidR="00FB7B21" w:rsidRDefault="00FB7B21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1E90A5E" w14:textId="6525279B" w:rsidR="00FB7B21" w:rsidRDefault="00995A48" w:rsidP="008C41FC">
            <w:pPr>
              <w:spacing w:after="0"/>
              <w:ind w:left="0"/>
            </w:pPr>
            <w:r>
              <w:t xml:space="preserve">MC Community Center </w:t>
            </w:r>
            <w:r w:rsidR="006B7773">
              <w:t xml:space="preserve">Service, Inc. </w:t>
            </w:r>
            <w:r w:rsidR="00FE14BB">
              <w:t xml:space="preserve">    </w:t>
            </w:r>
            <w:r w:rsidR="002271DA">
              <w:t xml:space="preserve"> </w:t>
            </w:r>
            <w:r w:rsidR="00AD0382">
              <w:t xml:space="preserve">  </w:t>
            </w:r>
          </w:p>
        </w:tc>
        <w:tc>
          <w:tcPr>
            <w:tcW w:w="3581" w:type="dxa"/>
          </w:tcPr>
          <w:p w14:paraId="443FA492" w14:textId="7FE0C7C5" w:rsidR="00FB7B21" w:rsidRDefault="00F52D4F" w:rsidP="008C41FC">
            <w:pPr>
              <w:spacing w:after="0"/>
              <w:ind w:left="0"/>
            </w:pPr>
            <w:r>
              <w:t>Stacey Foster</w:t>
            </w:r>
            <w:r w:rsidR="002271DA">
              <w:t xml:space="preserve"> </w:t>
            </w:r>
          </w:p>
        </w:tc>
        <w:tc>
          <w:tcPr>
            <w:tcW w:w="289" w:type="dxa"/>
          </w:tcPr>
          <w:p w14:paraId="58994882" w14:textId="77777777" w:rsidR="00FB7B21" w:rsidRDefault="00FB7B21" w:rsidP="008C41FC">
            <w:pPr>
              <w:spacing w:after="0"/>
            </w:pPr>
          </w:p>
        </w:tc>
      </w:tr>
      <w:tr w:rsidR="008C41FC" w14:paraId="3E152821" w14:textId="77777777" w:rsidTr="00A5378A">
        <w:tc>
          <w:tcPr>
            <w:tcW w:w="450" w:type="dxa"/>
          </w:tcPr>
          <w:p w14:paraId="528A3281" w14:textId="0CA1421A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1AC05914" w14:textId="318D99A8" w:rsidR="008C41FC" w:rsidRDefault="009B01A5" w:rsidP="008C41FC">
            <w:pPr>
              <w:spacing w:after="0"/>
              <w:ind w:left="0"/>
            </w:pPr>
            <w:r>
              <w:t xml:space="preserve">Resolution No. </w:t>
            </w:r>
            <w:r w:rsidR="00DA56E5">
              <w:t>2026-1 Support</w:t>
            </w:r>
            <w:r>
              <w:t xml:space="preserve"> of Reviving the State-Run Federal Surplus Property Program</w:t>
            </w:r>
            <w:r w:rsidR="007A5CFF">
              <w:t xml:space="preserve"> </w:t>
            </w:r>
            <w:r w:rsidR="00666559">
              <w:t xml:space="preserve"> </w:t>
            </w:r>
          </w:p>
        </w:tc>
        <w:tc>
          <w:tcPr>
            <w:tcW w:w="3581" w:type="dxa"/>
          </w:tcPr>
          <w:p w14:paraId="6026226A" w14:textId="510BDC40" w:rsidR="008C41FC" w:rsidRDefault="007A5CFF" w:rsidP="008C41FC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320327A8" w14:textId="77777777" w:rsidR="008C41FC" w:rsidRDefault="008C41FC" w:rsidP="008C41FC">
            <w:pPr>
              <w:spacing w:after="0"/>
            </w:pPr>
          </w:p>
        </w:tc>
      </w:tr>
      <w:tr w:rsidR="008C41FC" w14:paraId="283EEAB1" w14:textId="77777777" w:rsidTr="00A5378A">
        <w:tc>
          <w:tcPr>
            <w:tcW w:w="450" w:type="dxa"/>
          </w:tcPr>
          <w:p w14:paraId="4CB15A7F" w14:textId="3F00F253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4AE9922D" w14:textId="1C789903" w:rsidR="008C41FC" w:rsidRPr="00AF03DF" w:rsidRDefault="00740A49" w:rsidP="008C41FC">
            <w:pPr>
              <w:spacing w:after="0"/>
              <w:ind w:left="0"/>
            </w:pPr>
            <w:r>
              <w:t>2025 Budget Cleanup &amp; 2026 Proposed Budget</w:t>
            </w:r>
            <w:r w:rsidR="00541670">
              <w:t xml:space="preserve"> </w:t>
            </w:r>
          </w:p>
        </w:tc>
        <w:tc>
          <w:tcPr>
            <w:tcW w:w="3581" w:type="dxa"/>
          </w:tcPr>
          <w:p w14:paraId="7D99B298" w14:textId="752F2B3E" w:rsidR="008C41FC" w:rsidRDefault="00B40260" w:rsidP="008C41FC">
            <w:pPr>
              <w:spacing w:after="0"/>
              <w:ind w:left="0"/>
            </w:pPr>
            <w:r>
              <w:t>Jessica Beals</w:t>
            </w:r>
            <w:r w:rsidR="00BE3D37">
              <w:t>- Administrative Records &amp; Financial Officer</w:t>
            </w:r>
          </w:p>
        </w:tc>
        <w:tc>
          <w:tcPr>
            <w:tcW w:w="289" w:type="dxa"/>
          </w:tcPr>
          <w:p w14:paraId="0C6560CA" w14:textId="085590B6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6E400636" w14:textId="77777777" w:rsidTr="00A5378A">
        <w:tc>
          <w:tcPr>
            <w:tcW w:w="450" w:type="dxa"/>
          </w:tcPr>
          <w:p w14:paraId="6A2F3E1E" w14:textId="5ED94274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16EE209" w14:textId="5CC9388F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581" w:type="dxa"/>
          </w:tcPr>
          <w:p w14:paraId="05E244A5" w14:textId="56DC0030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54702B75" w14:textId="4A6FB333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16AD2099" w14:textId="77777777" w:rsidTr="00A5378A">
        <w:trPr>
          <w:trHeight w:val="80"/>
        </w:trPr>
        <w:tc>
          <w:tcPr>
            <w:tcW w:w="450" w:type="dxa"/>
          </w:tcPr>
          <w:p w14:paraId="293B363C" w14:textId="0F072766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5F9C75EF" w14:textId="41F026D8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581" w:type="dxa"/>
          </w:tcPr>
          <w:p w14:paraId="10653F5F" w14:textId="19B91343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173CE86B" w14:textId="45F61AB4" w:rsidR="008C41FC" w:rsidRDefault="008C41FC" w:rsidP="008C41FC">
            <w:pPr>
              <w:spacing w:after="0"/>
            </w:pPr>
          </w:p>
        </w:tc>
      </w:tr>
      <w:tr w:rsidR="008C41FC" w14:paraId="16D0DF21" w14:textId="77777777" w:rsidTr="009B4AF1">
        <w:trPr>
          <w:trHeight w:val="477"/>
        </w:trPr>
        <w:tc>
          <w:tcPr>
            <w:tcW w:w="450" w:type="dxa"/>
          </w:tcPr>
          <w:p w14:paraId="0AC84B40" w14:textId="2B382F7A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40FB9C88" w14:textId="5F09CCE3" w:rsidR="008C41FC" w:rsidRPr="00BE7317" w:rsidRDefault="00B204A6" w:rsidP="008C41FC">
            <w:pPr>
              <w:spacing w:after="0"/>
              <w:ind w:left="0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3581" w:type="dxa"/>
          </w:tcPr>
          <w:p w14:paraId="0FB0F5C9" w14:textId="76599691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12D1D479" w14:textId="6A4A9B8C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5330A1A8" w14:textId="77777777" w:rsidTr="009B4AF1">
        <w:trPr>
          <w:trHeight w:val="513"/>
        </w:trPr>
        <w:tc>
          <w:tcPr>
            <w:tcW w:w="450" w:type="dxa"/>
          </w:tcPr>
          <w:p w14:paraId="660CBF2A" w14:textId="70D00051" w:rsidR="008C41FC" w:rsidRDefault="008C41FC" w:rsidP="008C41FC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120EA7B8" w14:textId="6172B9F6" w:rsidR="008C41FC" w:rsidRDefault="00541670" w:rsidP="008C41FC">
            <w:pPr>
              <w:spacing w:after="0"/>
              <w:ind w:left="0"/>
            </w:pPr>
            <w:r>
              <w:t xml:space="preserve"> </w:t>
            </w:r>
            <w:r w:rsidR="008C41FC">
              <w:t xml:space="preserve"> </w:t>
            </w:r>
          </w:p>
        </w:tc>
        <w:tc>
          <w:tcPr>
            <w:tcW w:w="3581" w:type="dxa"/>
          </w:tcPr>
          <w:p w14:paraId="5745022D" w14:textId="1CF31C87" w:rsidR="008C41FC" w:rsidRDefault="00541670" w:rsidP="008C41FC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0D716B5E" w14:textId="11346A8E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C41FC" w14:paraId="0CDA22B4" w14:textId="77777777" w:rsidTr="00A5378A">
        <w:tc>
          <w:tcPr>
            <w:tcW w:w="450" w:type="dxa"/>
          </w:tcPr>
          <w:p w14:paraId="0BB67FD4" w14:textId="7C9329F1" w:rsidR="008C41FC" w:rsidRDefault="008C41FC" w:rsidP="008C41FC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73529AAA" w14:textId="6434A60A" w:rsidR="008C41FC" w:rsidRDefault="007C5ED1" w:rsidP="008C41FC">
            <w:pPr>
              <w:spacing w:after="0"/>
              <w:ind w:left="0"/>
            </w:pPr>
            <w:r>
              <w:t xml:space="preserve"> </w:t>
            </w:r>
            <w:r w:rsidR="008C41FC">
              <w:t xml:space="preserve">   </w:t>
            </w:r>
          </w:p>
        </w:tc>
        <w:tc>
          <w:tcPr>
            <w:tcW w:w="3581" w:type="dxa"/>
          </w:tcPr>
          <w:p w14:paraId="430463DE" w14:textId="2F94C6B8" w:rsidR="008C41FC" w:rsidRDefault="007C5ED1" w:rsidP="008C41FC">
            <w:pPr>
              <w:spacing w:after="0"/>
              <w:ind w:left="0"/>
            </w:pPr>
            <w:r>
              <w:t xml:space="preserve"> </w:t>
            </w:r>
            <w:r w:rsidR="008C41FC">
              <w:t xml:space="preserve">  </w:t>
            </w:r>
          </w:p>
        </w:tc>
        <w:tc>
          <w:tcPr>
            <w:tcW w:w="289" w:type="dxa"/>
          </w:tcPr>
          <w:p w14:paraId="1A781C15" w14:textId="61F57A7F" w:rsidR="008C41FC" w:rsidRDefault="008C41FC" w:rsidP="008C41FC">
            <w:pPr>
              <w:spacing w:after="0"/>
            </w:pPr>
            <w:r>
              <w:t xml:space="preserve"> </w:t>
            </w:r>
          </w:p>
        </w:tc>
      </w:tr>
      <w:tr w:rsidR="008B4B72" w14:paraId="580FDC6D" w14:textId="77777777" w:rsidTr="00A5378A">
        <w:tc>
          <w:tcPr>
            <w:tcW w:w="450" w:type="dxa"/>
          </w:tcPr>
          <w:p w14:paraId="3C32E2CD" w14:textId="5EF9DB4A" w:rsidR="008B4B72" w:rsidRDefault="008B4B72" w:rsidP="008B4B72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0733B36F" w14:textId="7B9FA2E1" w:rsidR="008B4B72" w:rsidRDefault="007C5ED1" w:rsidP="008B4B72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581" w:type="dxa"/>
          </w:tcPr>
          <w:p w14:paraId="65775E72" w14:textId="616F04B0" w:rsidR="008B4B72" w:rsidRDefault="007C5ED1" w:rsidP="008B4B72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2F6F334D" w14:textId="77777777" w:rsidR="008B4B72" w:rsidRDefault="008B4B72" w:rsidP="008B4B72">
            <w:pPr>
              <w:spacing w:after="0"/>
            </w:pPr>
          </w:p>
        </w:tc>
      </w:tr>
      <w:tr w:rsidR="008B4B72" w14:paraId="6815BF31" w14:textId="77777777" w:rsidTr="00A5378A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721B66" w14:textId="77777777" w:rsidR="008B4B72" w:rsidRDefault="008B4B72" w:rsidP="008B4B7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5F91E0E2" w14:textId="164BD62A" w:rsidR="008B4B72" w:rsidRDefault="008B4B72" w:rsidP="008B4B72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581" w:type="dxa"/>
          </w:tcPr>
          <w:p w14:paraId="7A6D2D38" w14:textId="5608B7F4" w:rsidR="008B4B72" w:rsidRDefault="008B4B72" w:rsidP="008B4B72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496CA57E" w14:textId="77777777" w:rsidR="008B4B72" w:rsidRDefault="008B4B72" w:rsidP="008B4B72">
            <w:pPr>
              <w:spacing w:after="0"/>
            </w:pPr>
          </w:p>
        </w:tc>
      </w:tr>
      <w:tr w:rsidR="008B4B72" w14:paraId="76F6DF26" w14:textId="77777777" w:rsidTr="00A5378A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54B4A3" w14:textId="77777777" w:rsidR="008B4B72" w:rsidRDefault="008B4B72" w:rsidP="008B4B7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DA29207" w14:textId="77777777" w:rsidR="008B4B72" w:rsidRDefault="008B4B72" w:rsidP="008B4B72">
            <w:pPr>
              <w:spacing w:after="0"/>
              <w:ind w:left="0"/>
            </w:pPr>
            <w:r>
              <w:t>Closing</w:t>
            </w:r>
          </w:p>
        </w:tc>
        <w:tc>
          <w:tcPr>
            <w:tcW w:w="3581" w:type="dxa"/>
          </w:tcPr>
          <w:p w14:paraId="20C8F4F4" w14:textId="77777777" w:rsidR="008B4B72" w:rsidRDefault="008B4B72" w:rsidP="008B4B72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8B4B72" w:rsidRDefault="008B4B72" w:rsidP="008B4B72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8919" w14:textId="77777777" w:rsidR="002E3AE2" w:rsidRDefault="002E3AE2">
      <w:r>
        <w:separator/>
      </w:r>
    </w:p>
  </w:endnote>
  <w:endnote w:type="continuationSeparator" w:id="0">
    <w:p w14:paraId="564F90C6" w14:textId="77777777" w:rsidR="002E3AE2" w:rsidRDefault="002E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0838" w14:textId="77777777" w:rsidR="002E3AE2" w:rsidRDefault="002E3AE2">
      <w:r>
        <w:separator/>
      </w:r>
    </w:p>
  </w:footnote>
  <w:footnote w:type="continuationSeparator" w:id="0">
    <w:p w14:paraId="3A3F03C8" w14:textId="77777777" w:rsidR="002E3AE2" w:rsidRDefault="002E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50CAA"/>
    <w:multiLevelType w:val="hybridMultilevel"/>
    <w:tmpl w:val="F9D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05086"/>
    <w:rsid w:val="000102DA"/>
    <w:rsid w:val="0001563B"/>
    <w:rsid w:val="0002222B"/>
    <w:rsid w:val="00027337"/>
    <w:rsid w:val="00027FEA"/>
    <w:rsid w:val="0003056B"/>
    <w:rsid w:val="000344D9"/>
    <w:rsid w:val="0004110E"/>
    <w:rsid w:val="00041D51"/>
    <w:rsid w:val="00042683"/>
    <w:rsid w:val="00054E1C"/>
    <w:rsid w:val="000567B4"/>
    <w:rsid w:val="00056D44"/>
    <w:rsid w:val="00065854"/>
    <w:rsid w:val="00065BC5"/>
    <w:rsid w:val="000725A7"/>
    <w:rsid w:val="0008180E"/>
    <w:rsid w:val="00082663"/>
    <w:rsid w:val="00083209"/>
    <w:rsid w:val="00085B14"/>
    <w:rsid w:val="000964D0"/>
    <w:rsid w:val="000A24D5"/>
    <w:rsid w:val="000A36C6"/>
    <w:rsid w:val="000A5D38"/>
    <w:rsid w:val="000A6CA2"/>
    <w:rsid w:val="000B02FD"/>
    <w:rsid w:val="000B03B0"/>
    <w:rsid w:val="000C03D3"/>
    <w:rsid w:val="000D2C90"/>
    <w:rsid w:val="000E05B5"/>
    <w:rsid w:val="000E3F51"/>
    <w:rsid w:val="001009DE"/>
    <w:rsid w:val="00121B2A"/>
    <w:rsid w:val="00122096"/>
    <w:rsid w:val="0012254E"/>
    <w:rsid w:val="00122737"/>
    <w:rsid w:val="00125B3B"/>
    <w:rsid w:val="00131E06"/>
    <w:rsid w:val="0016141F"/>
    <w:rsid w:val="00161D04"/>
    <w:rsid w:val="00163CD7"/>
    <w:rsid w:val="00184382"/>
    <w:rsid w:val="0018711A"/>
    <w:rsid w:val="001975DE"/>
    <w:rsid w:val="001B0A28"/>
    <w:rsid w:val="001C394A"/>
    <w:rsid w:val="001C67C7"/>
    <w:rsid w:val="001C6BF3"/>
    <w:rsid w:val="001C72D0"/>
    <w:rsid w:val="001C7C67"/>
    <w:rsid w:val="001D0786"/>
    <w:rsid w:val="001D7B02"/>
    <w:rsid w:val="001E2455"/>
    <w:rsid w:val="001E72D6"/>
    <w:rsid w:val="001F313E"/>
    <w:rsid w:val="001F4048"/>
    <w:rsid w:val="00203FB0"/>
    <w:rsid w:val="0021455D"/>
    <w:rsid w:val="00214B7D"/>
    <w:rsid w:val="00216080"/>
    <w:rsid w:val="00223014"/>
    <w:rsid w:val="002271DA"/>
    <w:rsid w:val="002347A2"/>
    <w:rsid w:val="00240E4F"/>
    <w:rsid w:val="00241F94"/>
    <w:rsid w:val="00243A16"/>
    <w:rsid w:val="00251843"/>
    <w:rsid w:val="002674EE"/>
    <w:rsid w:val="00270963"/>
    <w:rsid w:val="0027156A"/>
    <w:rsid w:val="00275C27"/>
    <w:rsid w:val="002764C2"/>
    <w:rsid w:val="0028131E"/>
    <w:rsid w:val="0028250C"/>
    <w:rsid w:val="00283308"/>
    <w:rsid w:val="002847CA"/>
    <w:rsid w:val="002976A0"/>
    <w:rsid w:val="002A3033"/>
    <w:rsid w:val="002A7EBD"/>
    <w:rsid w:val="002B115A"/>
    <w:rsid w:val="002B499B"/>
    <w:rsid w:val="002B6BB3"/>
    <w:rsid w:val="002C33CF"/>
    <w:rsid w:val="002C5274"/>
    <w:rsid w:val="002C6A5B"/>
    <w:rsid w:val="002C6E14"/>
    <w:rsid w:val="002D3E8B"/>
    <w:rsid w:val="002D473B"/>
    <w:rsid w:val="002E3AE2"/>
    <w:rsid w:val="002F06C9"/>
    <w:rsid w:val="002F2CFC"/>
    <w:rsid w:val="002F3752"/>
    <w:rsid w:val="00300182"/>
    <w:rsid w:val="0030115C"/>
    <w:rsid w:val="00314C0B"/>
    <w:rsid w:val="00325094"/>
    <w:rsid w:val="003270C0"/>
    <w:rsid w:val="003365F8"/>
    <w:rsid w:val="00344C83"/>
    <w:rsid w:val="003465EB"/>
    <w:rsid w:val="0035016F"/>
    <w:rsid w:val="0035155B"/>
    <w:rsid w:val="00351DF6"/>
    <w:rsid w:val="00353B6E"/>
    <w:rsid w:val="00374E65"/>
    <w:rsid w:val="00374F90"/>
    <w:rsid w:val="00377A45"/>
    <w:rsid w:val="003827D9"/>
    <w:rsid w:val="00385002"/>
    <w:rsid w:val="003A257C"/>
    <w:rsid w:val="003B081A"/>
    <w:rsid w:val="003B1E87"/>
    <w:rsid w:val="003B618C"/>
    <w:rsid w:val="003C06FF"/>
    <w:rsid w:val="003C0BAD"/>
    <w:rsid w:val="003C3860"/>
    <w:rsid w:val="003C44E0"/>
    <w:rsid w:val="003D40C3"/>
    <w:rsid w:val="003D610D"/>
    <w:rsid w:val="003E3233"/>
    <w:rsid w:val="003E32A4"/>
    <w:rsid w:val="003F6A44"/>
    <w:rsid w:val="003F72E0"/>
    <w:rsid w:val="003F7F09"/>
    <w:rsid w:val="00405018"/>
    <w:rsid w:val="004074C3"/>
    <w:rsid w:val="00407552"/>
    <w:rsid w:val="00413973"/>
    <w:rsid w:val="0041672B"/>
    <w:rsid w:val="00423640"/>
    <w:rsid w:val="0042613F"/>
    <w:rsid w:val="004357D4"/>
    <w:rsid w:val="004450C9"/>
    <w:rsid w:val="00446089"/>
    <w:rsid w:val="00452296"/>
    <w:rsid w:val="00453CB6"/>
    <w:rsid w:val="00455E36"/>
    <w:rsid w:val="00465A01"/>
    <w:rsid w:val="00467C7D"/>
    <w:rsid w:val="0047101C"/>
    <w:rsid w:val="0047735C"/>
    <w:rsid w:val="00485D42"/>
    <w:rsid w:val="00487292"/>
    <w:rsid w:val="004A081C"/>
    <w:rsid w:val="004A0D97"/>
    <w:rsid w:val="004A5D7C"/>
    <w:rsid w:val="004C1B4A"/>
    <w:rsid w:val="004C7BD1"/>
    <w:rsid w:val="004D5703"/>
    <w:rsid w:val="004D7B5B"/>
    <w:rsid w:val="004E7028"/>
    <w:rsid w:val="004F1918"/>
    <w:rsid w:val="004F4D0E"/>
    <w:rsid w:val="004F549E"/>
    <w:rsid w:val="00504FCD"/>
    <w:rsid w:val="00505258"/>
    <w:rsid w:val="0050666E"/>
    <w:rsid w:val="00514786"/>
    <w:rsid w:val="0051754F"/>
    <w:rsid w:val="0052083E"/>
    <w:rsid w:val="00521CA3"/>
    <w:rsid w:val="005335F7"/>
    <w:rsid w:val="00534032"/>
    <w:rsid w:val="00536EBE"/>
    <w:rsid w:val="005371D4"/>
    <w:rsid w:val="00541670"/>
    <w:rsid w:val="00545B2C"/>
    <w:rsid w:val="00546CEF"/>
    <w:rsid w:val="00556F70"/>
    <w:rsid w:val="00556F8B"/>
    <w:rsid w:val="005579E8"/>
    <w:rsid w:val="00557FA5"/>
    <w:rsid w:val="00567178"/>
    <w:rsid w:val="005701AD"/>
    <w:rsid w:val="00570979"/>
    <w:rsid w:val="00570B2F"/>
    <w:rsid w:val="00572FA4"/>
    <w:rsid w:val="00574367"/>
    <w:rsid w:val="00577F87"/>
    <w:rsid w:val="00577FE9"/>
    <w:rsid w:val="005862B6"/>
    <w:rsid w:val="00594D53"/>
    <w:rsid w:val="00596183"/>
    <w:rsid w:val="005A53BA"/>
    <w:rsid w:val="005A6A22"/>
    <w:rsid w:val="005B7662"/>
    <w:rsid w:val="005C01FE"/>
    <w:rsid w:val="005C6366"/>
    <w:rsid w:val="005D088E"/>
    <w:rsid w:val="005D4882"/>
    <w:rsid w:val="005D5A34"/>
    <w:rsid w:val="005F02EA"/>
    <w:rsid w:val="005F0323"/>
    <w:rsid w:val="005F0D7F"/>
    <w:rsid w:val="005F230B"/>
    <w:rsid w:val="005F37E3"/>
    <w:rsid w:val="005F637E"/>
    <w:rsid w:val="006050A6"/>
    <w:rsid w:val="0061534E"/>
    <w:rsid w:val="00626B6F"/>
    <w:rsid w:val="0063242B"/>
    <w:rsid w:val="00632C21"/>
    <w:rsid w:val="00634B4B"/>
    <w:rsid w:val="006352C1"/>
    <w:rsid w:val="00636136"/>
    <w:rsid w:val="0064447C"/>
    <w:rsid w:val="006463BE"/>
    <w:rsid w:val="00651E64"/>
    <w:rsid w:val="00656FA5"/>
    <w:rsid w:val="0066055E"/>
    <w:rsid w:val="00661DA3"/>
    <w:rsid w:val="00666559"/>
    <w:rsid w:val="0066727E"/>
    <w:rsid w:val="0067764B"/>
    <w:rsid w:val="00680C8B"/>
    <w:rsid w:val="00683DA4"/>
    <w:rsid w:val="0068678E"/>
    <w:rsid w:val="0069571C"/>
    <w:rsid w:val="006A1CEE"/>
    <w:rsid w:val="006A277E"/>
    <w:rsid w:val="006A4B2A"/>
    <w:rsid w:val="006A6D8E"/>
    <w:rsid w:val="006A78C4"/>
    <w:rsid w:val="006B114C"/>
    <w:rsid w:val="006B7773"/>
    <w:rsid w:val="006C1E3C"/>
    <w:rsid w:val="006C3FED"/>
    <w:rsid w:val="006C4A58"/>
    <w:rsid w:val="006D2C03"/>
    <w:rsid w:val="006D7379"/>
    <w:rsid w:val="006E2D9C"/>
    <w:rsid w:val="006E3796"/>
    <w:rsid w:val="00715FC4"/>
    <w:rsid w:val="00716055"/>
    <w:rsid w:val="00721721"/>
    <w:rsid w:val="007327ED"/>
    <w:rsid w:val="00740A49"/>
    <w:rsid w:val="0074254A"/>
    <w:rsid w:val="0074280A"/>
    <w:rsid w:val="007627AC"/>
    <w:rsid w:val="00763072"/>
    <w:rsid w:val="0076379F"/>
    <w:rsid w:val="00765D69"/>
    <w:rsid w:val="00772AF0"/>
    <w:rsid w:val="0077731C"/>
    <w:rsid w:val="00780DF2"/>
    <w:rsid w:val="00782521"/>
    <w:rsid w:val="00783E36"/>
    <w:rsid w:val="007866FA"/>
    <w:rsid w:val="0079142F"/>
    <w:rsid w:val="00794100"/>
    <w:rsid w:val="00795EEA"/>
    <w:rsid w:val="007A0FD5"/>
    <w:rsid w:val="007A5CFF"/>
    <w:rsid w:val="007B1518"/>
    <w:rsid w:val="007B4D72"/>
    <w:rsid w:val="007B6A8E"/>
    <w:rsid w:val="007C5ED1"/>
    <w:rsid w:val="007D4DB7"/>
    <w:rsid w:val="007E2E7F"/>
    <w:rsid w:val="007F0775"/>
    <w:rsid w:val="008005D8"/>
    <w:rsid w:val="00801425"/>
    <w:rsid w:val="00805391"/>
    <w:rsid w:val="00816A3F"/>
    <w:rsid w:val="00817BB0"/>
    <w:rsid w:val="00826107"/>
    <w:rsid w:val="00832801"/>
    <w:rsid w:val="008347AA"/>
    <w:rsid w:val="00836FC7"/>
    <w:rsid w:val="008411BE"/>
    <w:rsid w:val="008453B1"/>
    <w:rsid w:val="008455A5"/>
    <w:rsid w:val="00847333"/>
    <w:rsid w:val="00850F6C"/>
    <w:rsid w:val="008519D1"/>
    <w:rsid w:val="00855B97"/>
    <w:rsid w:val="00857E48"/>
    <w:rsid w:val="00872172"/>
    <w:rsid w:val="00874A00"/>
    <w:rsid w:val="00875C8D"/>
    <w:rsid w:val="00880813"/>
    <w:rsid w:val="00884B79"/>
    <w:rsid w:val="00891AAD"/>
    <w:rsid w:val="008931F8"/>
    <w:rsid w:val="00894D67"/>
    <w:rsid w:val="008974BC"/>
    <w:rsid w:val="008A6527"/>
    <w:rsid w:val="008B4B72"/>
    <w:rsid w:val="008B533D"/>
    <w:rsid w:val="008C41FC"/>
    <w:rsid w:val="008C4EF8"/>
    <w:rsid w:val="008C672E"/>
    <w:rsid w:val="008D37E3"/>
    <w:rsid w:val="008D72DB"/>
    <w:rsid w:val="008E46F6"/>
    <w:rsid w:val="008F0897"/>
    <w:rsid w:val="00910883"/>
    <w:rsid w:val="0091659E"/>
    <w:rsid w:val="00923300"/>
    <w:rsid w:val="0092582F"/>
    <w:rsid w:val="00931315"/>
    <w:rsid w:val="00931AFC"/>
    <w:rsid w:val="009453C9"/>
    <w:rsid w:val="009512C6"/>
    <w:rsid w:val="00955029"/>
    <w:rsid w:val="00961675"/>
    <w:rsid w:val="009657B4"/>
    <w:rsid w:val="009658F3"/>
    <w:rsid w:val="00966CF0"/>
    <w:rsid w:val="009721B3"/>
    <w:rsid w:val="00973F48"/>
    <w:rsid w:val="00974D74"/>
    <w:rsid w:val="009809F2"/>
    <w:rsid w:val="00987CBD"/>
    <w:rsid w:val="00987CF9"/>
    <w:rsid w:val="00991A57"/>
    <w:rsid w:val="00995A48"/>
    <w:rsid w:val="009A4231"/>
    <w:rsid w:val="009A561B"/>
    <w:rsid w:val="009B01A5"/>
    <w:rsid w:val="009B4AF1"/>
    <w:rsid w:val="009C0761"/>
    <w:rsid w:val="009C0B5B"/>
    <w:rsid w:val="009C5E74"/>
    <w:rsid w:val="009D22D5"/>
    <w:rsid w:val="009D46FC"/>
    <w:rsid w:val="009E2FA0"/>
    <w:rsid w:val="009F0828"/>
    <w:rsid w:val="009F1719"/>
    <w:rsid w:val="00A10E19"/>
    <w:rsid w:val="00A11370"/>
    <w:rsid w:val="00A13433"/>
    <w:rsid w:val="00A2541A"/>
    <w:rsid w:val="00A27B86"/>
    <w:rsid w:val="00A30A32"/>
    <w:rsid w:val="00A36BA4"/>
    <w:rsid w:val="00A40B31"/>
    <w:rsid w:val="00A43187"/>
    <w:rsid w:val="00A46AC9"/>
    <w:rsid w:val="00A50251"/>
    <w:rsid w:val="00A5256D"/>
    <w:rsid w:val="00A53465"/>
    <w:rsid w:val="00A5378A"/>
    <w:rsid w:val="00A5727E"/>
    <w:rsid w:val="00A632B5"/>
    <w:rsid w:val="00A6688B"/>
    <w:rsid w:val="00A81684"/>
    <w:rsid w:val="00A83062"/>
    <w:rsid w:val="00A8638D"/>
    <w:rsid w:val="00A93ECB"/>
    <w:rsid w:val="00AB002A"/>
    <w:rsid w:val="00AB4956"/>
    <w:rsid w:val="00AB5068"/>
    <w:rsid w:val="00AB65E8"/>
    <w:rsid w:val="00AC337F"/>
    <w:rsid w:val="00AC51E6"/>
    <w:rsid w:val="00AC5D1C"/>
    <w:rsid w:val="00AD0049"/>
    <w:rsid w:val="00AD0382"/>
    <w:rsid w:val="00AD3151"/>
    <w:rsid w:val="00AD63E0"/>
    <w:rsid w:val="00AD7CD0"/>
    <w:rsid w:val="00AE220B"/>
    <w:rsid w:val="00AE339E"/>
    <w:rsid w:val="00AE344C"/>
    <w:rsid w:val="00AF03DF"/>
    <w:rsid w:val="00B01B89"/>
    <w:rsid w:val="00B04236"/>
    <w:rsid w:val="00B17981"/>
    <w:rsid w:val="00B17F4A"/>
    <w:rsid w:val="00B204A6"/>
    <w:rsid w:val="00B22953"/>
    <w:rsid w:val="00B40260"/>
    <w:rsid w:val="00B408CA"/>
    <w:rsid w:val="00B434CD"/>
    <w:rsid w:val="00B45ECF"/>
    <w:rsid w:val="00B46DF1"/>
    <w:rsid w:val="00B51418"/>
    <w:rsid w:val="00B51A47"/>
    <w:rsid w:val="00B57791"/>
    <w:rsid w:val="00B677F4"/>
    <w:rsid w:val="00B72506"/>
    <w:rsid w:val="00B7499F"/>
    <w:rsid w:val="00B872BF"/>
    <w:rsid w:val="00B90C6F"/>
    <w:rsid w:val="00BA47A1"/>
    <w:rsid w:val="00BB3738"/>
    <w:rsid w:val="00BB6A50"/>
    <w:rsid w:val="00BC0536"/>
    <w:rsid w:val="00BC0AD3"/>
    <w:rsid w:val="00BE0485"/>
    <w:rsid w:val="00BE3BE3"/>
    <w:rsid w:val="00BE3D37"/>
    <w:rsid w:val="00BE4D02"/>
    <w:rsid w:val="00BE7317"/>
    <w:rsid w:val="00BF03DE"/>
    <w:rsid w:val="00BF04EC"/>
    <w:rsid w:val="00BF583C"/>
    <w:rsid w:val="00BF6DD3"/>
    <w:rsid w:val="00C03C53"/>
    <w:rsid w:val="00C051E1"/>
    <w:rsid w:val="00C10850"/>
    <w:rsid w:val="00C11A18"/>
    <w:rsid w:val="00C30C4E"/>
    <w:rsid w:val="00C31021"/>
    <w:rsid w:val="00C33A87"/>
    <w:rsid w:val="00C35927"/>
    <w:rsid w:val="00C445F0"/>
    <w:rsid w:val="00C45AE2"/>
    <w:rsid w:val="00C47212"/>
    <w:rsid w:val="00C606B7"/>
    <w:rsid w:val="00C66490"/>
    <w:rsid w:val="00C73FE2"/>
    <w:rsid w:val="00C7472C"/>
    <w:rsid w:val="00C76EF2"/>
    <w:rsid w:val="00C967F9"/>
    <w:rsid w:val="00C969C0"/>
    <w:rsid w:val="00C97CF8"/>
    <w:rsid w:val="00CA318C"/>
    <w:rsid w:val="00CA6325"/>
    <w:rsid w:val="00CB277F"/>
    <w:rsid w:val="00CB5F57"/>
    <w:rsid w:val="00CC568E"/>
    <w:rsid w:val="00CC68A1"/>
    <w:rsid w:val="00CC6B29"/>
    <w:rsid w:val="00CD68E8"/>
    <w:rsid w:val="00CE04B6"/>
    <w:rsid w:val="00CE2949"/>
    <w:rsid w:val="00CE5429"/>
    <w:rsid w:val="00CF0248"/>
    <w:rsid w:val="00CF5C40"/>
    <w:rsid w:val="00D07A4F"/>
    <w:rsid w:val="00D07B2B"/>
    <w:rsid w:val="00D2249F"/>
    <w:rsid w:val="00D243BA"/>
    <w:rsid w:val="00D252C0"/>
    <w:rsid w:val="00D26656"/>
    <w:rsid w:val="00D2721A"/>
    <w:rsid w:val="00D31B68"/>
    <w:rsid w:val="00D33C9E"/>
    <w:rsid w:val="00D34150"/>
    <w:rsid w:val="00D4052C"/>
    <w:rsid w:val="00D46332"/>
    <w:rsid w:val="00D548E7"/>
    <w:rsid w:val="00D57768"/>
    <w:rsid w:val="00D6397C"/>
    <w:rsid w:val="00D649DA"/>
    <w:rsid w:val="00D75D82"/>
    <w:rsid w:val="00D77677"/>
    <w:rsid w:val="00D77CC8"/>
    <w:rsid w:val="00D81754"/>
    <w:rsid w:val="00D837F3"/>
    <w:rsid w:val="00D85460"/>
    <w:rsid w:val="00D93913"/>
    <w:rsid w:val="00D971F6"/>
    <w:rsid w:val="00DA1222"/>
    <w:rsid w:val="00DA15F7"/>
    <w:rsid w:val="00DA3C74"/>
    <w:rsid w:val="00DA56E5"/>
    <w:rsid w:val="00DA6DE4"/>
    <w:rsid w:val="00DB74A1"/>
    <w:rsid w:val="00DC0902"/>
    <w:rsid w:val="00DC0C80"/>
    <w:rsid w:val="00DC6413"/>
    <w:rsid w:val="00DD68C5"/>
    <w:rsid w:val="00DD74B9"/>
    <w:rsid w:val="00DD7B86"/>
    <w:rsid w:val="00DE5F7D"/>
    <w:rsid w:val="00DF460C"/>
    <w:rsid w:val="00DF70F3"/>
    <w:rsid w:val="00E029F7"/>
    <w:rsid w:val="00E049EC"/>
    <w:rsid w:val="00E1377A"/>
    <w:rsid w:val="00E24A59"/>
    <w:rsid w:val="00E27F8B"/>
    <w:rsid w:val="00E336D8"/>
    <w:rsid w:val="00E41547"/>
    <w:rsid w:val="00E446A9"/>
    <w:rsid w:val="00E46BBA"/>
    <w:rsid w:val="00E477C8"/>
    <w:rsid w:val="00E505A3"/>
    <w:rsid w:val="00E509C3"/>
    <w:rsid w:val="00E5334E"/>
    <w:rsid w:val="00E5351C"/>
    <w:rsid w:val="00E56910"/>
    <w:rsid w:val="00E64C41"/>
    <w:rsid w:val="00E72B6F"/>
    <w:rsid w:val="00E81831"/>
    <w:rsid w:val="00E819DF"/>
    <w:rsid w:val="00E904E3"/>
    <w:rsid w:val="00E909C1"/>
    <w:rsid w:val="00E944AE"/>
    <w:rsid w:val="00E957C9"/>
    <w:rsid w:val="00EA2F45"/>
    <w:rsid w:val="00EC02EF"/>
    <w:rsid w:val="00EC1B0F"/>
    <w:rsid w:val="00EC651A"/>
    <w:rsid w:val="00EC7BA6"/>
    <w:rsid w:val="00EF0140"/>
    <w:rsid w:val="00EF35C4"/>
    <w:rsid w:val="00EF7F7A"/>
    <w:rsid w:val="00F06978"/>
    <w:rsid w:val="00F15F26"/>
    <w:rsid w:val="00F23BA3"/>
    <w:rsid w:val="00F2458B"/>
    <w:rsid w:val="00F27C79"/>
    <w:rsid w:val="00F310BA"/>
    <w:rsid w:val="00F3621A"/>
    <w:rsid w:val="00F43B8A"/>
    <w:rsid w:val="00F458FA"/>
    <w:rsid w:val="00F509F5"/>
    <w:rsid w:val="00F52D4F"/>
    <w:rsid w:val="00F533E2"/>
    <w:rsid w:val="00F60E80"/>
    <w:rsid w:val="00F70452"/>
    <w:rsid w:val="00F8007A"/>
    <w:rsid w:val="00F83637"/>
    <w:rsid w:val="00F836D4"/>
    <w:rsid w:val="00F97DB7"/>
    <w:rsid w:val="00FA2E0E"/>
    <w:rsid w:val="00FB1E1D"/>
    <w:rsid w:val="00FB7B21"/>
    <w:rsid w:val="00FC1287"/>
    <w:rsid w:val="00FC3644"/>
    <w:rsid w:val="00FC79B9"/>
    <w:rsid w:val="00FD58CF"/>
    <w:rsid w:val="00FE09EA"/>
    <w:rsid w:val="00FE14BB"/>
    <w:rsid w:val="00FF490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5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05086"/>
    <w:rsid w:val="00045C46"/>
    <w:rsid w:val="00045DB0"/>
    <w:rsid w:val="00056D44"/>
    <w:rsid w:val="0006395F"/>
    <w:rsid w:val="000A1371"/>
    <w:rsid w:val="000B6356"/>
    <w:rsid w:val="000C761D"/>
    <w:rsid w:val="000E3F51"/>
    <w:rsid w:val="001112D7"/>
    <w:rsid w:val="00121B2A"/>
    <w:rsid w:val="0016141F"/>
    <w:rsid w:val="00191806"/>
    <w:rsid w:val="001A2D72"/>
    <w:rsid w:val="001A3D0A"/>
    <w:rsid w:val="001B4B2E"/>
    <w:rsid w:val="001B7497"/>
    <w:rsid w:val="001F38B1"/>
    <w:rsid w:val="002020E1"/>
    <w:rsid w:val="00216EF9"/>
    <w:rsid w:val="00223014"/>
    <w:rsid w:val="002347A2"/>
    <w:rsid w:val="00241F94"/>
    <w:rsid w:val="00275AC8"/>
    <w:rsid w:val="002764C2"/>
    <w:rsid w:val="002B115A"/>
    <w:rsid w:val="002B6BB3"/>
    <w:rsid w:val="002D473B"/>
    <w:rsid w:val="00315DF7"/>
    <w:rsid w:val="00330E70"/>
    <w:rsid w:val="003365F8"/>
    <w:rsid w:val="0035016F"/>
    <w:rsid w:val="00353323"/>
    <w:rsid w:val="00363976"/>
    <w:rsid w:val="00377530"/>
    <w:rsid w:val="00377A45"/>
    <w:rsid w:val="003B44BC"/>
    <w:rsid w:val="003B61B3"/>
    <w:rsid w:val="003C439E"/>
    <w:rsid w:val="00402F9A"/>
    <w:rsid w:val="00453CB6"/>
    <w:rsid w:val="0047735C"/>
    <w:rsid w:val="00482DC7"/>
    <w:rsid w:val="0049657D"/>
    <w:rsid w:val="004B4834"/>
    <w:rsid w:val="004D562C"/>
    <w:rsid w:val="004D7B5B"/>
    <w:rsid w:val="004E14A4"/>
    <w:rsid w:val="004F549E"/>
    <w:rsid w:val="00504FCD"/>
    <w:rsid w:val="005168E9"/>
    <w:rsid w:val="00521CA3"/>
    <w:rsid w:val="00556F70"/>
    <w:rsid w:val="005579E8"/>
    <w:rsid w:val="0057183D"/>
    <w:rsid w:val="005A53BA"/>
    <w:rsid w:val="005F0F50"/>
    <w:rsid w:val="005F637E"/>
    <w:rsid w:val="00626B6F"/>
    <w:rsid w:val="00657E2B"/>
    <w:rsid w:val="00687189"/>
    <w:rsid w:val="006A277E"/>
    <w:rsid w:val="006A6D8E"/>
    <w:rsid w:val="006D2C03"/>
    <w:rsid w:val="006D6023"/>
    <w:rsid w:val="006F5CDB"/>
    <w:rsid w:val="0071391A"/>
    <w:rsid w:val="007327ED"/>
    <w:rsid w:val="00764FF6"/>
    <w:rsid w:val="0077731C"/>
    <w:rsid w:val="007B5D8B"/>
    <w:rsid w:val="007D4DB7"/>
    <w:rsid w:val="00857ABF"/>
    <w:rsid w:val="00874A00"/>
    <w:rsid w:val="00884B79"/>
    <w:rsid w:val="00887ECB"/>
    <w:rsid w:val="00892B35"/>
    <w:rsid w:val="008A12B8"/>
    <w:rsid w:val="008A5493"/>
    <w:rsid w:val="008D3E78"/>
    <w:rsid w:val="009144E3"/>
    <w:rsid w:val="00920337"/>
    <w:rsid w:val="0092582F"/>
    <w:rsid w:val="00942E23"/>
    <w:rsid w:val="00962634"/>
    <w:rsid w:val="00993D4E"/>
    <w:rsid w:val="009A1940"/>
    <w:rsid w:val="009A561B"/>
    <w:rsid w:val="009C7951"/>
    <w:rsid w:val="00A049FC"/>
    <w:rsid w:val="00A13433"/>
    <w:rsid w:val="00A13E14"/>
    <w:rsid w:val="00A25ECB"/>
    <w:rsid w:val="00A36D94"/>
    <w:rsid w:val="00A53664"/>
    <w:rsid w:val="00A616F7"/>
    <w:rsid w:val="00A67445"/>
    <w:rsid w:val="00A91DAF"/>
    <w:rsid w:val="00AE7FCC"/>
    <w:rsid w:val="00AF35C4"/>
    <w:rsid w:val="00AF4A73"/>
    <w:rsid w:val="00B103BE"/>
    <w:rsid w:val="00B17CF1"/>
    <w:rsid w:val="00B529CD"/>
    <w:rsid w:val="00B56E6D"/>
    <w:rsid w:val="00BA0646"/>
    <w:rsid w:val="00BA14AC"/>
    <w:rsid w:val="00BA4D03"/>
    <w:rsid w:val="00C10115"/>
    <w:rsid w:val="00C1653F"/>
    <w:rsid w:val="00C33A87"/>
    <w:rsid w:val="00C445F0"/>
    <w:rsid w:val="00C67753"/>
    <w:rsid w:val="00C73FE2"/>
    <w:rsid w:val="00C74C91"/>
    <w:rsid w:val="00CA2D92"/>
    <w:rsid w:val="00CB741A"/>
    <w:rsid w:val="00CC6B29"/>
    <w:rsid w:val="00CD1996"/>
    <w:rsid w:val="00CD68E8"/>
    <w:rsid w:val="00D6397C"/>
    <w:rsid w:val="00D649DA"/>
    <w:rsid w:val="00D713A0"/>
    <w:rsid w:val="00D92A47"/>
    <w:rsid w:val="00D93FD0"/>
    <w:rsid w:val="00D971F6"/>
    <w:rsid w:val="00DA5B5C"/>
    <w:rsid w:val="00DC353B"/>
    <w:rsid w:val="00DD74B9"/>
    <w:rsid w:val="00E029F7"/>
    <w:rsid w:val="00E46BBA"/>
    <w:rsid w:val="00E66B95"/>
    <w:rsid w:val="00E73659"/>
    <w:rsid w:val="00E767DA"/>
    <w:rsid w:val="00EA49B4"/>
    <w:rsid w:val="00EB49B9"/>
    <w:rsid w:val="00EC02EF"/>
    <w:rsid w:val="00EE4651"/>
    <w:rsid w:val="00EF35C4"/>
    <w:rsid w:val="00F4112D"/>
    <w:rsid w:val="00F53E78"/>
    <w:rsid w:val="00F70452"/>
    <w:rsid w:val="00FB287C"/>
    <w:rsid w:val="00FB36B6"/>
    <w:rsid w:val="00FC1515"/>
    <w:rsid w:val="00FD269F"/>
    <w:rsid w:val="00FD2DA1"/>
    <w:rsid w:val="00FF149B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42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18</cp:revision>
  <cp:lastPrinted>2026-01-23T17:09:00Z</cp:lastPrinted>
  <dcterms:created xsi:type="dcterms:W3CDTF">2026-01-09T15:22:00Z</dcterms:created>
  <dcterms:modified xsi:type="dcterms:W3CDTF">2026-01-23T17:31:00Z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