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B8A9" w14:textId="2674988F" w:rsidR="002021A0" w:rsidRPr="002021A0" w:rsidRDefault="002021A0" w:rsidP="00293782">
      <w:pPr>
        <w:pStyle w:val="Graphicsanchor"/>
      </w:pPr>
      <w:r w:rsidRPr="002021A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4E755F61" wp14:editId="65C0C0E4">
                <wp:simplePos x="0" y="0"/>
                <wp:positionH relativeFrom="page">
                  <wp:align>right</wp:align>
                </wp:positionH>
                <wp:positionV relativeFrom="page">
                  <wp:posOffset>-28575</wp:posOffset>
                </wp:positionV>
                <wp:extent cx="7772400" cy="1289050"/>
                <wp:effectExtent l="0" t="0" r="0" b="6350"/>
                <wp:wrapNone/>
                <wp:docPr id="103656492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289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rect id="Rectangle 1" style="position:absolute;margin-left:560.8pt;margin-top:-2.25pt;width:612pt;height:101.5pt;z-index:-251662319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page;mso-height-percent:0;mso-height-relative:margin;v-text-anchor:middle" alt="&quot;&quot;" o:spid="_x0000_s1026" fillcolor="#4e74a2 [2409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" w14:anchorId="68397FD9">
                <w10:wrap anchorx="page" anchory="page"/>
                <w10:anchorlock/>
              </v:rect>
            </w:pict>
          </mc:Fallback>
        </mc:AlternateContent>
      </w:r>
    </w:p>
    <w:p w14:paraId="20091C3D" w14:textId="53C5A645" w:rsidR="002021A0" w:rsidRPr="00C91B8A" w:rsidRDefault="00A44226" w:rsidP="002021A0">
      <w:pPr>
        <w:pStyle w:val="Title"/>
        <w:rPr>
          <w:sz w:val="56"/>
          <w:szCs w:val="56"/>
          <w:lang w:val="es-ES"/>
        </w:rPr>
      </w:pPr>
      <w:r w:rsidRPr="00C91B8A">
        <w:rPr>
          <w:sz w:val="56"/>
          <w:szCs w:val="56"/>
          <w:lang w:val="es-ES"/>
        </w:rPr>
        <w:t>Instrucciones para la huella dactilar</w:t>
      </w:r>
    </w:p>
    <w:p w14:paraId="77FBF16A" w14:textId="3A931C2B" w:rsidR="00130AC8" w:rsidRPr="00C91B8A" w:rsidRDefault="00A44226" w:rsidP="00A44226">
      <w:pPr>
        <w:jc w:val="center"/>
        <w:rPr>
          <w:rFonts w:ascii="Lato" w:hAnsi="Lato"/>
          <w:color w:val="FEFAC9" w:themeColor="background2"/>
          <w:sz w:val="40"/>
          <w:szCs w:val="40"/>
          <w:lang w:val="es-ES"/>
        </w:rPr>
      </w:pPr>
      <w:r w:rsidRPr="00C91B8A">
        <w:rPr>
          <w:rFonts w:ascii="Lato" w:hAnsi="Lato"/>
          <w:color w:val="FEFAC9" w:themeColor="background2"/>
          <w:sz w:val="40"/>
          <w:szCs w:val="40"/>
          <w:lang w:val="es-ES"/>
        </w:rPr>
        <w:t>&amp; FORMACIÓN EN MEDIO AMBIENTE SEGURO</w:t>
      </w:r>
    </w:p>
    <w:p w14:paraId="3920C79F" w14:textId="77777777" w:rsidR="00A44226" w:rsidRPr="00C91B8A" w:rsidRDefault="00A44226" w:rsidP="00A44226">
      <w:pPr>
        <w:rPr>
          <w:rFonts w:ascii="Lato" w:hAnsi="Lato"/>
          <w:color w:val="FEFAC9" w:themeColor="background2"/>
          <w:sz w:val="40"/>
          <w:szCs w:val="40"/>
          <w:lang w:val="es-ES"/>
        </w:rPr>
      </w:pPr>
    </w:p>
    <w:p w14:paraId="6C8D42FD" w14:textId="6E04A3DE" w:rsidR="00A44226" w:rsidRPr="00C91B8A" w:rsidRDefault="00B119EC" w:rsidP="00B119EC">
      <w:pPr>
        <w:tabs>
          <w:tab w:val="left" w:pos="7815"/>
        </w:tabs>
        <w:rPr>
          <w:rFonts w:ascii="Lato" w:hAnsi="Lato"/>
          <w:color w:val="FEFAC9" w:themeColor="background2"/>
          <w:sz w:val="40"/>
          <w:szCs w:val="40"/>
          <w:lang w:val="es-ES"/>
        </w:rPr>
      </w:pPr>
      <w:r w:rsidRPr="00C91B8A">
        <w:rPr>
          <w:rFonts w:ascii="Lato" w:hAnsi="Lato"/>
          <w:color w:val="FEFAC9" w:themeColor="background2"/>
          <w:sz w:val="40"/>
          <w:szCs w:val="40"/>
          <w:lang w:val="es-ES"/>
        </w:rPr>
        <w:tab/>
      </w:r>
    </w:p>
    <w:p w14:paraId="4D26909E" w14:textId="430F5B7B" w:rsidR="00B119EC" w:rsidRPr="00C91B8A" w:rsidRDefault="00B119EC" w:rsidP="000804D1">
      <w:pPr>
        <w:spacing w:line="276" w:lineRule="auto"/>
        <w:rPr>
          <w:rFonts w:ascii="Arial" w:hAnsi="Arial" w:cs="Arial"/>
          <w:sz w:val="36"/>
          <w:szCs w:val="36"/>
          <w:lang w:val="es-ES"/>
        </w:rPr>
      </w:pPr>
      <w:r>
        <w:rPr>
          <w:rFonts w:ascii="Lato" w:hAnsi="Lato"/>
          <w:noProof/>
          <w:color w:val="FEFAC9" w:themeColor="background2"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5E2DC3E0" wp14:editId="46318377">
            <wp:simplePos x="0" y="0"/>
            <wp:positionH relativeFrom="column">
              <wp:posOffset>4238625</wp:posOffset>
            </wp:positionH>
            <wp:positionV relativeFrom="paragraph">
              <wp:posOffset>12065</wp:posOffset>
            </wp:positionV>
            <wp:extent cx="2782570" cy="523875"/>
            <wp:effectExtent l="0" t="0" r="0" b="9525"/>
            <wp:wrapNone/>
            <wp:docPr id="1940816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48402" w14:textId="5B86D85C" w:rsidR="00A44226" w:rsidRPr="00C91B8A" w:rsidRDefault="000804D1" w:rsidP="000804D1">
      <w:pPr>
        <w:spacing w:line="276" w:lineRule="auto"/>
        <w:rPr>
          <w:rFonts w:ascii="Arial" w:eastAsiaTheme="minorHAnsi" w:hAnsi="Arial" w:cs="Arial"/>
          <w:sz w:val="36"/>
          <w:szCs w:val="36"/>
          <w:lang w:val="es-ES"/>
        </w:rPr>
      </w:pPr>
      <w:r w:rsidRPr="00C91B8A">
        <w:rPr>
          <w:rFonts w:ascii="Arial" w:hAnsi="Arial" w:cs="Arial"/>
          <w:sz w:val="36"/>
          <w:szCs w:val="36"/>
          <w:lang w:val="es-ES"/>
        </w:rPr>
        <w:t>Instrucciones para la toma de huellas dactilares -</w:t>
      </w:r>
    </w:p>
    <w:p w14:paraId="4E4ECF26" w14:textId="502416E3" w:rsidR="00A44226" w:rsidRPr="00035636" w:rsidRDefault="00B9190E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Ve a Virtus Online  </w:t>
      </w:r>
      <w:hyperlink r:id="rId10" w:tgtFrame="_blank" w:history="1">
        <w:r w:rsidR="00A44226" w:rsidRPr="00C52F89">
          <w:rPr>
            <w:rStyle w:val="Hyperlink"/>
            <w:rFonts w:ascii="Arial" w:eastAsia="Times New Roman" w:hAnsi="Arial" w:cs="Arial"/>
            <w:sz w:val="22"/>
            <w:szCs w:val="22"/>
          </w:rPr>
          <w:t>VIRTUS® Online</w:t>
        </w:r>
      </w:hyperlink>
    </w:p>
    <w:p w14:paraId="711672F5" w14:textId="7A323C29" w:rsidR="00035636" w:rsidRPr="00C91B8A" w:rsidRDefault="00035636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  <w:lang w:val="es-ES"/>
        </w:rPr>
      </w:pPr>
      <w:r w:rsidRPr="00C91B8A">
        <w:rPr>
          <w:rFonts w:ascii="Arial" w:eastAsia="Times New Roman" w:hAnsi="Arial" w:cs="Arial"/>
          <w:sz w:val="22"/>
          <w:szCs w:val="22"/>
          <w:lang w:val="es-ES"/>
        </w:rPr>
        <w:t xml:space="preserve">Tendrás que crear una cuenta seleccionando Registrado por primera vez o iniciar sesión si ya tienes una cuenta existente. </w:t>
      </w:r>
    </w:p>
    <w:p w14:paraId="535859A1" w14:textId="77777777" w:rsidR="004F6B5A" w:rsidRPr="00C91B8A" w:rsidRDefault="002D26BD" w:rsidP="004F6B5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  <w:lang w:val="es-ES"/>
        </w:rPr>
      </w:pPr>
      <w:r w:rsidRPr="00C91B8A">
        <w:rPr>
          <w:rFonts w:ascii="Arial" w:eastAsia="Times New Roman" w:hAnsi="Arial" w:cs="Arial"/>
          <w:sz w:val="22"/>
          <w:szCs w:val="22"/>
          <w:lang w:val="es-ES"/>
        </w:rPr>
        <w:t xml:space="preserve">Una vez iniciado sesión, haz clic en el enlace que dice: Haz </w:t>
      </w:r>
      <w:r w:rsidR="00A44226" w:rsidRPr="00C91B8A">
        <w:rPr>
          <w:rFonts w:ascii="Arial" w:eastAsia="Times New Roman" w:hAnsi="Arial" w:cs="Arial"/>
          <w:color w:val="0070C0"/>
          <w:sz w:val="22"/>
          <w:szCs w:val="22"/>
          <w:lang w:val="es-ES"/>
        </w:rPr>
        <w:t xml:space="preserve">clic aquí </w:t>
      </w:r>
      <w:r w:rsidR="00A44226" w:rsidRPr="00C91B8A">
        <w:rPr>
          <w:rFonts w:ascii="Arial" w:eastAsia="Times New Roman" w:hAnsi="Arial" w:cs="Arial"/>
          <w:sz w:val="22"/>
          <w:szCs w:val="22"/>
          <w:lang w:val="es-ES"/>
        </w:rPr>
        <w:t>para registrarte en el proceso de toma de huellas.</w:t>
      </w:r>
    </w:p>
    <w:p w14:paraId="0F976B46" w14:textId="102E17EB" w:rsidR="004A0553" w:rsidRPr="00C91B8A" w:rsidRDefault="004A0553" w:rsidP="004F6B5A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sz w:val="22"/>
          <w:szCs w:val="22"/>
          <w:lang w:val="es-ES"/>
        </w:rPr>
      </w:pPr>
      <w:r w:rsidRPr="00C91B8A">
        <w:rPr>
          <w:rFonts w:ascii="Arial" w:eastAsia="Times New Roman" w:hAnsi="Arial" w:cs="Arial"/>
          <w:b/>
          <w:bCs/>
          <w:sz w:val="22"/>
          <w:szCs w:val="22"/>
          <w:lang w:val="es-ES"/>
        </w:rPr>
        <w:t>Nota:</w:t>
      </w:r>
      <w:r w:rsidRPr="00C91B8A">
        <w:rPr>
          <w:rFonts w:ascii="Arial" w:eastAsia="Times New Roman" w:hAnsi="Arial" w:cs="Arial"/>
          <w:sz w:val="22"/>
          <w:szCs w:val="22"/>
          <w:lang w:val="es-ES"/>
        </w:rPr>
        <w:t xml:space="preserve"> Se requerirá el pago durante el registro (los lugares de toma de huellas no aceptan pagos).</w:t>
      </w:r>
    </w:p>
    <w:p w14:paraId="70BDD3F5" w14:textId="20C68A0D" w:rsidR="00A44226" w:rsidRPr="00C52F89" w:rsidRDefault="00A44226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</w:rPr>
      </w:pPr>
      <w:proofErr w:type="spellStart"/>
      <w:r w:rsidRPr="00C52F89">
        <w:rPr>
          <w:rFonts w:ascii="Arial" w:eastAsia="Times New Roman" w:hAnsi="Arial" w:cs="Arial"/>
          <w:sz w:val="22"/>
          <w:szCs w:val="22"/>
        </w:rPr>
        <w:t>Selecciona</w:t>
      </w:r>
      <w:proofErr w:type="spellEnd"/>
      <w:r w:rsidRPr="00C52F89">
        <w:rPr>
          <w:rFonts w:ascii="Arial" w:eastAsia="Times New Roman" w:hAnsi="Arial" w:cs="Arial"/>
          <w:sz w:val="22"/>
          <w:szCs w:val="22"/>
        </w:rPr>
        <w:t xml:space="preserve"> nuevo </w:t>
      </w:r>
      <w:proofErr w:type="spellStart"/>
      <w:r w:rsidRPr="00C52F89">
        <w:rPr>
          <w:rFonts w:ascii="Arial" w:eastAsia="Times New Roman" w:hAnsi="Arial" w:cs="Arial"/>
          <w:sz w:val="22"/>
          <w:szCs w:val="22"/>
        </w:rPr>
        <w:t>solicitante</w:t>
      </w:r>
      <w:proofErr w:type="spellEnd"/>
      <w:r w:rsidRPr="00C52F89">
        <w:rPr>
          <w:rFonts w:ascii="Arial" w:eastAsia="Times New Roman" w:hAnsi="Arial" w:cs="Arial"/>
          <w:sz w:val="22"/>
          <w:szCs w:val="22"/>
        </w:rPr>
        <w:t>.</w:t>
      </w:r>
    </w:p>
    <w:p w14:paraId="61C0BED8" w14:textId="0652F2B7" w:rsidR="00A44226" w:rsidRPr="00C91B8A" w:rsidRDefault="00A44226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  <w:lang w:val="es-ES"/>
        </w:rPr>
      </w:pPr>
      <w:r w:rsidRPr="00C91B8A">
        <w:rPr>
          <w:rFonts w:ascii="Arial" w:eastAsia="Times New Roman" w:hAnsi="Arial" w:cs="Arial"/>
          <w:sz w:val="22"/>
          <w:szCs w:val="22"/>
          <w:lang w:val="es-ES"/>
        </w:rPr>
        <w:t xml:space="preserve">Lee las definiciones para conocer tu </w:t>
      </w:r>
      <w:r w:rsidRPr="00C91B8A">
        <w:rPr>
          <w:rFonts w:ascii="Arial" w:eastAsia="Times New Roman" w:hAnsi="Arial" w:cs="Arial"/>
          <w:b/>
          <w:bCs/>
          <w:sz w:val="22"/>
          <w:szCs w:val="22"/>
          <w:lang w:val="es-ES"/>
        </w:rPr>
        <w:t>tipo de candidato</w:t>
      </w:r>
      <w:r w:rsidRPr="00C91B8A">
        <w:rPr>
          <w:rFonts w:ascii="Arial" w:eastAsia="Times New Roman" w:hAnsi="Arial" w:cs="Arial"/>
          <w:sz w:val="22"/>
          <w:szCs w:val="22"/>
          <w:lang w:val="es-ES"/>
        </w:rPr>
        <w:t>. (Te preguntarán sobre esto más adelante).</w:t>
      </w:r>
    </w:p>
    <w:p w14:paraId="5C658D13" w14:textId="70E74F7A" w:rsidR="00A44226" w:rsidRPr="00C91B8A" w:rsidRDefault="00A44226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  <w:lang w:val="es-ES"/>
        </w:rPr>
      </w:pPr>
      <w:r w:rsidRPr="00C91B8A">
        <w:rPr>
          <w:rFonts w:ascii="Arial" w:eastAsia="Times New Roman" w:hAnsi="Arial" w:cs="Arial"/>
          <w:sz w:val="22"/>
          <w:szCs w:val="22"/>
          <w:lang w:val="es-ES"/>
        </w:rPr>
        <w:t>Selecciona tu ubicación, fecha y hora para la cita con las huellas dactilares.</w:t>
      </w:r>
    </w:p>
    <w:p w14:paraId="608C505C" w14:textId="74E0DE39" w:rsidR="000804D1" w:rsidRPr="00C91B8A" w:rsidRDefault="006A22DB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  <w:lang w:val="es-ES"/>
        </w:rPr>
      </w:pPr>
      <w:r w:rsidRPr="00C91B8A">
        <w:rPr>
          <w:rFonts w:ascii="Arial" w:eastAsia="Times New Roman" w:hAnsi="Arial" w:cs="Arial"/>
          <w:sz w:val="22"/>
          <w:szCs w:val="22"/>
          <w:lang w:val="es-ES"/>
        </w:rPr>
        <w:t>Elige tu</w:t>
      </w:r>
      <w:r w:rsidR="00A44226" w:rsidRPr="00C91B8A">
        <w:rPr>
          <w:rFonts w:ascii="Arial" w:eastAsia="Times New Roman" w:hAnsi="Arial" w:cs="Arial"/>
          <w:b/>
          <w:bCs/>
          <w:sz w:val="22"/>
          <w:szCs w:val="22"/>
          <w:lang w:val="es-ES"/>
        </w:rPr>
        <w:t xml:space="preserve"> tipo de </w:t>
      </w:r>
      <w:r w:rsidR="00A44226" w:rsidRPr="00C91B8A">
        <w:rPr>
          <w:rFonts w:ascii="Arial" w:eastAsia="Times New Roman" w:hAnsi="Arial" w:cs="Arial"/>
          <w:sz w:val="22"/>
          <w:szCs w:val="22"/>
          <w:lang w:val="es-ES"/>
        </w:rPr>
        <w:t>candidato – Por favor, lee con atención.</w:t>
      </w:r>
    </w:p>
    <w:p w14:paraId="21697779" w14:textId="5A148702" w:rsidR="00A44226" w:rsidRPr="00C91B8A" w:rsidRDefault="00A44226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  <w:lang w:val="es-ES"/>
        </w:rPr>
      </w:pPr>
      <w:r w:rsidRPr="00C91B8A">
        <w:rPr>
          <w:rFonts w:ascii="Arial" w:eastAsia="Times New Roman" w:hAnsi="Arial" w:cs="Arial"/>
          <w:sz w:val="22"/>
          <w:szCs w:val="22"/>
          <w:lang w:val="es-ES"/>
        </w:rPr>
        <w:t>Proporciona la información necesaria para la verificación de antecedentes</w:t>
      </w:r>
    </w:p>
    <w:p w14:paraId="1B0DAA45" w14:textId="0F1E56A3" w:rsidR="000804D1" w:rsidRPr="00C91B8A" w:rsidRDefault="000804D1" w:rsidP="00B90D9A">
      <w:pPr>
        <w:pStyle w:val="ListParagraph"/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  <w:lang w:val="es-ES"/>
        </w:rPr>
      </w:pPr>
      <w:r w:rsidRPr="00C91B8A">
        <w:rPr>
          <w:rFonts w:ascii="Arial" w:hAnsi="Arial" w:cs="Arial"/>
          <w:sz w:val="22"/>
          <w:szCs w:val="22"/>
          <w:lang w:val="es-ES"/>
        </w:rPr>
        <w:t xml:space="preserve">Luego se te pedirá introducir toda la  información </w:t>
      </w:r>
      <w:r w:rsidRPr="00C91B8A">
        <w:rPr>
          <w:rFonts w:ascii="Arial" w:hAnsi="Arial" w:cs="Arial"/>
          <w:sz w:val="22"/>
          <w:szCs w:val="22"/>
          <w:u w:val="single"/>
          <w:lang w:val="es-ES"/>
        </w:rPr>
        <w:t xml:space="preserve">actual </w:t>
      </w:r>
      <w:r w:rsidRPr="00C91B8A">
        <w:rPr>
          <w:rFonts w:ascii="Arial" w:hAnsi="Arial" w:cs="Arial"/>
          <w:sz w:val="22"/>
          <w:szCs w:val="22"/>
          <w:lang w:val="es-ES"/>
        </w:rPr>
        <w:t xml:space="preserve">y precisa, incluido el </w:t>
      </w:r>
      <w:r w:rsidRPr="00C91B8A">
        <w:rPr>
          <w:rFonts w:ascii="Arial" w:hAnsi="Arial" w:cs="Arial"/>
          <w:sz w:val="22"/>
          <w:szCs w:val="22"/>
          <w:u w:val="single"/>
          <w:lang w:val="es-ES"/>
        </w:rPr>
        <w:t>número de Seguridad Social que te ha emitido en Estados Unidos</w:t>
      </w:r>
      <w:r w:rsidRPr="00C91B8A">
        <w:rPr>
          <w:rFonts w:ascii="Arial" w:hAnsi="Arial" w:cs="Arial"/>
          <w:sz w:val="22"/>
          <w:szCs w:val="22"/>
          <w:lang w:val="es-ES"/>
        </w:rPr>
        <w:t>.</w:t>
      </w:r>
    </w:p>
    <w:p w14:paraId="7FBA85C8" w14:textId="32D647F9" w:rsidR="000804D1" w:rsidRPr="00C52F89" w:rsidRDefault="000804D1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</w:rPr>
      </w:pPr>
      <w:proofErr w:type="spellStart"/>
      <w:r w:rsidRPr="00C52F89">
        <w:rPr>
          <w:rFonts w:ascii="Arial" w:eastAsia="Times New Roman" w:hAnsi="Arial" w:cs="Arial"/>
          <w:sz w:val="22"/>
          <w:szCs w:val="22"/>
        </w:rPr>
        <w:t>Firmar</w:t>
      </w:r>
      <w:proofErr w:type="spellEnd"/>
      <w:r w:rsidRPr="00C52F8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C52F89">
        <w:rPr>
          <w:rFonts w:ascii="Arial" w:eastAsia="Times New Roman" w:hAnsi="Arial" w:cs="Arial"/>
          <w:sz w:val="22"/>
          <w:szCs w:val="22"/>
        </w:rPr>
        <w:t>políticas</w:t>
      </w:r>
      <w:proofErr w:type="spellEnd"/>
      <w:r w:rsidRPr="00C52F89">
        <w:rPr>
          <w:rFonts w:ascii="Arial" w:eastAsia="Times New Roman" w:hAnsi="Arial" w:cs="Arial"/>
          <w:sz w:val="22"/>
          <w:szCs w:val="22"/>
        </w:rPr>
        <w:t>.</w:t>
      </w:r>
    </w:p>
    <w:p w14:paraId="4E1FDC02" w14:textId="6EDDB146" w:rsidR="00A44226" w:rsidRPr="00C91B8A" w:rsidRDefault="007A4450" w:rsidP="00C91B8A">
      <w:pPr>
        <w:spacing w:before="100" w:beforeAutospacing="1" w:after="100" w:afterAutospacing="1" w:line="276" w:lineRule="auto"/>
        <w:ind w:left="720"/>
        <w:rPr>
          <w:rFonts w:ascii="Arial" w:hAnsi="Arial" w:cs="Arial"/>
          <w:sz w:val="22"/>
          <w:szCs w:val="22"/>
          <w:lang w:val="es-ES"/>
        </w:rPr>
      </w:pPr>
      <w:r w:rsidRPr="00C91B8A">
        <w:rPr>
          <w:rFonts w:ascii="Arial" w:hAnsi="Arial" w:cs="Arial"/>
          <w:sz w:val="22"/>
          <w:szCs w:val="22"/>
          <w:lang w:val="es-ES"/>
        </w:rPr>
        <w:t xml:space="preserve">Nota: Recibirás la confirmación de la cita al final. Por favor, </w:t>
      </w:r>
      <w:r w:rsidR="00525764" w:rsidRPr="00C91B8A">
        <w:rPr>
          <w:rFonts w:ascii="Arial" w:hAnsi="Arial" w:cs="Arial"/>
          <w:sz w:val="22"/>
          <w:szCs w:val="22"/>
          <w:u w:val="single"/>
          <w:lang w:val="es-ES"/>
        </w:rPr>
        <w:t>lleva tu identificación</w:t>
      </w:r>
      <w:r w:rsidR="00525764" w:rsidRPr="00C91B8A">
        <w:rPr>
          <w:rFonts w:ascii="Arial" w:hAnsi="Arial" w:cs="Arial"/>
          <w:sz w:val="22"/>
          <w:szCs w:val="22"/>
          <w:lang w:val="es-ES"/>
        </w:rPr>
        <w:t xml:space="preserve"> a la cita y </w:t>
      </w:r>
      <w:r w:rsidR="00A309CD" w:rsidRPr="00C91B8A">
        <w:rPr>
          <w:rFonts w:ascii="Arial" w:hAnsi="Arial" w:cs="Arial"/>
          <w:sz w:val="22"/>
          <w:szCs w:val="22"/>
          <w:highlight w:val="yellow"/>
          <w:lang w:val="es-ES"/>
        </w:rPr>
        <w:t>espera que el tiempo de la cita tarde entre 30 y 40 minutos</w:t>
      </w:r>
      <w:r w:rsidR="00A309CD" w:rsidRPr="00C91B8A">
        <w:rPr>
          <w:rFonts w:ascii="Arial" w:hAnsi="Arial" w:cs="Arial"/>
          <w:sz w:val="22"/>
          <w:szCs w:val="22"/>
          <w:lang w:val="es-ES"/>
        </w:rPr>
        <w:t xml:space="preserve">.  </w:t>
      </w:r>
    </w:p>
    <w:p w14:paraId="09AC56D7" w14:textId="77777777" w:rsidR="00B119EC" w:rsidRDefault="00B119EC" w:rsidP="00B119EC">
      <w:pPr>
        <w:tabs>
          <w:tab w:val="left" w:pos="4080"/>
        </w:tabs>
        <w:rPr>
          <w:rFonts w:ascii="Lato" w:hAnsi="Lato"/>
          <w:sz w:val="36"/>
          <w:szCs w:val="36"/>
        </w:rPr>
      </w:pPr>
      <w:r>
        <w:rPr>
          <w:rFonts w:ascii="Lato" w:hAnsi="Lato"/>
          <w:noProof/>
          <w:sz w:val="36"/>
          <w:szCs w:val="36"/>
        </w:rPr>
        <w:drawing>
          <wp:anchor distT="0" distB="0" distL="114300" distR="114300" simplePos="0" relativeHeight="251658242" behindDoc="0" locked="0" layoutInCell="1" allowOverlap="1" wp14:anchorId="68FA06E7" wp14:editId="3A661C74">
            <wp:simplePos x="0" y="0"/>
            <wp:positionH relativeFrom="column">
              <wp:posOffset>4267200</wp:posOffset>
            </wp:positionH>
            <wp:positionV relativeFrom="paragraph">
              <wp:posOffset>113030</wp:posOffset>
            </wp:positionV>
            <wp:extent cx="2681905" cy="504825"/>
            <wp:effectExtent l="0" t="0" r="4445" b="0"/>
            <wp:wrapNone/>
            <wp:docPr id="2998878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90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0804D1" w:rsidRPr="000804D1">
        <w:rPr>
          <w:rFonts w:ascii="Lato" w:hAnsi="Lato"/>
          <w:sz w:val="36"/>
          <w:szCs w:val="36"/>
        </w:rPr>
        <w:t>Formación</w:t>
      </w:r>
      <w:proofErr w:type="spellEnd"/>
      <w:r w:rsidR="000804D1" w:rsidRPr="000804D1">
        <w:rPr>
          <w:rFonts w:ascii="Lato" w:hAnsi="Lato"/>
          <w:sz w:val="36"/>
          <w:szCs w:val="36"/>
        </w:rPr>
        <w:t xml:space="preserve"> </w:t>
      </w:r>
      <w:proofErr w:type="spellStart"/>
      <w:r w:rsidR="000804D1" w:rsidRPr="000804D1">
        <w:rPr>
          <w:rFonts w:ascii="Lato" w:hAnsi="Lato"/>
          <w:sz w:val="36"/>
          <w:szCs w:val="36"/>
        </w:rPr>
        <w:t>en</w:t>
      </w:r>
      <w:proofErr w:type="spellEnd"/>
      <w:r w:rsidR="000804D1" w:rsidRPr="000804D1">
        <w:rPr>
          <w:rFonts w:ascii="Lato" w:hAnsi="Lato"/>
          <w:sz w:val="36"/>
          <w:szCs w:val="36"/>
        </w:rPr>
        <w:t xml:space="preserve"> </w:t>
      </w:r>
      <w:proofErr w:type="spellStart"/>
      <w:r w:rsidR="000804D1" w:rsidRPr="000804D1">
        <w:rPr>
          <w:rFonts w:ascii="Lato" w:hAnsi="Lato"/>
          <w:sz w:val="36"/>
          <w:szCs w:val="36"/>
        </w:rPr>
        <w:t>Entornos</w:t>
      </w:r>
      <w:proofErr w:type="spellEnd"/>
      <w:r w:rsidR="000804D1" w:rsidRPr="000804D1">
        <w:rPr>
          <w:rFonts w:ascii="Lato" w:hAnsi="Lato"/>
          <w:sz w:val="36"/>
          <w:szCs w:val="36"/>
        </w:rPr>
        <w:t xml:space="preserve"> </w:t>
      </w:r>
      <w:proofErr w:type="spellStart"/>
      <w:r w:rsidR="000804D1" w:rsidRPr="000804D1">
        <w:rPr>
          <w:rFonts w:ascii="Lato" w:hAnsi="Lato"/>
          <w:sz w:val="36"/>
          <w:szCs w:val="36"/>
        </w:rPr>
        <w:t>Seguros</w:t>
      </w:r>
      <w:proofErr w:type="spellEnd"/>
      <w:r w:rsidR="000804D1" w:rsidRPr="000804D1">
        <w:rPr>
          <w:rFonts w:ascii="Lato" w:hAnsi="Lato"/>
          <w:sz w:val="36"/>
          <w:szCs w:val="36"/>
        </w:rPr>
        <w:t xml:space="preserve"> –</w:t>
      </w:r>
    </w:p>
    <w:p w14:paraId="265745F2" w14:textId="77777777" w:rsidR="00B119EC" w:rsidRDefault="00B119EC" w:rsidP="00B119EC">
      <w:pPr>
        <w:tabs>
          <w:tab w:val="left" w:pos="4080"/>
        </w:tabs>
        <w:rPr>
          <w:rFonts w:ascii="Lato" w:hAnsi="Lato"/>
          <w:sz w:val="36"/>
          <w:szCs w:val="36"/>
        </w:rPr>
      </w:pPr>
    </w:p>
    <w:p w14:paraId="3BE61477" w14:textId="6BA49C16" w:rsidR="000804D1" w:rsidRPr="00C91B8A" w:rsidRDefault="00F919E2" w:rsidP="00BF0E22">
      <w:pPr>
        <w:pStyle w:val="ListParagraph"/>
        <w:numPr>
          <w:ilvl w:val="0"/>
          <w:numId w:val="20"/>
        </w:numPr>
        <w:tabs>
          <w:tab w:val="left" w:pos="4080"/>
        </w:tabs>
        <w:spacing w:line="360" w:lineRule="auto"/>
        <w:rPr>
          <w:rFonts w:ascii="Lato" w:hAnsi="Lato"/>
          <w:sz w:val="22"/>
          <w:szCs w:val="22"/>
          <w:lang w:val="es-ES"/>
        </w:rPr>
      </w:pPr>
      <w:r w:rsidRPr="00C91B8A">
        <w:rPr>
          <w:rFonts w:ascii="Arial" w:eastAsia="Times New Roman" w:hAnsi="Arial" w:cs="Arial"/>
          <w:sz w:val="22"/>
          <w:szCs w:val="22"/>
          <w:lang w:val="es-ES"/>
        </w:rPr>
        <w:t xml:space="preserve">Inicia sesión en tu cuenta de Virtus Online - </w:t>
      </w:r>
      <w:hyperlink r:id="rId11" w:tgtFrame="_blank" w:history="1">
        <w:r w:rsidR="000804D1" w:rsidRPr="00C91B8A">
          <w:rPr>
            <w:rStyle w:val="Hyperlink"/>
            <w:rFonts w:ascii="Arial" w:eastAsia="Times New Roman" w:hAnsi="Arial" w:cs="Arial"/>
            <w:sz w:val="22"/>
            <w:szCs w:val="22"/>
            <w:lang w:val="es-ES"/>
          </w:rPr>
          <w:t>VIRTUS® Online</w:t>
        </w:r>
      </w:hyperlink>
    </w:p>
    <w:p w14:paraId="7ACC3F2A" w14:textId="58CA9BC6" w:rsidR="000804D1" w:rsidRPr="00C91B8A" w:rsidRDefault="000804D1" w:rsidP="00BF0E22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2"/>
          <w:szCs w:val="22"/>
          <w:lang w:val="es-ES"/>
        </w:rPr>
      </w:pPr>
      <w:r w:rsidRPr="00C91B8A">
        <w:rPr>
          <w:rFonts w:ascii="Arial" w:eastAsia="Times New Roman" w:hAnsi="Arial" w:cs="Arial"/>
          <w:sz w:val="22"/>
          <w:szCs w:val="22"/>
          <w:lang w:val="es-ES"/>
        </w:rPr>
        <w:t xml:space="preserve">En la página principal haz clic en el recuadro verde etiquetado </w:t>
      </w:r>
      <w:r w:rsidRPr="00C91B8A">
        <w:rPr>
          <w:rFonts w:ascii="Arial" w:eastAsia="Times New Roman" w:hAnsi="Arial" w:cs="Arial"/>
          <w:b/>
          <w:bCs/>
          <w:sz w:val="22"/>
          <w:szCs w:val="22"/>
          <w:lang w:val="es-ES"/>
        </w:rPr>
        <w:t>como Formación Actual</w:t>
      </w:r>
      <w:r w:rsidRPr="00C91B8A">
        <w:rPr>
          <w:rFonts w:ascii="Arial" w:eastAsia="Times New Roman" w:hAnsi="Arial" w:cs="Arial"/>
          <w:sz w:val="22"/>
          <w:szCs w:val="22"/>
          <w:lang w:val="es-ES"/>
        </w:rPr>
        <w:t>.</w:t>
      </w:r>
    </w:p>
    <w:p w14:paraId="3C897C76" w14:textId="77170A58" w:rsidR="000804D1" w:rsidRPr="00C91B8A" w:rsidRDefault="000804D1" w:rsidP="00BF0E22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2"/>
          <w:szCs w:val="22"/>
          <w:lang w:val="es-ES"/>
        </w:rPr>
      </w:pPr>
      <w:r w:rsidRPr="00C91B8A">
        <w:rPr>
          <w:rFonts w:ascii="Arial" w:eastAsia="Times New Roman" w:hAnsi="Arial" w:cs="Arial"/>
          <w:sz w:val="22"/>
          <w:szCs w:val="22"/>
          <w:lang w:val="es-ES"/>
        </w:rPr>
        <w:t xml:space="preserve">Comienza </w:t>
      </w:r>
      <w:r w:rsidRPr="00C91B8A">
        <w:rPr>
          <w:rFonts w:ascii="Arial" w:eastAsia="Times New Roman" w:hAnsi="Arial" w:cs="Arial"/>
          <w:b/>
          <w:bCs/>
          <w:sz w:val="22"/>
          <w:szCs w:val="22"/>
          <w:lang w:val="es-ES"/>
        </w:rPr>
        <w:t xml:space="preserve">a proteger a los hijos de Dios Concienciación Online 4.0 </w:t>
      </w:r>
    </w:p>
    <w:p w14:paraId="45898AB7" w14:textId="17296472" w:rsidR="00B119EC" w:rsidRPr="00C91B8A" w:rsidRDefault="000804D1" w:rsidP="00BF0E22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2"/>
          <w:szCs w:val="22"/>
          <w:lang w:val="es-ES"/>
        </w:rPr>
      </w:pPr>
      <w:r w:rsidRPr="00C91B8A">
        <w:rPr>
          <w:rFonts w:ascii="Arial" w:eastAsia="Times New Roman" w:hAnsi="Arial" w:cs="Arial"/>
          <w:sz w:val="22"/>
          <w:szCs w:val="22"/>
          <w:lang w:val="es-ES"/>
        </w:rPr>
        <w:t xml:space="preserve">Ten en cuenta que esto llevará aproximadamente 45 minutos, por favor date tiempo suficiente para hacerlo antes de empezar. </w:t>
      </w:r>
    </w:p>
    <w:p w14:paraId="460306AF" w14:textId="2ED6682A" w:rsidR="00BF0E22" w:rsidRDefault="00B119EC" w:rsidP="00BB7EC0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2"/>
          <w:szCs w:val="22"/>
        </w:rPr>
      </w:pPr>
      <w:r w:rsidRPr="00C91B8A">
        <w:rPr>
          <w:rFonts w:ascii="Arial" w:eastAsia="Times New Roman" w:hAnsi="Arial" w:cs="Arial"/>
          <w:sz w:val="22"/>
          <w:szCs w:val="22"/>
          <w:lang w:val="es-ES"/>
        </w:rPr>
        <w:t xml:space="preserve">Una vez completado, puedes acceder a una copia de tu certificado haciendo clic en la pestaña Inicio y luego en el recuadro verde etiquetado Historial de Formación. Habrá una pequeña foto de un certificado junto a la fecha de finalización. </w:t>
      </w:r>
      <w:r>
        <w:rPr>
          <w:rFonts w:ascii="Arial" w:eastAsia="Times New Roman" w:hAnsi="Arial" w:cs="Arial"/>
          <w:sz w:val="22"/>
          <w:szCs w:val="22"/>
        </w:rPr>
        <w:t xml:space="preserve">Haz </w:t>
      </w:r>
      <w:proofErr w:type="spellStart"/>
      <w:r>
        <w:rPr>
          <w:rFonts w:ascii="Arial" w:eastAsia="Times New Roman" w:hAnsi="Arial" w:cs="Arial"/>
          <w:sz w:val="22"/>
          <w:szCs w:val="22"/>
        </w:rPr>
        <w:t>clic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en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</w:rPr>
        <w:t>el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certificado.</w:t>
      </w:r>
    </w:p>
    <w:p w14:paraId="38141D1E" w14:textId="7266DCFC" w:rsidR="00BB7EC0" w:rsidRPr="00BB7EC0" w:rsidRDefault="008352E7" w:rsidP="008352E7">
      <w:pPr>
        <w:pStyle w:val="ListParagraph"/>
        <w:spacing w:before="100" w:beforeAutospacing="1" w:after="100" w:afterAutospacing="1" w:line="360" w:lineRule="auto"/>
        <w:rPr>
          <w:rFonts w:ascii="Arial" w:eastAsia="Times New Roman" w:hAnsi="Arial" w:cs="Arial"/>
          <w:sz w:val="22"/>
          <w:szCs w:val="22"/>
        </w:rPr>
      </w:pPr>
      <w:r w:rsidRPr="00B119EC">
        <w:rPr>
          <w:noProof/>
        </w:rPr>
        <w:drawing>
          <wp:anchor distT="0" distB="0" distL="114300" distR="114300" simplePos="0" relativeHeight="251658243" behindDoc="0" locked="0" layoutInCell="1" allowOverlap="1" wp14:anchorId="7673EA91" wp14:editId="14ED5A29">
            <wp:simplePos x="0" y="0"/>
            <wp:positionH relativeFrom="column">
              <wp:posOffset>1609725</wp:posOffset>
            </wp:positionH>
            <wp:positionV relativeFrom="paragraph">
              <wp:posOffset>8255</wp:posOffset>
            </wp:positionV>
            <wp:extent cx="1440180" cy="571500"/>
            <wp:effectExtent l="0" t="0" r="7620" b="0"/>
            <wp:wrapNone/>
            <wp:docPr id="981483391" name="Picture 1" descr="Un primer plano de una página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83391" name="Picture 1" descr="A close-up of a websit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E8005A0" w14:textId="19106EBA" w:rsidR="00B119EC" w:rsidRPr="00BF0E22" w:rsidRDefault="00B119EC" w:rsidP="00BB7EC0">
      <w:pPr>
        <w:pStyle w:val="ListParagraph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sz w:val="22"/>
          <w:szCs w:val="22"/>
        </w:rPr>
      </w:pPr>
      <w:r w:rsidRPr="00BB7EC0">
        <w:rPr>
          <w:rFonts w:ascii="Arial" w:eastAsia="Times New Roman" w:hAnsi="Arial" w:cs="Arial"/>
          <w:sz w:val="24"/>
        </w:rPr>
        <w:t xml:space="preserve">Ejemplo: </w:t>
      </w:r>
    </w:p>
    <w:sectPr w:rsidR="00B119EC" w:rsidRPr="00BF0E22" w:rsidSect="002021A0">
      <w:pgSz w:w="12240" w:h="15800" w:code="1"/>
      <w:pgMar w:top="432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morantGaramond-Medium">
    <w:altName w:val="Calibri"/>
    <w:charset w:val="00"/>
    <w:family w:val="auto"/>
    <w:pitch w:val="variable"/>
    <w:sig w:usb0="A00002FF" w:usb1="0001E07B" w:usb2="00000020" w:usb3="00000000" w:csb0="0000019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B002B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EFA7A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4F0C99"/>
    <w:multiLevelType w:val="multilevel"/>
    <w:tmpl w:val="9A7632A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4804A6"/>
    <w:multiLevelType w:val="multilevel"/>
    <w:tmpl w:val="FFEE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8A6F22"/>
    <w:multiLevelType w:val="hybridMultilevel"/>
    <w:tmpl w:val="19B0C0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9227E3"/>
    <w:multiLevelType w:val="hybridMultilevel"/>
    <w:tmpl w:val="B0869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30DC8"/>
    <w:multiLevelType w:val="multilevel"/>
    <w:tmpl w:val="B3E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E451A"/>
    <w:multiLevelType w:val="multilevel"/>
    <w:tmpl w:val="7ED4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9479F5"/>
    <w:multiLevelType w:val="hybridMultilevel"/>
    <w:tmpl w:val="DBD06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F1FBA"/>
    <w:multiLevelType w:val="multilevel"/>
    <w:tmpl w:val="B89E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33474"/>
    <w:multiLevelType w:val="hybridMultilevel"/>
    <w:tmpl w:val="03E6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87E20"/>
    <w:multiLevelType w:val="multilevel"/>
    <w:tmpl w:val="B89E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E3FB2"/>
    <w:multiLevelType w:val="hybridMultilevel"/>
    <w:tmpl w:val="C49C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C1591"/>
    <w:multiLevelType w:val="hybridMultilevel"/>
    <w:tmpl w:val="F1945E9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B14C61"/>
    <w:multiLevelType w:val="hybridMultilevel"/>
    <w:tmpl w:val="E118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E5A47"/>
    <w:multiLevelType w:val="hybridMultilevel"/>
    <w:tmpl w:val="40DE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F04A6"/>
    <w:multiLevelType w:val="hybridMultilevel"/>
    <w:tmpl w:val="663ED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643D05"/>
    <w:multiLevelType w:val="hybridMultilevel"/>
    <w:tmpl w:val="5816A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B48C3"/>
    <w:multiLevelType w:val="hybridMultilevel"/>
    <w:tmpl w:val="4284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232C9"/>
    <w:multiLevelType w:val="multilevel"/>
    <w:tmpl w:val="7F46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1118472">
    <w:abstractNumId w:val="11"/>
  </w:num>
  <w:num w:numId="2" w16cid:durableId="1653171619">
    <w:abstractNumId w:val="14"/>
  </w:num>
  <w:num w:numId="3" w16cid:durableId="950356249">
    <w:abstractNumId w:val="6"/>
  </w:num>
  <w:num w:numId="4" w16cid:durableId="1735736264">
    <w:abstractNumId w:val="15"/>
  </w:num>
  <w:num w:numId="5" w16cid:durableId="1458259535">
    <w:abstractNumId w:val="17"/>
  </w:num>
  <w:num w:numId="6" w16cid:durableId="1490630644">
    <w:abstractNumId w:val="1"/>
  </w:num>
  <w:num w:numId="7" w16cid:durableId="1770543798">
    <w:abstractNumId w:val="0"/>
  </w:num>
  <w:num w:numId="8" w16cid:durableId="635641916">
    <w:abstractNumId w:val="3"/>
  </w:num>
  <w:num w:numId="9" w16cid:durableId="1210604126">
    <w:abstractNumId w:val="2"/>
  </w:num>
  <w:num w:numId="10" w16cid:durableId="1311788765">
    <w:abstractNumId w:val="19"/>
  </w:num>
  <w:num w:numId="11" w16cid:durableId="27682080">
    <w:abstractNumId w:val="7"/>
  </w:num>
  <w:num w:numId="12" w16cid:durableId="1255436680">
    <w:abstractNumId w:val="9"/>
  </w:num>
  <w:num w:numId="13" w16cid:durableId="1605651588">
    <w:abstractNumId w:val="13"/>
  </w:num>
  <w:num w:numId="14" w16cid:durableId="926305279">
    <w:abstractNumId w:val="12"/>
  </w:num>
  <w:num w:numId="15" w16cid:durableId="172886330">
    <w:abstractNumId w:val="10"/>
  </w:num>
  <w:num w:numId="16" w16cid:durableId="2056194743">
    <w:abstractNumId w:val="16"/>
  </w:num>
  <w:num w:numId="17" w16cid:durableId="740325287">
    <w:abstractNumId w:val="4"/>
  </w:num>
  <w:num w:numId="18" w16cid:durableId="1772780237">
    <w:abstractNumId w:val="18"/>
  </w:num>
  <w:num w:numId="19" w16cid:durableId="28383397">
    <w:abstractNumId w:val="5"/>
  </w:num>
  <w:num w:numId="20" w16cid:durableId="784039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9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26"/>
    <w:rsid w:val="00000AFB"/>
    <w:rsid w:val="000105DC"/>
    <w:rsid w:val="000121FE"/>
    <w:rsid w:val="00020262"/>
    <w:rsid w:val="0002207D"/>
    <w:rsid w:val="000260B4"/>
    <w:rsid w:val="00031AB2"/>
    <w:rsid w:val="00035636"/>
    <w:rsid w:val="00036133"/>
    <w:rsid w:val="000376D0"/>
    <w:rsid w:val="00037C55"/>
    <w:rsid w:val="00050A26"/>
    <w:rsid w:val="00054F97"/>
    <w:rsid w:val="0006054C"/>
    <w:rsid w:val="00063E45"/>
    <w:rsid w:val="00070D27"/>
    <w:rsid w:val="00077BA8"/>
    <w:rsid w:val="00077F56"/>
    <w:rsid w:val="0008027E"/>
    <w:rsid w:val="000804D1"/>
    <w:rsid w:val="00086741"/>
    <w:rsid w:val="00094EC0"/>
    <w:rsid w:val="00097EEA"/>
    <w:rsid w:val="000A02D0"/>
    <w:rsid w:val="000B08AF"/>
    <w:rsid w:val="000B1259"/>
    <w:rsid w:val="000B1848"/>
    <w:rsid w:val="000B2C8B"/>
    <w:rsid w:val="000B5170"/>
    <w:rsid w:val="000C2682"/>
    <w:rsid w:val="000D5625"/>
    <w:rsid w:val="000E5C2E"/>
    <w:rsid w:val="000E6429"/>
    <w:rsid w:val="000F0194"/>
    <w:rsid w:val="000F6566"/>
    <w:rsid w:val="000F7667"/>
    <w:rsid w:val="000F767E"/>
    <w:rsid w:val="000F7D99"/>
    <w:rsid w:val="00102018"/>
    <w:rsid w:val="00120006"/>
    <w:rsid w:val="0012147B"/>
    <w:rsid w:val="00126A95"/>
    <w:rsid w:val="001307FD"/>
    <w:rsid w:val="00130871"/>
    <w:rsid w:val="00130AC8"/>
    <w:rsid w:val="001317CF"/>
    <w:rsid w:val="00131CBB"/>
    <w:rsid w:val="00137760"/>
    <w:rsid w:val="001379D7"/>
    <w:rsid w:val="00141147"/>
    <w:rsid w:val="00141552"/>
    <w:rsid w:val="00143B52"/>
    <w:rsid w:val="001441BB"/>
    <w:rsid w:val="0014544E"/>
    <w:rsid w:val="0014782C"/>
    <w:rsid w:val="00152C30"/>
    <w:rsid w:val="00155D29"/>
    <w:rsid w:val="00162AD3"/>
    <w:rsid w:val="0017256B"/>
    <w:rsid w:val="00172F50"/>
    <w:rsid w:val="00174385"/>
    <w:rsid w:val="00177CBE"/>
    <w:rsid w:val="00186678"/>
    <w:rsid w:val="001A08B7"/>
    <w:rsid w:val="001A3C3D"/>
    <w:rsid w:val="001A3DB6"/>
    <w:rsid w:val="001A5FDE"/>
    <w:rsid w:val="001B2DE1"/>
    <w:rsid w:val="001B7ECD"/>
    <w:rsid w:val="001C0A9C"/>
    <w:rsid w:val="001C31FD"/>
    <w:rsid w:val="001C65A2"/>
    <w:rsid w:val="001D78B7"/>
    <w:rsid w:val="001E16C3"/>
    <w:rsid w:val="001E16F3"/>
    <w:rsid w:val="001E20D0"/>
    <w:rsid w:val="001E3A8D"/>
    <w:rsid w:val="001F2757"/>
    <w:rsid w:val="001F2C7D"/>
    <w:rsid w:val="001F47C3"/>
    <w:rsid w:val="001F4A44"/>
    <w:rsid w:val="001F5219"/>
    <w:rsid w:val="001F76AD"/>
    <w:rsid w:val="002021A0"/>
    <w:rsid w:val="002106F7"/>
    <w:rsid w:val="00214F05"/>
    <w:rsid w:val="00216323"/>
    <w:rsid w:val="00222C2E"/>
    <w:rsid w:val="0022765C"/>
    <w:rsid w:val="00233CA7"/>
    <w:rsid w:val="002370BA"/>
    <w:rsid w:val="002438EF"/>
    <w:rsid w:val="00246C4C"/>
    <w:rsid w:val="002510B3"/>
    <w:rsid w:val="00252E74"/>
    <w:rsid w:val="0025741E"/>
    <w:rsid w:val="00257A1C"/>
    <w:rsid w:val="002619F7"/>
    <w:rsid w:val="00261F44"/>
    <w:rsid w:val="00264B92"/>
    <w:rsid w:val="00264FFA"/>
    <w:rsid w:val="002714A9"/>
    <w:rsid w:val="002730F6"/>
    <w:rsid w:val="00273B80"/>
    <w:rsid w:val="00276B01"/>
    <w:rsid w:val="0028153A"/>
    <w:rsid w:val="00281542"/>
    <w:rsid w:val="002819FD"/>
    <w:rsid w:val="00287019"/>
    <w:rsid w:val="00293782"/>
    <w:rsid w:val="0029441D"/>
    <w:rsid w:val="002944CC"/>
    <w:rsid w:val="00296E25"/>
    <w:rsid w:val="002976DA"/>
    <w:rsid w:val="002B3FF0"/>
    <w:rsid w:val="002C272A"/>
    <w:rsid w:val="002D0BFD"/>
    <w:rsid w:val="002D26BD"/>
    <w:rsid w:val="002D3ED4"/>
    <w:rsid w:val="00311D05"/>
    <w:rsid w:val="00312EFA"/>
    <w:rsid w:val="00314AC7"/>
    <w:rsid w:val="00332E68"/>
    <w:rsid w:val="00340EA1"/>
    <w:rsid w:val="00341805"/>
    <w:rsid w:val="00341BFB"/>
    <w:rsid w:val="00342D20"/>
    <w:rsid w:val="003457B8"/>
    <w:rsid w:val="00350912"/>
    <w:rsid w:val="00351E96"/>
    <w:rsid w:val="00357D29"/>
    <w:rsid w:val="00360784"/>
    <w:rsid w:val="003615F4"/>
    <w:rsid w:val="00366618"/>
    <w:rsid w:val="00371308"/>
    <w:rsid w:val="0037218D"/>
    <w:rsid w:val="003734AB"/>
    <w:rsid w:val="00373C83"/>
    <w:rsid w:val="003851E2"/>
    <w:rsid w:val="00390ACF"/>
    <w:rsid w:val="003919F8"/>
    <w:rsid w:val="00393CDF"/>
    <w:rsid w:val="003957F8"/>
    <w:rsid w:val="003A0613"/>
    <w:rsid w:val="003A65B7"/>
    <w:rsid w:val="003A7CE3"/>
    <w:rsid w:val="003B1DC7"/>
    <w:rsid w:val="003B526C"/>
    <w:rsid w:val="003C0C1C"/>
    <w:rsid w:val="003C5693"/>
    <w:rsid w:val="003C700B"/>
    <w:rsid w:val="003C76A7"/>
    <w:rsid w:val="003D4E12"/>
    <w:rsid w:val="003E2A13"/>
    <w:rsid w:val="003E3CD8"/>
    <w:rsid w:val="003F17FA"/>
    <w:rsid w:val="003F6594"/>
    <w:rsid w:val="004005D1"/>
    <w:rsid w:val="00404A3D"/>
    <w:rsid w:val="00405777"/>
    <w:rsid w:val="0041167F"/>
    <w:rsid w:val="00412290"/>
    <w:rsid w:val="00413B81"/>
    <w:rsid w:val="00414F88"/>
    <w:rsid w:val="00415E9D"/>
    <w:rsid w:val="00416C65"/>
    <w:rsid w:val="00422B51"/>
    <w:rsid w:val="00424D16"/>
    <w:rsid w:val="00426E33"/>
    <w:rsid w:val="004312BA"/>
    <w:rsid w:val="00436379"/>
    <w:rsid w:val="004612D6"/>
    <w:rsid w:val="00470088"/>
    <w:rsid w:val="00474207"/>
    <w:rsid w:val="004752EC"/>
    <w:rsid w:val="004761A2"/>
    <w:rsid w:val="0047622B"/>
    <w:rsid w:val="004A0553"/>
    <w:rsid w:val="004A633B"/>
    <w:rsid w:val="004B0444"/>
    <w:rsid w:val="004B28F6"/>
    <w:rsid w:val="004D364F"/>
    <w:rsid w:val="004D717F"/>
    <w:rsid w:val="004F0100"/>
    <w:rsid w:val="004F0232"/>
    <w:rsid w:val="004F6B5A"/>
    <w:rsid w:val="00503498"/>
    <w:rsid w:val="005056BD"/>
    <w:rsid w:val="00510947"/>
    <w:rsid w:val="00510BE9"/>
    <w:rsid w:val="00520345"/>
    <w:rsid w:val="00520E08"/>
    <w:rsid w:val="00523EE0"/>
    <w:rsid w:val="00524207"/>
    <w:rsid w:val="00524801"/>
    <w:rsid w:val="00525764"/>
    <w:rsid w:val="005306FB"/>
    <w:rsid w:val="005418F2"/>
    <w:rsid w:val="00551038"/>
    <w:rsid w:val="00562236"/>
    <w:rsid w:val="00570F10"/>
    <w:rsid w:val="00571562"/>
    <w:rsid w:val="00586111"/>
    <w:rsid w:val="0058697A"/>
    <w:rsid w:val="00587366"/>
    <w:rsid w:val="00591B15"/>
    <w:rsid w:val="00592FF7"/>
    <w:rsid w:val="00594E5F"/>
    <w:rsid w:val="00596830"/>
    <w:rsid w:val="00597A8A"/>
    <w:rsid w:val="005A0940"/>
    <w:rsid w:val="005B2678"/>
    <w:rsid w:val="005B75B4"/>
    <w:rsid w:val="005C7AE3"/>
    <w:rsid w:val="005D7353"/>
    <w:rsid w:val="005E4A0C"/>
    <w:rsid w:val="005F14F4"/>
    <w:rsid w:val="005F37DE"/>
    <w:rsid w:val="005F5849"/>
    <w:rsid w:val="006015A8"/>
    <w:rsid w:val="006111D1"/>
    <w:rsid w:val="00627128"/>
    <w:rsid w:val="006317AA"/>
    <w:rsid w:val="006334CA"/>
    <w:rsid w:val="006513EF"/>
    <w:rsid w:val="00652941"/>
    <w:rsid w:val="00654BFC"/>
    <w:rsid w:val="006602EF"/>
    <w:rsid w:val="00660AF1"/>
    <w:rsid w:val="00662CEA"/>
    <w:rsid w:val="0066642A"/>
    <w:rsid w:val="00670CAA"/>
    <w:rsid w:val="00673510"/>
    <w:rsid w:val="00675321"/>
    <w:rsid w:val="00681E17"/>
    <w:rsid w:val="00684D43"/>
    <w:rsid w:val="00685182"/>
    <w:rsid w:val="006878BB"/>
    <w:rsid w:val="00690354"/>
    <w:rsid w:val="00692C8F"/>
    <w:rsid w:val="00695B02"/>
    <w:rsid w:val="00695B2B"/>
    <w:rsid w:val="00696686"/>
    <w:rsid w:val="006A22DB"/>
    <w:rsid w:val="006A5877"/>
    <w:rsid w:val="006B668C"/>
    <w:rsid w:val="006C124E"/>
    <w:rsid w:val="006C1F35"/>
    <w:rsid w:val="006D2AA5"/>
    <w:rsid w:val="006E51C0"/>
    <w:rsid w:val="006E6FFD"/>
    <w:rsid w:val="006F6573"/>
    <w:rsid w:val="006F6977"/>
    <w:rsid w:val="007022ED"/>
    <w:rsid w:val="00726FB1"/>
    <w:rsid w:val="00726FB4"/>
    <w:rsid w:val="00727E18"/>
    <w:rsid w:val="007303F1"/>
    <w:rsid w:val="00732267"/>
    <w:rsid w:val="00740BAE"/>
    <w:rsid w:val="00743B70"/>
    <w:rsid w:val="00747901"/>
    <w:rsid w:val="00750048"/>
    <w:rsid w:val="00757556"/>
    <w:rsid w:val="007646B0"/>
    <w:rsid w:val="00775D21"/>
    <w:rsid w:val="00775EA9"/>
    <w:rsid w:val="00785723"/>
    <w:rsid w:val="00792B8D"/>
    <w:rsid w:val="007977B7"/>
    <w:rsid w:val="007A4450"/>
    <w:rsid w:val="007B62C3"/>
    <w:rsid w:val="007C4D48"/>
    <w:rsid w:val="007D0B2B"/>
    <w:rsid w:val="007D77FB"/>
    <w:rsid w:val="007E1764"/>
    <w:rsid w:val="007F3F8E"/>
    <w:rsid w:val="007F4BC9"/>
    <w:rsid w:val="007F5AC2"/>
    <w:rsid w:val="007F5F4B"/>
    <w:rsid w:val="00800785"/>
    <w:rsid w:val="00807660"/>
    <w:rsid w:val="0081098A"/>
    <w:rsid w:val="00817A88"/>
    <w:rsid w:val="008209AB"/>
    <w:rsid w:val="008209E6"/>
    <w:rsid w:val="00821F4A"/>
    <w:rsid w:val="00823D01"/>
    <w:rsid w:val="00825097"/>
    <w:rsid w:val="008352E7"/>
    <w:rsid w:val="00840BA0"/>
    <w:rsid w:val="00842EBF"/>
    <w:rsid w:val="00844EB5"/>
    <w:rsid w:val="008453E2"/>
    <w:rsid w:val="00845B87"/>
    <w:rsid w:val="00846BAE"/>
    <w:rsid w:val="00852520"/>
    <w:rsid w:val="00856E18"/>
    <w:rsid w:val="008577E4"/>
    <w:rsid w:val="008644D4"/>
    <w:rsid w:val="008657C2"/>
    <w:rsid w:val="0087168D"/>
    <w:rsid w:val="00884DFD"/>
    <w:rsid w:val="008854CA"/>
    <w:rsid w:val="008903DC"/>
    <w:rsid w:val="00894087"/>
    <w:rsid w:val="00894889"/>
    <w:rsid w:val="00895054"/>
    <w:rsid w:val="008A1BC9"/>
    <w:rsid w:val="008A4B9E"/>
    <w:rsid w:val="008B2E7E"/>
    <w:rsid w:val="008B68EE"/>
    <w:rsid w:val="008B7C66"/>
    <w:rsid w:val="008C0071"/>
    <w:rsid w:val="008E5A10"/>
    <w:rsid w:val="008E6586"/>
    <w:rsid w:val="00913467"/>
    <w:rsid w:val="0091453B"/>
    <w:rsid w:val="00925CA8"/>
    <w:rsid w:val="00926224"/>
    <w:rsid w:val="00926314"/>
    <w:rsid w:val="0092647F"/>
    <w:rsid w:val="00930665"/>
    <w:rsid w:val="009320AB"/>
    <w:rsid w:val="00944C71"/>
    <w:rsid w:val="009467DC"/>
    <w:rsid w:val="00962AA5"/>
    <w:rsid w:val="00974714"/>
    <w:rsid w:val="00981D62"/>
    <w:rsid w:val="009877FA"/>
    <w:rsid w:val="00990E3E"/>
    <w:rsid w:val="00992C51"/>
    <w:rsid w:val="00993EB5"/>
    <w:rsid w:val="00996D66"/>
    <w:rsid w:val="009A015E"/>
    <w:rsid w:val="009A20AE"/>
    <w:rsid w:val="009A5D5A"/>
    <w:rsid w:val="009B1BD2"/>
    <w:rsid w:val="009B1CAB"/>
    <w:rsid w:val="009B5995"/>
    <w:rsid w:val="009C089C"/>
    <w:rsid w:val="009D0CF3"/>
    <w:rsid w:val="009D5BCD"/>
    <w:rsid w:val="009E470D"/>
    <w:rsid w:val="009F156B"/>
    <w:rsid w:val="00A07DAF"/>
    <w:rsid w:val="00A10018"/>
    <w:rsid w:val="00A12AA4"/>
    <w:rsid w:val="00A171E5"/>
    <w:rsid w:val="00A248B9"/>
    <w:rsid w:val="00A309CD"/>
    <w:rsid w:val="00A34D96"/>
    <w:rsid w:val="00A41B38"/>
    <w:rsid w:val="00A41E09"/>
    <w:rsid w:val="00A43BA5"/>
    <w:rsid w:val="00A44226"/>
    <w:rsid w:val="00A46812"/>
    <w:rsid w:val="00A52F43"/>
    <w:rsid w:val="00A63446"/>
    <w:rsid w:val="00A7031A"/>
    <w:rsid w:val="00A70C19"/>
    <w:rsid w:val="00A74937"/>
    <w:rsid w:val="00A80BB9"/>
    <w:rsid w:val="00A93689"/>
    <w:rsid w:val="00AA6843"/>
    <w:rsid w:val="00AB49A9"/>
    <w:rsid w:val="00AC14E1"/>
    <w:rsid w:val="00AE3DA4"/>
    <w:rsid w:val="00AE3FD6"/>
    <w:rsid w:val="00AE6532"/>
    <w:rsid w:val="00AE67B1"/>
    <w:rsid w:val="00AE76D3"/>
    <w:rsid w:val="00AE7D1B"/>
    <w:rsid w:val="00B04CA0"/>
    <w:rsid w:val="00B11992"/>
    <w:rsid w:val="00B119EC"/>
    <w:rsid w:val="00B11E40"/>
    <w:rsid w:val="00B148BF"/>
    <w:rsid w:val="00B17192"/>
    <w:rsid w:val="00B23426"/>
    <w:rsid w:val="00B3412F"/>
    <w:rsid w:val="00B3528E"/>
    <w:rsid w:val="00B41085"/>
    <w:rsid w:val="00B6473D"/>
    <w:rsid w:val="00B766A4"/>
    <w:rsid w:val="00B76A14"/>
    <w:rsid w:val="00B84DF4"/>
    <w:rsid w:val="00B860C1"/>
    <w:rsid w:val="00B903E0"/>
    <w:rsid w:val="00B90D9A"/>
    <w:rsid w:val="00B9190E"/>
    <w:rsid w:val="00B92036"/>
    <w:rsid w:val="00B97D2C"/>
    <w:rsid w:val="00BA2628"/>
    <w:rsid w:val="00BB7EC0"/>
    <w:rsid w:val="00BC05C2"/>
    <w:rsid w:val="00BD0759"/>
    <w:rsid w:val="00BD24EA"/>
    <w:rsid w:val="00BD58FF"/>
    <w:rsid w:val="00BD5B0C"/>
    <w:rsid w:val="00BD7323"/>
    <w:rsid w:val="00BE3FCB"/>
    <w:rsid w:val="00BE6928"/>
    <w:rsid w:val="00BF0E22"/>
    <w:rsid w:val="00BF2186"/>
    <w:rsid w:val="00BF3616"/>
    <w:rsid w:val="00BF5716"/>
    <w:rsid w:val="00C0433F"/>
    <w:rsid w:val="00C10191"/>
    <w:rsid w:val="00C10E20"/>
    <w:rsid w:val="00C12E71"/>
    <w:rsid w:val="00C166DF"/>
    <w:rsid w:val="00C17362"/>
    <w:rsid w:val="00C228E5"/>
    <w:rsid w:val="00C40F51"/>
    <w:rsid w:val="00C41C6F"/>
    <w:rsid w:val="00C52F89"/>
    <w:rsid w:val="00C554D5"/>
    <w:rsid w:val="00C703CC"/>
    <w:rsid w:val="00C83646"/>
    <w:rsid w:val="00C91B8A"/>
    <w:rsid w:val="00C967A9"/>
    <w:rsid w:val="00C973DE"/>
    <w:rsid w:val="00CA1C66"/>
    <w:rsid w:val="00CA28A1"/>
    <w:rsid w:val="00CA306E"/>
    <w:rsid w:val="00CA664E"/>
    <w:rsid w:val="00CB0E7E"/>
    <w:rsid w:val="00CB2E26"/>
    <w:rsid w:val="00CB4648"/>
    <w:rsid w:val="00CB5AB3"/>
    <w:rsid w:val="00CC109F"/>
    <w:rsid w:val="00CC342C"/>
    <w:rsid w:val="00CC3571"/>
    <w:rsid w:val="00CC6239"/>
    <w:rsid w:val="00CC64D9"/>
    <w:rsid w:val="00CD3DC1"/>
    <w:rsid w:val="00CD5114"/>
    <w:rsid w:val="00CD649A"/>
    <w:rsid w:val="00D076BB"/>
    <w:rsid w:val="00D14367"/>
    <w:rsid w:val="00D2119B"/>
    <w:rsid w:val="00D22C4A"/>
    <w:rsid w:val="00D245D7"/>
    <w:rsid w:val="00D26A4E"/>
    <w:rsid w:val="00D27132"/>
    <w:rsid w:val="00D328C6"/>
    <w:rsid w:val="00D3632A"/>
    <w:rsid w:val="00D37329"/>
    <w:rsid w:val="00D456BD"/>
    <w:rsid w:val="00D45CE4"/>
    <w:rsid w:val="00D51580"/>
    <w:rsid w:val="00D56237"/>
    <w:rsid w:val="00D56608"/>
    <w:rsid w:val="00D61D2A"/>
    <w:rsid w:val="00D62EF3"/>
    <w:rsid w:val="00D80DB4"/>
    <w:rsid w:val="00D85B4D"/>
    <w:rsid w:val="00DA0991"/>
    <w:rsid w:val="00DB4FFB"/>
    <w:rsid w:val="00DB632E"/>
    <w:rsid w:val="00DC028F"/>
    <w:rsid w:val="00DC11A4"/>
    <w:rsid w:val="00DC3F42"/>
    <w:rsid w:val="00DC5165"/>
    <w:rsid w:val="00DC73ED"/>
    <w:rsid w:val="00DD115E"/>
    <w:rsid w:val="00DD2D6C"/>
    <w:rsid w:val="00DD7B19"/>
    <w:rsid w:val="00DE3D75"/>
    <w:rsid w:val="00DE4CE1"/>
    <w:rsid w:val="00DE7923"/>
    <w:rsid w:val="00DF0148"/>
    <w:rsid w:val="00DF0E47"/>
    <w:rsid w:val="00DF2A5E"/>
    <w:rsid w:val="00DF46AC"/>
    <w:rsid w:val="00DF6B05"/>
    <w:rsid w:val="00DF7610"/>
    <w:rsid w:val="00E02351"/>
    <w:rsid w:val="00E06AB6"/>
    <w:rsid w:val="00E06E90"/>
    <w:rsid w:val="00E0737E"/>
    <w:rsid w:val="00E306AF"/>
    <w:rsid w:val="00E40A7F"/>
    <w:rsid w:val="00E426C7"/>
    <w:rsid w:val="00E509A5"/>
    <w:rsid w:val="00E51966"/>
    <w:rsid w:val="00E54CD7"/>
    <w:rsid w:val="00E54DC5"/>
    <w:rsid w:val="00E63269"/>
    <w:rsid w:val="00E7420F"/>
    <w:rsid w:val="00E77FA7"/>
    <w:rsid w:val="00E81D73"/>
    <w:rsid w:val="00E81DFB"/>
    <w:rsid w:val="00E82B98"/>
    <w:rsid w:val="00EA0F2B"/>
    <w:rsid w:val="00EB6108"/>
    <w:rsid w:val="00EC1A6C"/>
    <w:rsid w:val="00EC255D"/>
    <w:rsid w:val="00ED2462"/>
    <w:rsid w:val="00ED6A73"/>
    <w:rsid w:val="00ED7FBC"/>
    <w:rsid w:val="00EE52C2"/>
    <w:rsid w:val="00EF0522"/>
    <w:rsid w:val="00EF6F86"/>
    <w:rsid w:val="00F05711"/>
    <w:rsid w:val="00F15509"/>
    <w:rsid w:val="00F1607F"/>
    <w:rsid w:val="00F24788"/>
    <w:rsid w:val="00F25507"/>
    <w:rsid w:val="00F35640"/>
    <w:rsid w:val="00F35DEF"/>
    <w:rsid w:val="00F37494"/>
    <w:rsid w:val="00F377FF"/>
    <w:rsid w:val="00F455D0"/>
    <w:rsid w:val="00F52F0F"/>
    <w:rsid w:val="00F55FB9"/>
    <w:rsid w:val="00F5688D"/>
    <w:rsid w:val="00F57AA1"/>
    <w:rsid w:val="00F66D6B"/>
    <w:rsid w:val="00F707AA"/>
    <w:rsid w:val="00F7324A"/>
    <w:rsid w:val="00F758FF"/>
    <w:rsid w:val="00F85EC5"/>
    <w:rsid w:val="00F919E2"/>
    <w:rsid w:val="00F92098"/>
    <w:rsid w:val="00FA2B14"/>
    <w:rsid w:val="00FA5C36"/>
    <w:rsid w:val="00FA75D8"/>
    <w:rsid w:val="00FA7EFA"/>
    <w:rsid w:val="00FE3721"/>
    <w:rsid w:val="00FE4CEB"/>
    <w:rsid w:val="00FF206D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2F06"/>
  <w15:chartTrackingRefBased/>
  <w15:docId w15:val="{4C2BDE41-3560-4F88-A67A-21D088AE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81D73"/>
    <w:rPr>
      <w:rFonts w:asciiTheme="minorHAnsi" w:eastAsiaTheme="minorEastAsia" w:hAnsiTheme="minorHAnsi"/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7E4"/>
    <w:pPr>
      <w:ind w:right="-187"/>
      <w:outlineLvl w:val="0"/>
    </w:pPr>
    <w:rPr>
      <w:rFonts w:eastAsiaTheme="minorHAnsi" w:cs="Times New Roman (Body CS)"/>
      <w:i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93782"/>
    <w:pPr>
      <w:tabs>
        <w:tab w:val="right" w:pos="10800"/>
      </w:tabs>
      <w:spacing w:before="120"/>
      <w:contextualSpacing/>
      <w:outlineLvl w:val="1"/>
    </w:pPr>
    <w:rPr>
      <w:rFonts w:eastAsiaTheme="minorHAnsi"/>
      <w:b/>
      <w:bCs/>
      <w:cap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021A0"/>
    <w:pPr>
      <w:spacing w:after="80"/>
      <w:ind w:left="-142" w:right="-147" w:firstLine="142"/>
      <w:outlineLvl w:val="2"/>
    </w:pPr>
    <w:rPr>
      <w:rFonts w:eastAsiaTheme="minorHAnsi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93782"/>
    <w:pPr>
      <w:keepNext/>
      <w:keepLines/>
      <w:spacing w:before="120"/>
      <w:outlineLvl w:val="3"/>
    </w:pPr>
    <w:rPr>
      <w:rFonts w:eastAsiaTheme="majorEastAsia" w:cstheme="majorBidi"/>
      <w:iCs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uiPriority w:val="99"/>
    <w:semiHidden/>
    <w:rsid w:val="00A34D96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CormorantGaramond-Medium" w:hAnsi="CormorantGaramond-Medium" w:cs="CormorantGaramond-Medium"/>
      <w:color w:val="000000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D21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7FA"/>
    <w:rPr>
      <w:color w:val="8E58B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31A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31A"/>
    <w:rPr>
      <w:rFonts w:ascii="Times New Roman" w:eastAsiaTheme="minorEastAsia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21A0"/>
    <w:pPr>
      <w:spacing w:line="276" w:lineRule="auto"/>
      <w:ind w:left="-142" w:right="-210" w:firstLine="142"/>
      <w:jc w:val="center"/>
    </w:pPr>
    <w:rPr>
      <w:rFonts w:asciiTheme="majorHAnsi" w:hAnsiTheme="majorHAnsi"/>
      <w:caps/>
      <w:color w:val="FFFFFF" w:themeColor="background1"/>
      <w:spacing w:val="40"/>
      <w:sz w:val="60"/>
      <w:szCs w:val="60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2021A0"/>
    <w:rPr>
      <w:rFonts w:asciiTheme="majorHAnsi" w:eastAsiaTheme="minorEastAsia" w:hAnsiTheme="majorHAnsi"/>
      <w:caps/>
      <w:color w:val="FFFFFF" w:themeColor="background1"/>
      <w:spacing w:val="40"/>
      <w:sz w:val="60"/>
      <w:szCs w:val="60"/>
      <w14:textOutline w14:w="9525" w14:cap="rnd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2021A0"/>
    <w:pPr>
      <w:spacing w:after="240" w:line="276" w:lineRule="auto"/>
      <w:ind w:left="-142" w:right="-210" w:firstLine="142"/>
      <w:jc w:val="center"/>
    </w:pPr>
    <w:rPr>
      <w:rFonts w:eastAsiaTheme="minorHAnsi"/>
      <w:caps/>
      <w:color w:val="FFFFFF" w:themeColor="background1"/>
      <w:spacing w:val="40"/>
      <w:sz w:val="20"/>
      <w:szCs w:val="20"/>
      <w14:textOutline w14:w="9525" w14:cap="rnd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2021A0"/>
    <w:rPr>
      <w:rFonts w:asciiTheme="minorHAnsi" w:hAnsiTheme="minorHAnsi"/>
      <w:caps/>
      <w:color w:val="FFFFFF" w:themeColor="background1"/>
      <w:spacing w:val="40"/>
      <w:sz w:val="20"/>
      <w:szCs w:val="20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8577E4"/>
    <w:rPr>
      <w:rFonts w:asciiTheme="minorHAnsi" w:hAnsiTheme="minorHAnsi" w:cs="Times New Roman (Body CS)"/>
      <w:i/>
      <w:sz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D73"/>
    <w:rPr>
      <w:rFonts w:asciiTheme="minorHAnsi" w:hAnsiTheme="minorHAnsi"/>
      <w:b/>
      <w:bCs/>
      <w:cap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D73"/>
    <w:rPr>
      <w:rFonts w:asciiTheme="minorHAnsi" w:hAnsiTheme="minorHAnsi"/>
      <w:i/>
      <w:iCs/>
      <w:sz w:val="20"/>
      <w:szCs w:val="20"/>
      <w:lang w:val="en-US"/>
    </w:rPr>
  </w:style>
  <w:style w:type="paragraph" w:customStyle="1" w:styleId="Graphicsanchor">
    <w:name w:val="Graphics anchor"/>
    <w:basedOn w:val="Normal"/>
    <w:qFormat/>
    <w:rsid w:val="002021A0"/>
    <w:rPr>
      <w:rFonts w:eastAsiaTheme="minorHAnsi"/>
      <w:sz w:val="8"/>
      <w:szCs w:val="8"/>
    </w:rPr>
  </w:style>
  <w:style w:type="paragraph" w:styleId="ListBullet">
    <w:name w:val="List Bullet"/>
    <w:basedOn w:val="Normal"/>
    <w:uiPriority w:val="99"/>
    <w:rsid w:val="00A171E5"/>
    <w:pPr>
      <w:numPr>
        <w:numId w:val="6"/>
      </w:numPr>
      <w:spacing w:before="80"/>
      <w:ind w:left="720"/>
      <w:contextualSpacing/>
    </w:pPr>
  </w:style>
  <w:style w:type="paragraph" w:styleId="List">
    <w:name w:val="List"/>
    <w:basedOn w:val="Normal"/>
    <w:uiPriority w:val="99"/>
    <w:semiHidden/>
    <w:rsid w:val="00293782"/>
    <w:pPr>
      <w:spacing w:before="120" w:line="360" w:lineRule="auto"/>
      <w:ind w:left="360" w:hanging="36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81D73"/>
    <w:rPr>
      <w:rFonts w:asciiTheme="minorHAnsi" w:eastAsiaTheme="majorEastAsia" w:hAnsiTheme="minorHAnsi" w:cstheme="majorBidi"/>
      <w:iCs/>
      <w:caps/>
      <w:sz w:val="20"/>
      <w:lang w:val="en-US"/>
    </w:rPr>
  </w:style>
  <w:style w:type="paragraph" w:styleId="ListNumber">
    <w:name w:val="List Number"/>
    <w:basedOn w:val="Normal"/>
    <w:uiPriority w:val="99"/>
    <w:rsid w:val="008577E4"/>
    <w:pPr>
      <w:numPr>
        <w:numId w:val="7"/>
      </w:num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1B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m02.safelinks.protection.outlook.com/?url=https%3A%2F%2Fwww.virtusonline.org%2Fvirtus%2Findex.cfm%3F&amp;data=05%7C02%7Ccroce%40dioceseofvenice.org%7C8e5a9bf94d8b433b57cb08ddebb626da%7Cd0a4b1ea41dc486fbbe8f8977cb9c60b%7C0%7C0%7C638925889794117675%7CUnknown%7CTWFpbGZsb3d8eyJFbXB0eU1hcGkiOnRydWUsIlYiOiIwLjAuMDAwMCIsIlAiOiJXaW4zMiIsIkFOIjoiTWFpbCIsIldUIjoyfQ%3D%3D%7C0%7C%7C%7C&amp;sdata=X2iObgw%2B%2BW3cXLO5NFtHtFpjtZivw24JazhgKyICsDA%3D&amp;reserved=0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nam02.safelinks.protection.outlook.com/?url=https%3A%2F%2Fwww.virtusonline.org%2Fvirtus%2Findex.cfm%3F&amp;data=05%7C02%7Ccroce%40dioceseofvenice.org%7C8e5a9bf94d8b433b57cb08ddebb626da%7Cd0a4b1ea41dc486fbbe8f8977cb9c60b%7C0%7C0%7C638925889794117675%7CUnknown%7CTWFpbGZsb3d8eyJFbXB0eU1hcGkiOnRydWUsIlYiOiIwLjAuMDAwMCIsIlAiOiJXaW4zMiIsIkFOIjoiTWFpbCIsIldUIjoyfQ%3D%3D%7C0%7C%7C%7C&amp;sdata=X2iObgw%2B%2BW3cXLO5NFtHtFpjtZivw24JazhgKyICsDA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ceElizabeth\AppData\Roaming\Microsoft\Templates\Simple%20financial%20analys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ustom 28">
      <a:majorFont>
        <a:latin typeface="Baskerville Old Face"/>
        <a:ea typeface=""/>
        <a:cs typeface=""/>
      </a:majorFont>
      <a:minorFont>
        <a:latin typeface="Guli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D39FFE78E7438A3A7F28CA033054" ma:contentTypeVersion="15" ma:contentTypeDescription="Create a new document." ma:contentTypeScope="" ma:versionID="ec79bfa305ae080689b3b74f784649db">
  <xsd:schema xmlns:xsd="http://www.w3.org/2001/XMLSchema" xmlns:xs="http://www.w3.org/2001/XMLSchema" xmlns:p="http://schemas.microsoft.com/office/2006/metadata/properties" xmlns:ns1="http://schemas.microsoft.com/sharepoint/v3" xmlns:ns2="3a117ac8-d7ea-4c8a-9c04-e83db7084a43" xmlns:ns3="8bc5b4b9-edca-40a5-be29-0d60f9bb36ed" targetNamespace="http://schemas.microsoft.com/office/2006/metadata/properties" ma:root="true" ma:fieldsID="39a776a055cfc862222be8f4f2d5d9f9" ns1:_="" ns2:_="" ns3:_="">
    <xsd:import namespace="http://schemas.microsoft.com/sharepoint/v3"/>
    <xsd:import namespace="3a117ac8-d7ea-4c8a-9c04-e83db7084a43"/>
    <xsd:import namespace="8bc5b4b9-edca-40a5-be29-0d60f9bb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17ac8-d7ea-4c8a-9c04-e83db708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705f18-7c7c-4e8e-8ad2-2a1d0ec8c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b4b9-edca-40a5-be29-0d60f9bb36e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b1e5bc2-57b4-46a1-abd3-637b30dc0b54}" ma:internalName="TaxCatchAll" ma:showField="CatchAllData" ma:web="8bc5b4b9-edca-40a5-be29-0d60f9bb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bc5b4b9-edca-40a5-be29-0d60f9bb36ed" xsi:nil="true"/>
    <lcf76f155ced4ddcb4097134ff3c332f xmlns="3a117ac8-d7ea-4c8a-9c04-e83db7084a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9CDDB5-3763-4C0E-B2FC-4A0855874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942B8-33D5-A34E-AD39-9A1465CFDE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D06337-4FDC-493D-B9FE-8448F82D3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117ac8-d7ea-4c8a-9c04-e83db7084a43"/>
    <ds:schemaRef ds:uri="8bc5b4b9-edca-40a5-be29-0d60f9bb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7E80E-B027-412A-8CD3-97202D0362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c5b4b9-edca-40a5-be29-0d60f9bb36ed"/>
    <ds:schemaRef ds:uri="12a55f3e-32bd-455a-8843-a180e0d16112"/>
    <ds:schemaRef ds:uri="3a117ac8-d7ea-4c8a-9c04-e83db7084a43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financial analyst cover letter</Template>
  <TotalTime>1554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2779</CharactersWithSpaces>
  <SharedDoc>false</SharedDoc>
  <HyperlinkBase/>
  <HLinks>
    <vt:vector size="12" baseType="variant">
      <vt:variant>
        <vt:i4>8323130</vt:i4>
      </vt:variant>
      <vt:variant>
        <vt:i4>3</vt:i4>
      </vt:variant>
      <vt:variant>
        <vt:i4>0</vt:i4>
      </vt:variant>
      <vt:variant>
        <vt:i4>5</vt:i4>
      </vt:variant>
      <vt:variant>
        <vt:lpwstr>https://nam02.safelinks.protection.outlook.com/?url=https%3A%2F%2Fwww.virtusonline.org%2Fvirtus%2Findex.cfm%3F&amp;data=05%7C02%7Ccroce%40dioceseofvenice.org%7C8e5a9bf94d8b433b57cb08ddebb626da%7Cd0a4b1ea41dc486fbbe8f8977cb9c60b%7C0%7C0%7C638925889794117675%7CUnknown%7CTWFpbGZsb3d8eyJFbXB0eU1hcGkiOnRydWUsIlYiOiIwLjAuMDAwMCIsIlAiOiJXaW4zMiIsIkFOIjoiTWFpbCIsIldUIjoyfQ%3D%3D%7C0%7C%7C%7C&amp;sdata=X2iObgw%2B%2BW3cXLO5NFtHtFpjtZivw24JazhgKyICsDA%3D&amp;reserved=0</vt:lpwstr>
      </vt:variant>
      <vt:variant>
        <vt:lpwstr/>
      </vt:variant>
      <vt:variant>
        <vt:i4>8323130</vt:i4>
      </vt:variant>
      <vt:variant>
        <vt:i4>0</vt:i4>
      </vt:variant>
      <vt:variant>
        <vt:i4>0</vt:i4>
      </vt:variant>
      <vt:variant>
        <vt:i4>5</vt:i4>
      </vt:variant>
      <vt:variant>
        <vt:lpwstr>https://nam02.safelinks.protection.outlook.com/?url=https%3A%2F%2Fwww.virtusonline.org%2Fvirtus%2Findex.cfm%3F&amp;data=05%7C02%7Ccroce%40dioceseofvenice.org%7C8e5a9bf94d8b433b57cb08ddebb626da%7Cd0a4b1ea41dc486fbbe8f8977cb9c60b%7C0%7C0%7C638925889794117675%7CUnknown%7CTWFpbGZsb3d8eyJFbXB0eU1hcGkiOnRydWUsIlYiOiIwLjAuMDAwMCIsIlAiOiJXaW4zMiIsIkFOIjoiTWFpbCIsIldUIjoyfQ%3D%3D%7C0%7C%7C%7C&amp;sdata=X2iObgw%2B%2BW3cXLO5NFtHtFpjtZivw24JazhgKyICsDA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Croce, Elizabeth</dc:creator>
  <cp:keywords/>
  <dc:description/>
  <cp:lastModifiedBy>Brooks, Tracy</cp:lastModifiedBy>
  <cp:revision>1</cp:revision>
  <cp:lastPrinted>2022-10-10T12:09:00Z</cp:lastPrinted>
  <dcterms:created xsi:type="dcterms:W3CDTF">2025-11-21T23:51:00Z</dcterms:created>
  <dcterms:modified xsi:type="dcterms:W3CDTF">2025-12-26T16:51:00Z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0x0101004670D39FFE78E7438A3A7F28CA033054</vt:lpwstr>
  </property>
  <property fmtid="{D5CDD505-2E9C-101B-9397-08002B2CF9AE}" pid="3" name="MediaServiceImageTags">
    <vt:lpwstr/>
  </property>
  <property fmtid="{D5CDD505-2E9C-101B-9397-08002B2CF9AE}" pid="4" name="Order">
    <vt:r8>6493700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