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B8A9" w14:textId="3329CD96" w:rsidR="002021A0" w:rsidRPr="002021A0" w:rsidRDefault="002021A0" w:rsidP="00293782">
      <w:pPr>
        <w:pStyle w:val="Graphicsanchor"/>
      </w:pPr>
      <w:r w:rsidRPr="002021A0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4E755F61" wp14:editId="65C0C0E4">
                <wp:simplePos x="0" y="0"/>
                <wp:positionH relativeFrom="page">
                  <wp:align>right</wp:align>
                </wp:positionH>
                <wp:positionV relativeFrom="page">
                  <wp:posOffset>-28575</wp:posOffset>
                </wp:positionV>
                <wp:extent cx="7772400" cy="1289050"/>
                <wp:effectExtent l="0" t="0" r="0" b="6350"/>
                <wp:wrapNone/>
                <wp:docPr id="103656492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2890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8397FD9" id="Rectangle 1" o:spid="_x0000_s1026" alt="&quot;&quot;" style="position:absolute;margin-left:560.8pt;margin-top:-2.25pt;width:612pt;height:101.5pt;z-index:-251662319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" fillcolor="#4e74a2 [2409]" stroked="f" strokeweight="1pt">
                <w10:wrap anchorx="page" anchory="page"/>
                <w10:anchorlock/>
              </v:rect>
            </w:pict>
          </mc:Fallback>
        </mc:AlternateContent>
      </w:r>
    </w:p>
    <w:p w14:paraId="20091C3D" w14:textId="53C5A645" w:rsidR="002021A0" w:rsidRPr="00A44226" w:rsidRDefault="00A44226" w:rsidP="002021A0">
      <w:pPr>
        <w:pStyle w:val="Title"/>
        <w:rPr>
          <w:sz w:val="56"/>
          <w:szCs w:val="56"/>
        </w:rPr>
      </w:pPr>
      <w:r w:rsidRPr="00A44226">
        <w:rPr>
          <w:sz w:val="56"/>
          <w:szCs w:val="56"/>
        </w:rPr>
        <w:t>Fingerprinting Instructions</w:t>
      </w:r>
    </w:p>
    <w:p w14:paraId="77FBF16A" w14:textId="3A931C2B" w:rsidR="00130AC8" w:rsidRDefault="00A44226" w:rsidP="00A44226">
      <w:pPr>
        <w:jc w:val="center"/>
        <w:rPr>
          <w:rFonts w:ascii="Lato" w:hAnsi="Lato"/>
          <w:color w:val="FEFAC9" w:themeColor="background2"/>
          <w:sz w:val="40"/>
          <w:szCs w:val="40"/>
        </w:rPr>
      </w:pPr>
      <w:r w:rsidRPr="00A44226">
        <w:rPr>
          <w:rFonts w:ascii="Lato" w:hAnsi="Lato"/>
          <w:color w:val="FEFAC9" w:themeColor="background2"/>
          <w:sz w:val="40"/>
          <w:szCs w:val="40"/>
        </w:rPr>
        <w:t>&amp; SAFE ENVIROMENT TRAINING</w:t>
      </w:r>
    </w:p>
    <w:p w14:paraId="3920C79F" w14:textId="77777777" w:rsidR="00A44226" w:rsidRDefault="00A44226" w:rsidP="00A44226">
      <w:pPr>
        <w:rPr>
          <w:rFonts w:ascii="Lato" w:hAnsi="Lato"/>
          <w:color w:val="FEFAC9" w:themeColor="background2"/>
          <w:sz w:val="40"/>
          <w:szCs w:val="40"/>
        </w:rPr>
      </w:pPr>
    </w:p>
    <w:p w14:paraId="6C8D42FD" w14:textId="6E04A3DE" w:rsidR="00A44226" w:rsidRDefault="00B119EC" w:rsidP="00B119EC">
      <w:pPr>
        <w:tabs>
          <w:tab w:val="left" w:pos="7815"/>
        </w:tabs>
        <w:rPr>
          <w:rFonts w:ascii="Lato" w:hAnsi="Lato"/>
          <w:color w:val="FEFAC9" w:themeColor="background2"/>
          <w:sz w:val="40"/>
          <w:szCs w:val="40"/>
        </w:rPr>
      </w:pPr>
      <w:r>
        <w:rPr>
          <w:rFonts w:ascii="Lato" w:hAnsi="Lato"/>
          <w:color w:val="FEFAC9" w:themeColor="background2"/>
          <w:sz w:val="40"/>
          <w:szCs w:val="40"/>
        </w:rPr>
        <w:tab/>
      </w:r>
    </w:p>
    <w:p w14:paraId="4D26909E" w14:textId="430F5B7B" w:rsidR="00B119EC" w:rsidRDefault="00B119EC" w:rsidP="000804D1">
      <w:pPr>
        <w:spacing w:line="276" w:lineRule="auto"/>
        <w:rPr>
          <w:rFonts w:ascii="Arial" w:hAnsi="Arial" w:cs="Arial"/>
          <w:sz w:val="36"/>
          <w:szCs w:val="36"/>
        </w:rPr>
      </w:pPr>
      <w:r>
        <w:rPr>
          <w:rFonts w:ascii="Lato" w:hAnsi="Lato"/>
          <w:noProof/>
          <w:color w:val="FEFAC9" w:themeColor="background2"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5E2DC3E0" wp14:editId="46318377">
            <wp:simplePos x="0" y="0"/>
            <wp:positionH relativeFrom="column">
              <wp:posOffset>4238625</wp:posOffset>
            </wp:positionH>
            <wp:positionV relativeFrom="paragraph">
              <wp:posOffset>12065</wp:posOffset>
            </wp:positionV>
            <wp:extent cx="2782570" cy="523875"/>
            <wp:effectExtent l="0" t="0" r="0" b="9525"/>
            <wp:wrapNone/>
            <wp:docPr id="19408165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748402" w14:textId="5B86D85C" w:rsidR="00A44226" w:rsidRPr="000804D1" w:rsidRDefault="000804D1" w:rsidP="000804D1">
      <w:pPr>
        <w:spacing w:line="276" w:lineRule="auto"/>
        <w:rPr>
          <w:rFonts w:ascii="Arial" w:eastAsiaTheme="minorHAnsi" w:hAnsi="Arial" w:cs="Arial"/>
          <w:sz w:val="36"/>
          <w:szCs w:val="36"/>
        </w:rPr>
      </w:pPr>
      <w:r w:rsidRPr="000804D1">
        <w:rPr>
          <w:rFonts w:ascii="Arial" w:hAnsi="Arial" w:cs="Arial"/>
          <w:sz w:val="36"/>
          <w:szCs w:val="36"/>
        </w:rPr>
        <w:t xml:space="preserve">Fingerprinting Instructions </w:t>
      </w:r>
      <w:r w:rsidR="00A44226" w:rsidRPr="000804D1">
        <w:rPr>
          <w:rFonts w:ascii="Arial" w:hAnsi="Arial" w:cs="Arial"/>
          <w:sz w:val="36"/>
          <w:szCs w:val="36"/>
        </w:rPr>
        <w:t>-</w:t>
      </w:r>
    </w:p>
    <w:p w14:paraId="4E4ECF26" w14:textId="502416E3" w:rsidR="00A44226" w:rsidRPr="00035636" w:rsidRDefault="00B9190E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Go to</w:t>
      </w:r>
      <w:r w:rsidR="00A44226" w:rsidRPr="00C52F89">
        <w:rPr>
          <w:rFonts w:ascii="Arial" w:eastAsia="Times New Roman" w:hAnsi="Arial" w:cs="Arial"/>
          <w:sz w:val="22"/>
          <w:szCs w:val="22"/>
        </w:rPr>
        <w:t xml:space="preserve"> Virtus Online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A44226" w:rsidRPr="00C52F89">
        <w:rPr>
          <w:rFonts w:ascii="Arial" w:eastAsia="Times New Roman" w:hAnsi="Arial" w:cs="Arial"/>
          <w:sz w:val="22"/>
          <w:szCs w:val="22"/>
        </w:rPr>
        <w:t xml:space="preserve"> </w:t>
      </w:r>
      <w:hyperlink r:id="rId10" w:tgtFrame="_blank" w:history="1">
        <w:r w:rsidR="00A44226" w:rsidRPr="00C52F89">
          <w:rPr>
            <w:rStyle w:val="Hyperlink"/>
            <w:rFonts w:ascii="Arial" w:eastAsia="Times New Roman" w:hAnsi="Arial" w:cs="Arial"/>
            <w:sz w:val="22"/>
            <w:szCs w:val="22"/>
          </w:rPr>
          <w:t>VIRTUS® Online</w:t>
        </w:r>
      </w:hyperlink>
    </w:p>
    <w:p w14:paraId="711672F5" w14:textId="7A323C29" w:rsidR="00035636" w:rsidRPr="00C52F89" w:rsidRDefault="0003563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You will either need to create an account by selecting </w:t>
      </w:r>
      <w:r w:rsidR="000E5C2E">
        <w:rPr>
          <w:rFonts w:ascii="Arial" w:eastAsia="Times New Roman" w:hAnsi="Arial" w:cs="Arial"/>
          <w:sz w:val="22"/>
          <w:szCs w:val="22"/>
        </w:rPr>
        <w:t xml:space="preserve">First Time Registrant or sign in if you already have an existing account. </w:t>
      </w:r>
    </w:p>
    <w:p w14:paraId="535859A1" w14:textId="77777777" w:rsidR="004F6B5A" w:rsidRDefault="002D26BD" w:rsidP="004F6B5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Once logged in </w:t>
      </w:r>
      <w:r w:rsidR="00B6473D">
        <w:rPr>
          <w:rFonts w:ascii="Arial" w:eastAsia="Times New Roman" w:hAnsi="Arial" w:cs="Arial"/>
          <w:sz w:val="22"/>
          <w:szCs w:val="22"/>
        </w:rPr>
        <w:t xml:space="preserve">click the link that reads - </w:t>
      </w:r>
      <w:r w:rsidR="00A44226" w:rsidRPr="00B6473D">
        <w:rPr>
          <w:rFonts w:ascii="Arial" w:eastAsia="Times New Roman" w:hAnsi="Arial" w:cs="Arial"/>
          <w:color w:val="0070C0"/>
          <w:sz w:val="22"/>
          <w:szCs w:val="22"/>
        </w:rPr>
        <w:t>Click her</w:t>
      </w:r>
      <w:r w:rsidR="00B6473D" w:rsidRPr="00B6473D">
        <w:rPr>
          <w:rFonts w:ascii="Arial" w:eastAsia="Times New Roman" w:hAnsi="Arial" w:cs="Arial"/>
          <w:color w:val="0070C0"/>
          <w:sz w:val="22"/>
          <w:szCs w:val="22"/>
        </w:rPr>
        <w:t>e</w:t>
      </w:r>
      <w:r w:rsidR="00A44226" w:rsidRPr="00B6473D">
        <w:rPr>
          <w:rFonts w:ascii="Arial" w:eastAsia="Times New Roman" w:hAnsi="Arial" w:cs="Arial"/>
          <w:color w:val="0070C0"/>
          <w:sz w:val="22"/>
          <w:szCs w:val="22"/>
        </w:rPr>
        <w:t xml:space="preserve"> </w:t>
      </w:r>
      <w:r w:rsidR="00A44226" w:rsidRPr="00B6473D">
        <w:rPr>
          <w:rFonts w:ascii="Arial" w:eastAsia="Times New Roman" w:hAnsi="Arial" w:cs="Arial"/>
          <w:sz w:val="22"/>
          <w:szCs w:val="22"/>
        </w:rPr>
        <w:t>to register for the fingerprinting process</w:t>
      </w:r>
      <w:r w:rsidR="00B6473D">
        <w:rPr>
          <w:rFonts w:ascii="Arial" w:eastAsia="Times New Roman" w:hAnsi="Arial" w:cs="Arial"/>
          <w:sz w:val="22"/>
          <w:szCs w:val="22"/>
        </w:rPr>
        <w:t>.</w:t>
      </w:r>
    </w:p>
    <w:p w14:paraId="0F976B46" w14:textId="102E17EB" w:rsidR="004A0553" w:rsidRPr="004F6B5A" w:rsidRDefault="004A0553" w:rsidP="004F6B5A">
      <w:pPr>
        <w:spacing w:before="100" w:beforeAutospacing="1" w:after="100" w:afterAutospacing="1" w:line="276" w:lineRule="auto"/>
        <w:ind w:left="720"/>
        <w:rPr>
          <w:rFonts w:ascii="Arial" w:eastAsia="Times New Roman" w:hAnsi="Arial" w:cs="Arial"/>
          <w:sz w:val="22"/>
          <w:szCs w:val="22"/>
        </w:rPr>
      </w:pPr>
      <w:r w:rsidRPr="004F6B5A">
        <w:rPr>
          <w:rFonts w:ascii="Arial" w:eastAsia="Times New Roman" w:hAnsi="Arial" w:cs="Arial"/>
          <w:b/>
          <w:bCs/>
          <w:sz w:val="22"/>
          <w:szCs w:val="22"/>
        </w:rPr>
        <w:t>Note</w:t>
      </w:r>
      <w:r w:rsidRPr="004F6B5A">
        <w:rPr>
          <w:rFonts w:ascii="Arial" w:eastAsia="Times New Roman" w:hAnsi="Arial" w:cs="Arial"/>
          <w:sz w:val="22"/>
          <w:szCs w:val="22"/>
        </w:rPr>
        <w:t xml:space="preserve">: </w:t>
      </w:r>
      <w:r w:rsidR="00925CA8" w:rsidRPr="004F6B5A">
        <w:rPr>
          <w:rFonts w:ascii="Arial" w:eastAsia="Times New Roman" w:hAnsi="Arial" w:cs="Arial"/>
          <w:sz w:val="22"/>
          <w:szCs w:val="22"/>
        </w:rPr>
        <w:t>P</w:t>
      </w:r>
      <w:r w:rsidRPr="004F6B5A">
        <w:rPr>
          <w:rFonts w:ascii="Arial" w:eastAsia="Times New Roman" w:hAnsi="Arial" w:cs="Arial"/>
          <w:sz w:val="22"/>
          <w:szCs w:val="22"/>
        </w:rPr>
        <w:t xml:space="preserve">ayment will be required during </w:t>
      </w:r>
      <w:r w:rsidR="00925CA8" w:rsidRPr="004F6B5A">
        <w:rPr>
          <w:rFonts w:ascii="Arial" w:eastAsia="Times New Roman" w:hAnsi="Arial" w:cs="Arial"/>
          <w:sz w:val="22"/>
          <w:szCs w:val="22"/>
        </w:rPr>
        <w:t xml:space="preserve">registration </w:t>
      </w:r>
      <w:r w:rsidR="002619F7" w:rsidRPr="004F6B5A">
        <w:rPr>
          <w:rFonts w:ascii="Arial" w:eastAsia="Times New Roman" w:hAnsi="Arial" w:cs="Arial"/>
          <w:sz w:val="22"/>
          <w:szCs w:val="22"/>
        </w:rPr>
        <w:t>(</w:t>
      </w:r>
      <w:r w:rsidR="00925CA8" w:rsidRPr="004F6B5A">
        <w:rPr>
          <w:rFonts w:ascii="Arial" w:eastAsia="Times New Roman" w:hAnsi="Arial" w:cs="Arial"/>
          <w:sz w:val="22"/>
          <w:szCs w:val="22"/>
        </w:rPr>
        <w:t>fingerprinting locations do not accept payments</w:t>
      </w:r>
      <w:r w:rsidR="002619F7" w:rsidRPr="004F6B5A">
        <w:rPr>
          <w:rFonts w:ascii="Arial" w:eastAsia="Times New Roman" w:hAnsi="Arial" w:cs="Arial"/>
          <w:sz w:val="22"/>
          <w:szCs w:val="22"/>
        </w:rPr>
        <w:t>).</w:t>
      </w:r>
    </w:p>
    <w:p w14:paraId="70BDD3F5" w14:textId="20C68A0D" w:rsidR="00A44226" w:rsidRPr="00C52F89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>Select New Applicant.</w:t>
      </w:r>
    </w:p>
    <w:p w14:paraId="61C0BED8" w14:textId="0652F2B7" w:rsidR="00A44226" w:rsidRPr="00C52F89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 xml:space="preserve">Read through definitions to know your </w:t>
      </w:r>
      <w:r w:rsidRPr="00C52F89">
        <w:rPr>
          <w:rFonts w:ascii="Arial" w:eastAsia="Times New Roman" w:hAnsi="Arial" w:cs="Arial"/>
          <w:b/>
          <w:bCs/>
          <w:sz w:val="22"/>
          <w:szCs w:val="22"/>
        </w:rPr>
        <w:t>Applicant type</w:t>
      </w:r>
      <w:r w:rsidRPr="00C52F89">
        <w:rPr>
          <w:rFonts w:ascii="Arial" w:eastAsia="Times New Roman" w:hAnsi="Arial" w:cs="Arial"/>
          <w:sz w:val="22"/>
          <w:szCs w:val="22"/>
        </w:rPr>
        <w:t>.</w:t>
      </w:r>
      <w:r w:rsidR="006A22DB" w:rsidRPr="00C52F89">
        <w:rPr>
          <w:rFonts w:ascii="Arial" w:eastAsia="Times New Roman" w:hAnsi="Arial" w:cs="Arial"/>
          <w:sz w:val="22"/>
          <w:szCs w:val="22"/>
        </w:rPr>
        <w:t xml:space="preserve"> </w:t>
      </w:r>
      <w:r w:rsidR="00DB4FFB" w:rsidRPr="00C52F89">
        <w:rPr>
          <w:rFonts w:ascii="Arial" w:eastAsia="Times New Roman" w:hAnsi="Arial" w:cs="Arial"/>
          <w:sz w:val="22"/>
          <w:szCs w:val="22"/>
        </w:rPr>
        <w:t>(You will be asked about this later).</w:t>
      </w:r>
    </w:p>
    <w:p w14:paraId="5C658D13" w14:textId="70E74F7A" w:rsidR="00A44226" w:rsidRPr="00C52F89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>Select</w:t>
      </w:r>
      <w:r w:rsidR="006A22DB" w:rsidRPr="00C52F89">
        <w:rPr>
          <w:rFonts w:ascii="Arial" w:eastAsia="Times New Roman" w:hAnsi="Arial" w:cs="Arial"/>
          <w:sz w:val="22"/>
          <w:szCs w:val="22"/>
        </w:rPr>
        <w:t xml:space="preserve"> your</w:t>
      </w:r>
      <w:r w:rsidRPr="00C52F89">
        <w:rPr>
          <w:rFonts w:ascii="Arial" w:eastAsia="Times New Roman" w:hAnsi="Arial" w:cs="Arial"/>
          <w:sz w:val="22"/>
          <w:szCs w:val="22"/>
        </w:rPr>
        <w:t xml:space="preserve"> location</w:t>
      </w:r>
      <w:r w:rsidR="006A22DB" w:rsidRPr="00C52F89">
        <w:rPr>
          <w:rFonts w:ascii="Arial" w:eastAsia="Times New Roman" w:hAnsi="Arial" w:cs="Arial"/>
          <w:sz w:val="22"/>
          <w:szCs w:val="22"/>
        </w:rPr>
        <w:t>, date and time</w:t>
      </w:r>
      <w:r w:rsidRPr="00C52F89">
        <w:rPr>
          <w:rFonts w:ascii="Arial" w:eastAsia="Times New Roman" w:hAnsi="Arial" w:cs="Arial"/>
          <w:sz w:val="22"/>
          <w:szCs w:val="22"/>
        </w:rPr>
        <w:t xml:space="preserve"> for</w:t>
      </w:r>
      <w:r w:rsidR="006A22DB" w:rsidRPr="00C52F89">
        <w:rPr>
          <w:rFonts w:ascii="Arial" w:eastAsia="Times New Roman" w:hAnsi="Arial" w:cs="Arial"/>
          <w:sz w:val="22"/>
          <w:szCs w:val="22"/>
        </w:rPr>
        <w:t xml:space="preserve"> your</w:t>
      </w:r>
      <w:r w:rsidRPr="00C52F89">
        <w:rPr>
          <w:rFonts w:ascii="Arial" w:eastAsia="Times New Roman" w:hAnsi="Arial" w:cs="Arial"/>
          <w:sz w:val="22"/>
          <w:szCs w:val="22"/>
        </w:rPr>
        <w:t xml:space="preserve"> fingerprinting appointment.</w:t>
      </w:r>
    </w:p>
    <w:p w14:paraId="608C505C" w14:textId="74E0DE39" w:rsidR="000804D1" w:rsidRPr="00C52F89" w:rsidRDefault="006A22DB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>Choose your</w:t>
      </w:r>
      <w:r w:rsidR="00A44226" w:rsidRPr="00C52F89">
        <w:rPr>
          <w:rFonts w:ascii="Arial" w:eastAsia="Times New Roman" w:hAnsi="Arial" w:cs="Arial"/>
          <w:b/>
          <w:bCs/>
          <w:sz w:val="22"/>
          <w:szCs w:val="22"/>
        </w:rPr>
        <w:t xml:space="preserve"> Applicant type </w:t>
      </w:r>
      <w:r w:rsidR="00A44226" w:rsidRPr="00C52F89">
        <w:rPr>
          <w:rFonts w:ascii="Arial" w:eastAsia="Times New Roman" w:hAnsi="Arial" w:cs="Arial"/>
          <w:sz w:val="22"/>
          <w:szCs w:val="22"/>
        </w:rPr>
        <w:t>– Please read carefully.</w:t>
      </w:r>
    </w:p>
    <w:p w14:paraId="21697779" w14:textId="5A148702" w:rsidR="00A44226" w:rsidRPr="00C52F89" w:rsidRDefault="00A44226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>Provide information needed for background check</w:t>
      </w:r>
    </w:p>
    <w:p w14:paraId="1B0DAA45" w14:textId="0F1E56A3" w:rsidR="000804D1" w:rsidRPr="00C52F89" w:rsidRDefault="000804D1" w:rsidP="00B90D9A">
      <w:pPr>
        <w:pStyle w:val="ListParagraph"/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hAnsi="Arial" w:cs="Arial"/>
          <w:sz w:val="22"/>
          <w:szCs w:val="22"/>
        </w:rPr>
      </w:pPr>
      <w:r w:rsidRPr="00C52F89">
        <w:rPr>
          <w:rFonts w:ascii="Arial" w:hAnsi="Arial" w:cs="Arial"/>
          <w:sz w:val="22"/>
          <w:szCs w:val="22"/>
        </w:rPr>
        <w:t xml:space="preserve">You will then be required to enter in all </w:t>
      </w:r>
      <w:r w:rsidRPr="00C52F89">
        <w:rPr>
          <w:rFonts w:ascii="Arial" w:hAnsi="Arial" w:cs="Arial"/>
          <w:sz w:val="22"/>
          <w:szCs w:val="22"/>
          <w:u w:val="single"/>
        </w:rPr>
        <w:t xml:space="preserve">current </w:t>
      </w:r>
      <w:r w:rsidRPr="00C52F89">
        <w:rPr>
          <w:rFonts w:ascii="Arial" w:hAnsi="Arial" w:cs="Arial"/>
          <w:sz w:val="22"/>
          <w:szCs w:val="22"/>
        </w:rPr>
        <w:t>and accurate information, including</w:t>
      </w:r>
      <w:r w:rsidR="00F919E2">
        <w:rPr>
          <w:rFonts w:ascii="Arial" w:hAnsi="Arial" w:cs="Arial"/>
          <w:sz w:val="22"/>
          <w:szCs w:val="22"/>
        </w:rPr>
        <w:t xml:space="preserve"> your </w:t>
      </w:r>
      <w:r w:rsidRPr="00C52F89">
        <w:rPr>
          <w:rFonts w:ascii="Arial" w:hAnsi="Arial" w:cs="Arial"/>
          <w:sz w:val="22"/>
          <w:szCs w:val="22"/>
          <w:u w:val="single"/>
        </w:rPr>
        <w:t>United States issued Social Security Number</w:t>
      </w:r>
      <w:r w:rsidRPr="00C52F89">
        <w:rPr>
          <w:rFonts w:ascii="Arial" w:hAnsi="Arial" w:cs="Arial"/>
          <w:sz w:val="22"/>
          <w:szCs w:val="22"/>
        </w:rPr>
        <w:t>.</w:t>
      </w:r>
    </w:p>
    <w:p w14:paraId="7FBA85C8" w14:textId="32D647F9" w:rsidR="000804D1" w:rsidRPr="00C52F89" w:rsidRDefault="000804D1" w:rsidP="00B90D9A">
      <w:pPr>
        <w:numPr>
          <w:ilvl w:val="0"/>
          <w:numId w:val="19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C52F89">
        <w:rPr>
          <w:rFonts w:ascii="Arial" w:eastAsia="Times New Roman" w:hAnsi="Arial" w:cs="Arial"/>
          <w:sz w:val="22"/>
          <w:szCs w:val="22"/>
        </w:rPr>
        <w:t>Sign Policies.</w:t>
      </w:r>
    </w:p>
    <w:p w14:paraId="4475FE9E" w14:textId="12BF351D" w:rsidR="00A44226" w:rsidRPr="00C52F89" w:rsidRDefault="007A4450" w:rsidP="00B90D9A">
      <w:pPr>
        <w:spacing w:before="100" w:beforeAutospacing="1" w:after="100" w:afterAutospacing="1" w:line="276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Note: </w:t>
      </w:r>
      <w:r w:rsidR="00785723">
        <w:rPr>
          <w:rFonts w:ascii="Arial" w:hAnsi="Arial" w:cs="Arial"/>
          <w:sz w:val="22"/>
          <w:szCs w:val="22"/>
        </w:rPr>
        <w:t xml:space="preserve">You will receive appointment </w:t>
      </w:r>
      <w:r w:rsidR="00B9190E">
        <w:rPr>
          <w:rFonts w:ascii="Arial" w:hAnsi="Arial" w:cs="Arial"/>
          <w:sz w:val="22"/>
          <w:szCs w:val="22"/>
        </w:rPr>
        <w:t>confirmation at the end</w:t>
      </w:r>
      <w:r w:rsidR="00525764">
        <w:rPr>
          <w:rFonts w:ascii="Arial" w:hAnsi="Arial" w:cs="Arial"/>
          <w:sz w:val="22"/>
          <w:szCs w:val="22"/>
        </w:rPr>
        <w:t xml:space="preserve">. Please </w:t>
      </w:r>
      <w:r w:rsidR="00525764" w:rsidRPr="00A309CD">
        <w:rPr>
          <w:rFonts w:ascii="Arial" w:hAnsi="Arial" w:cs="Arial"/>
          <w:sz w:val="22"/>
          <w:szCs w:val="22"/>
          <w:u w:val="single"/>
        </w:rPr>
        <w:t>bring your Identification</w:t>
      </w:r>
      <w:r w:rsidR="00525764">
        <w:rPr>
          <w:rFonts w:ascii="Arial" w:hAnsi="Arial" w:cs="Arial"/>
          <w:sz w:val="22"/>
          <w:szCs w:val="22"/>
        </w:rPr>
        <w:t xml:space="preserve"> to your appointment and </w:t>
      </w:r>
      <w:r w:rsidR="00A309CD" w:rsidRPr="00A309CD">
        <w:rPr>
          <w:rFonts w:ascii="Arial" w:hAnsi="Arial" w:cs="Arial"/>
          <w:sz w:val="22"/>
          <w:szCs w:val="22"/>
          <w:highlight w:val="yellow"/>
        </w:rPr>
        <w:t xml:space="preserve">expect your appointment time to </w:t>
      </w:r>
      <w:r w:rsidR="00A309CD">
        <w:rPr>
          <w:rFonts w:ascii="Arial" w:hAnsi="Arial" w:cs="Arial"/>
          <w:sz w:val="22"/>
          <w:szCs w:val="22"/>
          <w:highlight w:val="yellow"/>
        </w:rPr>
        <w:t>take</w:t>
      </w:r>
      <w:r w:rsidR="00A309CD" w:rsidRPr="00A309CD">
        <w:rPr>
          <w:rFonts w:ascii="Arial" w:hAnsi="Arial" w:cs="Arial"/>
          <w:sz w:val="22"/>
          <w:szCs w:val="22"/>
          <w:highlight w:val="yellow"/>
        </w:rPr>
        <w:t xml:space="preserve"> around 30-40 minutes</w:t>
      </w:r>
      <w:r w:rsidR="00A309CD">
        <w:rPr>
          <w:rFonts w:ascii="Arial" w:hAnsi="Arial" w:cs="Arial"/>
          <w:sz w:val="22"/>
          <w:szCs w:val="22"/>
        </w:rPr>
        <w:t xml:space="preserve">. </w:t>
      </w:r>
      <w:r w:rsidR="007977B7">
        <w:rPr>
          <w:rFonts w:ascii="Arial" w:hAnsi="Arial" w:cs="Arial"/>
          <w:sz w:val="22"/>
          <w:szCs w:val="22"/>
        </w:rPr>
        <w:t xml:space="preserve"> </w:t>
      </w:r>
    </w:p>
    <w:p w14:paraId="4E1FDC02" w14:textId="7DB5D181" w:rsidR="00A44226" w:rsidRDefault="00A44226" w:rsidP="00A44226">
      <w:pPr>
        <w:tabs>
          <w:tab w:val="left" w:pos="4080"/>
        </w:tabs>
        <w:rPr>
          <w:rFonts w:ascii="Lato" w:hAnsi="Lato"/>
          <w:sz w:val="40"/>
          <w:szCs w:val="40"/>
        </w:rPr>
      </w:pPr>
    </w:p>
    <w:p w14:paraId="09AC56D7" w14:textId="77777777" w:rsidR="00B119EC" w:rsidRDefault="00B119EC" w:rsidP="00B119EC">
      <w:pPr>
        <w:tabs>
          <w:tab w:val="left" w:pos="4080"/>
        </w:tabs>
        <w:rPr>
          <w:rFonts w:ascii="Lato" w:hAnsi="Lato"/>
          <w:sz w:val="36"/>
          <w:szCs w:val="36"/>
        </w:rPr>
      </w:pPr>
      <w:r>
        <w:rPr>
          <w:rFonts w:ascii="Lato" w:hAnsi="Lato"/>
          <w:noProof/>
          <w:sz w:val="36"/>
          <w:szCs w:val="36"/>
        </w:rPr>
        <w:drawing>
          <wp:anchor distT="0" distB="0" distL="114300" distR="114300" simplePos="0" relativeHeight="251658242" behindDoc="0" locked="0" layoutInCell="1" allowOverlap="1" wp14:anchorId="68FA06E7" wp14:editId="3A661C74">
            <wp:simplePos x="0" y="0"/>
            <wp:positionH relativeFrom="column">
              <wp:posOffset>4267200</wp:posOffset>
            </wp:positionH>
            <wp:positionV relativeFrom="paragraph">
              <wp:posOffset>113030</wp:posOffset>
            </wp:positionV>
            <wp:extent cx="2681905" cy="504825"/>
            <wp:effectExtent l="0" t="0" r="4445" b="0"/>
            <wp:wrapNone/>
            <wp:docPr id="299887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90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804D1" w:rsidRPr="000804D1">
        <w:rPr>
          <w:rFonts w:ascii="Lato" w:hAnsi="Lato"/>
          <w:sz w:val="36"/>
          <w:szCs w:val="36"/>
        </w:rPr>
        <w:t xml:space="preserve">Safe Environment Training </w:t>
      </w:r>
      <w:r w:rsidR="000804D1">
        <w:rPr>
          <w:rFonts w:ascii="Lato" w:hAnsi="Lato"/>
          <w:sz w:val="36"/>
          <w:szCs w:val="36"/>
        </w:rPr>
        <w:t>–</w:t>
      </w:r>
    </w:p>
    <w:p w14:paraId="265745F2" w14:textId="77777777" w:rsidR="00B119EC" w:rsidRDefault="00B119EC" w:rsidP="00B119EC">
      <w:pPr>
        <w:tabs>
          <w:tab w:val="left" w:pos="4080"/>
        </w:tabs>
        <w:rPr>
          <w:rFonts w:ascii="Lato" w:hAnsi="Lato"/>
          <w:sz w:val="36"/>
          <w:szCs w:val="36"/>
        </w:rPr>
      </w:pPr>
    </w:p>
    <w:p w14:paraId="3BE61477" w14:textId="6BA49C16" w:rsidR="000804D1" w:rsidRPr="00B119EC" w:rsidRDefault="00F919E2" w:rsidP="00BF0E22">
      <w:pPr>
        <w:pStyle w:val="ListParagraph"/>
        <w:numPr>
          <w:ilvl w:val="0"/>
          <w:numId w:val="20"/>
        </w:numPr>
        <w:tabs>
          <w:tab w:val="left" w:pos="4080"/>
        </w:tabs>
        <w:spacing w:line="360" w:lineRule="auto"/>
        <w:rPr>
          <w:rFonts w:ascii="Lato" w:hAnsi="Lato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L</w:t>
      </w:r>
      <w:r w:rsidR="000804D1" w:rsidRPr="00B119EC">
        <w:rPr>
          <w:rFonts w:ascii="Arial" w:eastAsia="Times New Roman" w:hAnsi="Arial" w:cs="Arial"/>
          <w:sz w:val="22"/>
          <w:szCs w:val="22"/>
        </w:rPr>
        <w:t xml:space="preserve">og in to your Virtus Online account- </w:t>
      </w:r>
      <w:hyperlink r:id="rId11" w:tgtFrame="_blank" w:history="1">
        <w:r w:rsidR="000804D1" w:rsidRPr="00B119EC">
          <w:rPr>
            <w:rStyle w:val="Hyperlink"/>
            <w:rFonts w:ascii="Arial" w:eastAsia="Times New Roman" w:hAnsi="Arial" w:cs="Arial"/>
            <w:sz w:val="22"/>
            <w:szCs w:val="22"/>
          </w:rPr>
          <w:t>VIRTUS® Online</w:t>
        </w:r>
      </w:hyperlink>
    </w:p>
    <w:p w14:paraId="7ACC3F2A" w14:textId="58CA9BC6" w:rsidR="000804D1" w:rsidRDefault="000804D1" w:rsidP="00BF0E2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On the home page click the green box labeled </w:t>
      </w:r>
      <w:r w:rsidRPr="00A41B38">
        <w:rPr>
          <w:rFonts w:ascii="Arial" w:eastAsia="Times New Roman" w:hAnsi="Arial" w:cs="Arial"/>
          <w:b/>
          <w:bCs/>
          <w:sz w:val="22"/>
          <w:szCs w:val="22"/>
        </w:rPr>
        <w:t>Current Training</w:t>
      </w:r>
      <w:r>
        <w:rPr>
          <w:rFonts w:ascii="Arial" w:eastAsia="Times New Roman" w:hAnsi="Arial" w:cs="Arial"/>
          <w:sz w:val="22"/>
          <w:szCs w:val="22"/>
        </w:rPr>
        <w:t>.</w:t>
      </w:r>
    </w:p>
    <w:p w14:paraId="3C897C76" w14:textId="77170A58" w:rsidR="000804D1" w:rsidRDefault="000804D1" w:rsidP="00BF0E22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Begin </w:t>
      </w:r>
      <w:r w:rsidRPr="00A41B38">
        <w:rPr>
          <w:rFonts w:ascii="Arial" w:eastAsia="Times New Roman" w:hAnsi="Arial" w:cs="Arial"/>
          <w:b/>
          <w:bCs/>
          <w:sz w:val="22"/>
          <w:szCs w:val="22"/>
        </w:rPr>
        <w:t>Protecting God’s Children Online Awareness 4.0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45898AB7" w14:textId="17296472" w:rsidR="00B119EC" w:rsidRDefault="000804D1" w:rsidP="00BF0E22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Not</w:t>
      </w:r>
      <w:r w:rsidR="002944CC">
        <w:rPr>
          <w:rFonts w:ascii="Arial" w:eastAsia="Times New Roman" w:hAnsi="Arial" w:cs="Arial"/>
          <w:sz w:val="22"/>
          <w:szCs w:val="22"/>
        </w:rPr>
        <w:t>e</w:t>
      </w:r>
      <w:r>
        <w:rPr>
          <w:rFonts w:ascii="Arial" w:eastAsia="Times New Roman" w:hAnsi="Arial" w:cs="Arial"/>
          <w:sz w:val="22"/>
          <w:szCs w:val="22"/>
        </w:rPr>
        <w:t xml:space="preserve"> this will take approximately 45 minutes to complete please allow yourself enough time to do so before starting. </w:t>
      </w:r>
    </w:p>
    <w:p w14:paraId="460306AF" w14:textId="2ED6682A" w:rsidR="00BF0E22" w:rsidRDefault="00B119EC" w:rsidP="00BB7EC0">
      <w:pPr>
        <w:pStyle w:val="ListParagraph"/>
        <w:numPr>
          <w:ilvl w:val="0"/>
          <w:numId w:val="20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Once completed, you can access a copy of your certificate by clicking on the Home </w:t>
      </w:r>
      <w:r w:rsidR="00BB7EC0">
        <w:rPr>
          <w:rFonts w:ascii="Arial" w:eastAsia="Times New Roman" w:hAnsi="Arial" w:cs="Arial"/>
          <w:sz w:val="22"/>
          <w:szCs w:val="22"/>
        </w:rPr>
        <w:t xml:space="preserve">tab then </w:t>
      </w:r>
      <w:r w:rsidRPr="00BB7EC0">
        <w:rPr>
          <w:rFonts w:ascii="Arial" w:eastAsia="Times New Roman" w:hAnsi="Arial" w:cs="Arial"/>
          <w:sz w:val="22"/>
          <w:szCs w:val="22"/>
        </w:rPr>
        <w:t>click the green box labeled Training History</w:t>
      </w:r>
      <w:r w:rsidR="00BB7EC0">
        <w:rPr>
          <w:rFonts w:ascii="Arial" w:eastAsia="Times New Roman" w:hAnsi="Arial" w:cs="Arial"/>
          <w:sz w:val="22"/>
          <w:szCs w:val="22"/>
        </w:rPr>
        <w:t>. There</w:t>
      </w:r>
      <w:r w:rsidRPr="00BB7EC0">
        <w:rPr>
          <w:rFonts w:ascii="Arial" w:eastAsia="Times New Roman" w:hAnsi="Arial" w:cs="Arial"/>
          <w:sz w:val="22"/>
          <w:szCs w:val="22"/>
        </w:rPr>
        <w:t xml:space="preserve"> will </w:t>
      </w:r>
      <w:r w:rsidR="00BB7EC0">
        <w:rPr>
          <w:rFonts w:ascii="Arial" w:eastAsia="Times New Roman" w:hAnsi="Arial" w:cs="Arial"/>
          <w:sz w:val="22"/>
          <w:szCs w:val="22"/>
        </w:rPr>
        <w:t>be a</w:t>
      </w:r>
      <w:r w:rsidRPr="00BB7EC0">
        <w:rPr>
          <w:rFonts w:ascii="Arial" w:eastAsia="Times New Roman" w:hAnsi="Arial" w:cs="Arial"/>
          <w:sz w:val="22"/>
          <w:szCs w:val="22"/>
        </w:rPr>
        <w:t xml:space="preserve"> tiny picture of a certificate next to the completed date</w:t>
      </w:r>
      <w:r w:rsidR="00BF0E22" w:rsidRPr="00BB7EC0">
        <w:rPr>
          <w:rFonts w:ascii="Arial" w:eastAsia="Times New Roman" w:hAnsi="Arial" w:cs="Arial"/>
          <w:sz w:val="22"/>
          <w:szCs w:val="22"/>
        </w:rPr>
        <w:t>.</w:t>
      </w:r>
      <w:r w:rsidR="00BB7EC0">
        <w:rPr>
          <w:rFonts w:ascii="Arial" w:eastAsia="Times New Roman" w:hAnsi="Arial" w:cs="Arial"/>
          <w:sz w:val="22"/>
          <w:szCs w:val="22"/>
        </w:rPr>
        <w:t xml:space="preserve"> Click the Certificate.</w:t>
      </w:r>
    </w:p>
    <w:p w14:paraId="38141D1E" w14:textId="7266DCFC" w:rsidR="00BB7EC0" w:rsidRPr="00BB7EC0" w:rsidRDefault="008352E7" w:rsidP="008352E7">
      <w:pPr>
        <w:pStyle w:val="ListParagraph"/>
        <w:spacing w:before="100" w:beforeAutospacing="1" w:after="100" w:afterAutospacing="1" w:line="360" w:lineRule="auto"/>
        <w:rPr>
          <w:rFonts w:ascii="Arial" w:eastAsia="Times New Roman" w:hAnsi="Arial" w:cs="Arial"/>
          <w:sz w:val="22"/>
          <w:szCs w:val="22"/>
        </w:rPr>
      </w:pPr>
      <w:r w:rsidRPr="00B119EC">
        <w:rPr>
          <w:noProof/>
        </w:rPr>
        <w:drawing>
          <wp:anchor distT="0" distB="0" distL="114300" distR="114300" simplePos="0" relativeHeight="251658243" behindDoc="0" locked="0" layoutInCell="1" allowOverlap="1" wp14:anchorId="7673EA91" wp14:editId="14ED5A29">
            <wp:simplePos x="0" y="0"/>
            <wp:positionH relativeFrom="column">
              <wp:posOffset>1609725</wp:posOffset>
            </wp:positionH>
            <wp:positionV relativeFrom="paragraph">
              <wp:posOffset>8255</wp:posOffset>
            </wp:positionV>
            <wp:extent cx="1440180" cy="571500"/>
            <wp:effectExtent l="0" t="0" r="7620" b="0"/>
            <wp:wrapNone/>
            <wp:docPr id="981483391" name="Picture 1" descr="A close-up of a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483391" name="Picture 1" descr="A close-up of a websit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E8005A0" w14:textId="7ED73B03" w:rsidR="00B119EC" w:rsidRPr="00BF0E22" w:rsidRDefault="00B119EC" w:rsidP="00BB7EC0">
      <w:pPr>
        <w:pStyle w:val="ListParagraph"/>
        <w:spacing w:before="100" w:beforeAutospacing="1" w:after="100" w:afterAutospacing="1" w:line="360" w:lineRule="auto"/>
        <w:ind w:left="1440"/>
        <w:rPr>
          <w:rFonts w:ascii="Arial" w:eastAsia="Times New Roman" w:hAnsi="Arial" w:cs="Arial"/>
          <w:sz w:val="22"/>
          <w:szCs w:val="22"/>
        </w:rPr>
      </w:pPr>
      <w:r w:rsidRPr="00BB7EC0">
        <w:rPr>
          <w:rFonts w:ascii="Arial" w:eastAsia="Times New Roman" w:hAnsi="Arial" w:cs="Arial"/>
          <w:sz w:val="24"/>
        </w:rPr>
        <w:t>Example:</w:t>
      </w:r>
      <w:r w:rsidR="00BF0E22" w:rsidRPr="00BF0E22">
        <w:rPr>
          <w:rFonts w:ascii="Arial" w:eastAsia="Times New Roman" w:hAnsi="Arial" w:cs="Arial"/>
          <w:sz w:val="22"/>
          <w:szCs w:val="22"/>
        </w:rPr>
        <w:t xml:space="preserve"> </w:t>
      </w:r>
    </w:p>
    <w:sectPr w:rsidR="00B119EC" w:rsidRPr="00BF0E22" w:rsidSect="002021A0">
      <w:pgSz w:w="12240" w:h="15800" w:code="1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 (Body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morantGaramond-Medium">
    <w:altName w:val="Calibri"/>
    <w:charset w:val="00"/>
    <w:family w:val="auto"/>
    <w:pitch w:val="variable"/>
    <w:sig w:usb0="A00002FF" w:usb1="0001E07B" w:usb2="00000020" w:usb3="00000000" w:csb0="00000197" w:csb1="00000000"/>
  </w:font>
  <w:font w:name="Baskerville Old Face"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B002B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EFA7A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F0C99"/>
    <w:multiLevelType w:val="multilevel"/>
    <w:tmpl w:val="9A7632A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804A6"/>
    <w:multiLevelType w:val="multilevel"/>
    <w:tmpl w:val="FFEE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A6F22"/>
    <w:multiLevelType w:val="hybridMultilevel"/>
    <w:tmpl w:val="19B0C0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9227E3"/>
    <w:multiLevelType w:val="hybridMultilevel"/>
    <w:tmpl w:val="B0869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30DC8"/>
    <w:multiLevelType w:val="multilevel"/>
    <w:tmpl w:val="B3EC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DE451A"/>
    <w:multiLevelType w:val="multilevel"/>
    <w:tmpl w:val="7ED4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9479F5"/>
    <w:multiLevelType w:val="hybridMultilevel"/>
    <w:tmpl w:val="DBD06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1FBA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33474"/>
    <w:multiLevelType w:val="hybridMultilevel"/>
    <w:tmpl w:val="03E60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87E20"/>
    <w:multiLevelType w:val="multilevel"/>
    <w:tmpl w:val="B89E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4E3FB2"/>
    <w:multiLevelType w:val="hybridMultilevel"/>
    <w:tmpl w:val="C49C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C1591"/>
    <w:multiLevelType w:val="hybridMultilevel"/>
    <w:tmpl w:val="F1945E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B14C61"/>
    <w:multiLevelType w:val="hybridMultilevel"/>
    <w:tmpl w:val="E118E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E5A47"/>
    <w:multiLevelType w:val="hybridMultilevel"/>
    <w:tmpl w:val="40DEE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04A6"/>
    <w:multiLevelType w:val="hybridMultilevel"/>
    <w:tmpl w:val="663ED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643D05"/>
    <w:multiLevelType w:val="hybridMultilevel"/>
    <w:tmpl w:val="5816A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B48C3"/>
    <w:multiLevelType w:val="hybridMultilevel"/>
    <w:tmpl w:val="4284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D232C9"/>
    <w:multiLevelType w:val="multilevel"/>
    <w:tmpl w:val="7F46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1118472">
    <w:abstractNumId w:val="11"/>
  </w:num>
  <w:num w:numId="2" w16cid:durableId="1653171619">
    <w:abstractNumId w:val="14"/>
  </w:num>
  <w:num w:numId="3" w16cid:durableId="950356249">
    <w:abstractNumId w:val="6"/>
  </w:num>
  <w:num w:numId="4" w16cid:durableId="1735736264">
    <w:abstractNumId w:val="15"/>
  </w:num>
  <w:num w:numId="5" w16cid:durableId="1458259535">
    <w:abstractNumId w:val="17"/>
  </w:num>
  <w:num w:numId="6" w16cid:durableId="1490630644">
    <w:abstractNumId w:val="1"/>
  </w:num>
  <w:num w:numId="7" w16cid:durableId="1770543798">
    <w:abstractNumId w:val="0"/>
  </w:num>
  <w:num w:numId="8" w16cid:durableId="635641916">
    <w:abstractNumId w:val="3"/>
  </w:num>
  <w:num w:numId="9" w16cid:durableId="1210604126">
    <w:abstractNumId w:val="2"/>
  </w:num>
  <w:num w:numId="10" w16cid:durableId="1311788765">
    <w:abstractNumId w:val="19"/>
  </w:num>
  <w:num w:numId="11" w16cid:durableId="27682080">
    <w:abstractNumId w:val="7"/>
  </w:num>
  <w:num w:numId="12" w16cid:durableId="1255436680">
    <w:abstractNumId w:val="9"/>
  </w:num>
  <w:num w:numId="13" w16cid:durableId="1605651588">
    <w:abstractNumId w:val="13"/>
  </w:num>
  <w:num w:numId="14" w16cid:durableId="926305279">
    <w:abstractNumId w:val="12"/>
  </w:num>
  <w:num w:numId="15" w16cid:durableId="172886330">
    <w:abstractNumId w:val="10"/>
  </w:num>
  <w:num w:numId="16" w16cid:durableId="2056194743">
    <w:abstractNumId w:val="16"/>
  </w:num>
  <w:num w:numId="17" w16cid:durableId="740325287">
    <w:abstractNumId w:val="4"/>
  </w:num>
  <w:num w:numId="18" w16cid:durableId="1772780237">
    <w:abstractNumId w:val="18"/>
  </w:num>
  <w:num w:numId="19" w16cid:durableId="28383397">
    <w:abstractNumId w:val="5"/>
  </w:num>
  <w:num w:numId="20" w16cid:durableId="7840393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9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26"/>
    <w:rsid w:val="00000AFB"/>
    <w:rsid w:val="000105DC"/>
    <w:rsid w:val="000121FE"/>
    <w:rsid w:val="00020262"/>
    <w:rsid w:val="0002207D"/>
    <w:rsid w:val="000260B4"/>
    <w:rsid w:val="00031AB2"/>
    <w:rsid w:val="00035636"/>
    <w:rsid w:val="00036133"/>
    <w:rsid w:val="000376D0"/>
    <w:rsid w:val="00037C55"/>
    <w:rsid w:val="00050A26"/>
    <w:rsid w:val="00054F97"/>
    <w:rsid w:val="0006054C"/>
    <w:rsid w:val="00063E45"/>
    <w:rsid w:val="00070D27"/>
    <w:rsid w:val="00077BA8"/>
    <w:rsid w:val="00077F56"/>
    <w:rsid w:val="0008027E"/>
    <w:rsid w:val="000804D1"/>
    <w:rsid w:val="00086741"/>
    <w:rsid w:val="00094EC0"/>
    <w:rsid w:val="00097EEA"/>
    <w:rsid w:val="000A02D0"/>
    <w:rsid w:val="000B08AF"/>
    <w:rsid w:val="000B1259"/>
    <w:rsid w:val="000B1848"/>
    <w:rsid w:val="000B2C8B"/>
    <w:rsid w:val="000B5170"/>
    <w:rsid w:val="000C2682"/>
    <w:rsid w:val="000D5625"/>
    <w:rsid w:val="000E5C2E"/>
    <w:rsid w:val="000E6429"/>
    <w:rsid w:val="000F0194"/>
    <w:rsid w:val="000F6566"/>
    <w:rsid w:val="000F7667"/>
    <w:rsid w:val="000F767E"/>
    <w:rsid w:val="000F7D99"/>
    <w:rsid w:val="00102018"/>
    <w:rsid w:val="00120006"/>
    <w:rsid w:val="0012147B"/>
    <w:rsid w:val="00126A95"/>
    <w:rsid w:val="001307FD"/>
    <w:rsid w:val="00130871"/>
    <w:rsid w:val="00130AC8"/>
    <w:rsid w:val="001317CF"/>
    <w:rsid w:val="00131CBB"/>
    <w:rsid w:val="00137760"/>
    <w:rsid w:val="001379D7"/>
    <w:rsid w:val="00141147"/>
    <w:rsid w:val="00141552"/>
    <w:rsid w:val="00143B52"/>
    <w:rsid w:val="001441BB"/>
    <w:rsid w:val="0014544E"/>
    <w:rsid w:val="0014782C"/>
    <w:rsid w:val="00152C30"/>
    <w:rsid w:val="00155D29"/>
    <w:rsid w:val="00162AD3"/>
    <w:rsid w:val="0017256B"/>
    <w:rsid w:val="00172F50"/>
    <w:rsid w:val="00174385"/>
    <w:rsid w:val="00177CBE"/>
    <w:rsid w:val="00186678"/>
    <w:rsid w:val="001A08B7"/>
    <w:rsid w:val="001A3C3D"/>
    <w:rsid w:val="001A3DB6"/>
    <w:rsid w:val="001A5FDE"/>
    <w:rsid w:val="001B2DE1"/>
    <w:rsid w:val="001B7ECD"/>
    <w:rsid w:val="001C0A9C"/>
    <w:rsid w:val="001C31FD"/>
    <w:rsid w:val="001C65A2"/>
    <w:rsid w:val="001D78B7"/>
    <w:rsid w:val="001E16C3"/>
    <w:rsid w:val="001E16F3"/>
    <w:rsid w:val="001E20D0"/>
    <w:rsid w:val="001E3A8D"/>
    <w:rsid w:val="001F2757"/>
    <w:rsid w:val="001F2C7D"/>
    <w:rsid w:val="001F47C3"/>
    <w:rsid w:val="001F4A44"/>
    <w:rsid w:val="001F5219"/>
    <w:rsid w:val="001F76AD"/>
    <w:rsid w:val="002021A0"/>
    <w:rsid w:val="002106F7"/>
    <w:rsid w:val="00214F05"/>
    <w:rsid w:val="00216323"/>
    <w:rsid w:val="00222C2E"/>
    <w:rsid w:val="0022765C"/>
    <w:rsid w:val="00233CA7"/>
    <w:rsid w:val="002370BA"/>
    <w:rsid w:val="002438EF"/>
    <w:rsid w:val="00246C4C"/>
    <w:rsid w:val="002510B3"/>
    <w:rsid w:val="00252E74"/>
    <w:rsid w:val="0025741E"/>
    <w:rsid w:val="00257A1C"/>
    <w:rsid w:val="002619F7"/>
    <w:rsid w:val="00261F44"/>
    <w:rsid w:val="00264B92"/>
    <w:rsid w:val="00264FFA"/>
    <w:rsid w:val="002714A9"/>
    <w:rsid w:val="002730F6"/>
    <w:rsid w:val="00273B80"/>
    <w:rsid w:val="00276B01"/>
    <w:rsid w:val="0028153A"/>
    <w:rsid w:val="00281542"/>
    <w:rsid w:val="002819FD"/>
    <w:rsid w:val="00287019"/>
    <w:rsid w:val="00293782"/>
    <w:rsid w:val="0029441D"/>
    <w:rsid w:val="002944CC"/>
    <w:rsid w:val="00296E25"/>
    <w:rsid w:val="002976DA"/>
    <w:rsid w:val="002B3FF0"/>
    <w:rsid w:val="002C272A"/>
    <w:rsid w:val="002D0BFD"/>
    <w:rsid w:val="002D26BD"/>
    <w:rsid w:val="002D3ED4"/>
    <w:rsid w:val="00311D05"/>
    <w:rsid w:val="00312EFA"/>
    <w:rsid w:val="00314AC7"/>
    <w:rsid w:val="00332E68"/>
    <w:rsid w:val="00340EA1"/>
    <w:rsid w:val="00341805"/>
    <w:rsid w:val="00341BFB"/>
    <w:rsid w:val="00342D20"/>
    <w:rsid w:val="003457B8"/>
    <w:rsid w:val="00350912"/>
    <w:rsid w:val="00351E96"/>
    <w:rsid w:val="00357D29"/>
    <w:rsid w:val="00360784"/>
    <w:rsid w:val="003615F4"/>
    <w:rsid w:val="00366618"/>
    <w:rsid w:val="00371308"/>
    <w:rsid w:val="0037218D"/>
    <w:rsid w:val="003734AB"/>
    <w:rsid w:val="00373C83"/>
    <w:rsid w:val="003851E2"/>
    <w:rsid w:val="00390ACF"/>
    <w:rsid w:val="003919F8"/>
    <w:rsid w:val="00393CDF"/>
    <w:rsid w:val="003957F8"/>
    <w:rsid w:val="003A0613"/>
    <w:rsid w:val="003A65B7"/>
    <w:rsid w:val="003A7CE3"/>
    <w:rsid w:val="003B1DC7"/>
    <w:rsid w:val="003B526C"/>
    <w:rsid w:val="003C0C1C"/>
    <w:rsid w:val="003C5693"/>
    <w:rsid w:val="003C700B"/>
    <w:rsid w:val="003C76A7"/>
    <w:rsid w:val="003D4E12"/>
    <w:rsid w:val="003E2A13"/>
    <w:rsid w:val="003E3CD8"/>
    <w:rsid w:val="003F17FA"/>
    <w:rsid w:val="003F6594"/>
    <w:rsid w:val="004005D1"/>
    <w:rsid w:val="00404A3D"/>
    <w:rsid w:val="00405777"/>
    <w:rsid w:val="0041167F"/>
    <w:rsid w:val="00412290"/>
    <w:rsid w:val="00413B81"/>
    <w:rsid w:val="00414F88"/>
    <w:rsid w:val="00415E9D"/>
    <w:rsid w:val="00416C65"/>
    <w:rsid w:val="00422B51"/>
    <w:rsid w:val="00424D16"/>
    <w:rsid w:val="00426E33"/>
    <w:rsid w:val="004312BA"/>
    <w:rsid w:val="00436379"/>
    <w:rsid w:val="004612D6"/>
    <w:rsid w:val="00470088"/>
    <w:rsid w:val="00474207"/>
    <w:rsid w:val="004752EC"/>
    <w:rsid w:val="004761A2"/>
    <w:rsid w:val="0047622B"/>
    <w:rsid w:val="004A0553"/>
    <w:rsid w:val="004A633B"/>
    <w:rsid w:val="004B0444"/>
    <w:rsid w:val="004B28F6"/>
    <w:rsid w:val="004D364F"/>
    <w:rsid w:val="004D717F"/>
    <w:rsid w:val="004F0100"/>
    <w:rsid w:val="004F0232"/>
    <w:rsid w:val="004F6B5A"/>
    <w:rsid w:val="00503498"/>
    <w:rsid w:val="005056BD"/>
    <w:rsid w:val="00510947"/>
    <w:rsid w:val="00510BE9"/>
    <w:rsid w:val="00520345"/>
    <w:rsid w:val="00520E08"/>
    <w:rsid w:val="00523EE0"/>
    <w:rsid w:val="00524207"/>
    <w:rsid w:val="00524801"/>
    <w:rsid w:val="00525764"/>
    <w:rsid w:val="005306FB"/>
    <w:rsid w:val="005418F2"/>
    <w:rsid w:val="00551038"/>
    <w:rsid w:val="00562236"/>
    <w:rsid w:val="00570F10"/>
    <w:rsid w:val="00571562"/>
    <w:rsid w:val="00586111"/>
    <w:rsid w:val="0058697A"/>
    <w:rsid w:val="00587366"/>
    <w:rsid w:val="00591B15"/>
    <w:rsid w:val="00592FF7"/>
    <w:rsid w:val="00594E5F"/>
    <w:rsid w:val="00596830"/>
    <w:rsid w:val="00597A8A"/>
    <w:rsid w:val="005A0940"/>
    <w:rsid w:val="005B2678"/>
    <w:rsid w:val="005B75B4"/>
    <w:rsid w:val="005C7AE3"/>
    <w:rsid w:val="005D7353"/>
    <w:rsid w:val="005E4A0C"/>
    <w:rsid w:val="005F14F4"/>
    <w:rsid w:val="005F37DE"/>
    <w:rsid w:val="005F5849"/>
    <w:rsid w:val="006015A8"/>
    <w:rsid w:val="006111D1"/>
    <w:rsid w:val="00627128"/>
    <w:rsid w:val="006317AA"/>
    <w:rsid w:val="006334CA"/>
    <w:rsid w:val="006513EF"/>
    <w:rsid w:val="00652941"/>
    <w:rsid w:val="00654BFC"/>
    <w:rsid w:val="006602EF"/>
    <w:rsid w:val="00660AF1"/>
    <w:rsid w:val="00662CEA"/>
    <w:rsid w:val="0066642A"/>
    <w:rsid w:val="00670CAA"/>
    <w:rsid w:val="00673510"/>
    <w:rsid w:val="00675321"/>
    <w:rsid w:val="00681E17"/>
    <w:rsid w:val="00684D43"/>
    <w:rsid w:val="00685182"/>
    <w:rsid w:val="006878BB"/>
    <w:rsid w:val="00690354"/>
    <w:rsid w:val="00692C8F"/>
    <w:rsid w:val="00695B02"/>
    <w:rsid w:val="00695B2B"/>
    <w:rsid w:val="00696686"/>
    <w:rsid w:val="006A22DB"/>
    <w:rsid w:val="006A5877"/>
    <w:rsid w:val="006B668C"/>
    <w:rsid w:val="006C124E"/>
    <w:rsid w:val="006C1F35"/>
    <w:rsid w:val="006D2AA5"/>
    <w:rsid w:val="006E51C0"/>
    <w:rsid w:val="006E6FFD"/>
    <w:rsid w:val="006F6977"/>
    <w:rsid w:val="007022ED"/>
    <w:rsid w:val="00726FB1"/>
    <w:rsid w:val="00726FB4"/>
    <w:rsid w:val="00727E18"/>
    <w:rsid w:val="007303F1"/>
    <w:rsid w:val="00732267"/>
    <w:rsid w:val="00740BAE"/>
    <w:rsid w:val="00743B70"/>
    <w:rsid w:val="00747901"/>
    <w:rsid w:val="00750048"/>
    <w:rsid w:val="00757556"/>
    <w:rsid w:val="007646B0"/>
    <w:rsid w:val="00775D21"/>
    <w:rsid w:val="00775EA9"/>
    <w:rsid w:val="00785723"/>
    <w:rsid w:val="00792B8D"/>
    <w:rsid w:val="007977B7"/>
    <w:rsid w:val="007A4450"/>
    <w:rsid w:val="007B62C3"/>
    <w:rsid w:val="007C4D48"/>
    <w:rsid w:val="007D0B2B"/>
    <w:rsid w:val="007D77FB"/>
    <w:rsid w:val="007E1764"/>
    <w:rsid w:val="007F3F8E"/>
    <w:rsid w:val="007F4BC9"/>
    <w:rsid w:val="007F5AC2"/>
    <w:rsid w:val="007F5F4B"/>
    <w:rsid w:val="00800785"/>
    <w:rsid w:val="00807660"/>
    <w:rsid w:val="0081098A"/>
    <w:rsid w:val="00817A88"/>
    <w:rsid w:val="008209AB"/>
    <w:rsid w:val="008209E6"/>
    <w:rsid w:val="00821F4A"/>
    <w:rsid w:val="00823D01"/>
    <w:rsid w:val="00825097"/>
    <w:rsid w:val="008352E7"/>
    <w:rsid w:val="00840BA0"/>
    <w:rsid w:val="00842EBF"/>
    <w:rsid w:val="00844EB5"/>
    <w:rsid w:val="008453E2"/>
    <w:rsid w:val="00845B87"/>
    <w:rsid w:val="00846BAE"/>
    <w:rsid w:val="00852520"/>
    <w:rsid w:val="00856E18"/>
    <w:rsid w:val="008577E4"/>
    <w:rsid w:val="008644D4"/>
    <w:rsid w:val="008657C2"/>
    <w:rsid w:val="0087168D"/>
    <w:rsid w:val="00884DFD"/>
    <w:rsid w:val="008854CA"/>
    <w:rsid w:val="008903DC"/>
    <w:rsid w:val="00894087"/>
    <w:rsid w:val="00894889"/>
    <w:rsid w:val="008A1BC9"/>
    <w:rsid w:val="008A4B9E"/>
    <w:rsid w:val="008B2E7E"/>
    <w:rsid w:val="008B68EE"/>
    <w:rsid w:val="008B7C66"/>
    <w:rsid w:val="008C0071"/>
    <w:rsid w:val="008E5A10"/>
    <w:rsid w:val="008E6586"/>
    <w:rsid w:val="00913467"/>
    <w:rsid w:val="0091453B"/>
    <w:rsid w:val="00925CA8"/>
    <w:rsid w:val="00926224"/>
    <w:rsid w:val="00926314"/>
    <w:rsid w:val="0092647F"/>
    <w:rsid w:val="00930665"/>
    <w:rsid w:val="009320AB"/>
    <w:rsid w:val="00944C71"/>
    <w:rsid w:val="009467DC"/>
    <w:rsid w:val="00962AA5"/>
    <w:rsid w:val="00974714"/>
    <w:rsid w:val="00981D62"/>
    <w:rsid w:val="009877FA"/>
    <w:rsid w:val="00990E3E"/>
    <w:rsid w:val="00992C51"/>
    <w:rsid w:val="00993EB5"/>
    <w:rsid w:val="00996D66"/>
    <w:rsid w:val="009A015E"/>
    <w:rsid w:val="009A20AE"/>
    <w:rsid w:val="009A5D5A"/>
    <w:rsid w:val="009B1BD2"/>
    <w:rsid w:val="009B1CAB"/>
    <w:rsid w:val="009B5995"/>
    <w:rsid w:val="009C089C"/>
    <w:rsid w:val="009D0CF3"/>
    <w:rsid w:val="009D5BCD"/>
    <w:rsid w:val="009E470D"/>
    <w:rsid w:val="009F156B"/>
    <w:rsid w:val="00A07DAF"/>
    <w:rsid w:val="00A10018"/>
    <w:rsid w:val="00A12AA4"/>
    <w:rsid w:val="00A171E5"/>
    <w:rsid w:val="00A248B9"/>
    <w:rsid w:val="00A309CD"/>
    <w:rsid w:val="00A34D96"/>
    <w:rsid w:val="00A41B38"/>
    <w:rsid w:val="00A41E09"/>
    <w:rsid w:val="00A43BA5"/>
    <w:rsid w:val="00A44226"/>
    <w:rsid w:val="00A46812"/>
    <w:rsid w:val="00A52F43"/>
    <w:rsid w:val="00A63446"/>
    <w:rsid w:val="00A7031A"/>
    <w:rsid w:val="00A70C19"/>
    <w:rsid w:val="00A74937"/>
    <w:rsid w:val="00A80BB9"/>
    <w:rsid w:val="00A93689"/>
    <w:rsid w:val="00AA6843"/>
    <w:rsid w:val="00AB49A9"/>
    <w:rsid w:val="00AC14E1"/>
    <w:rsid w:val="00AE3DA4"/>
    <w:rsid w:val="00AE3FD6"/>
    <w:rsid w:val="00AE6532"/>
    <w:rsid w:val="00AE67B1"/>
    <w:rsid w:val="00AE76D3"/>
    <w:rsid w:val="00AE7D1B"/>
    <w:rsid w:val="00B04CA0"/>
    <w:rsid w:val="00B11992"/>
    <w:rsid w:val="00B119EC"/>
    <w:rsid w:val="00B11E40"/>
    <w:rsid w:val="00B148BF"/>
    <w:rsid w:val="00B17192"/>
    <w:rsid w:val="00B23426"/>
    <w:rsid w:val="00B3412F"/>
    <w:rsid w:val="00B3528E"/>
    <w:rsid w:val="00B41085"/>
    <w:rsid w:val="00B6473D"/>
    <w:rsid w:val="00B766A4"/>
    <w:rsid w:val="00B76A14"/>
    <w:rsid w:val="00B84DF4"/>
    <w:rsid w:val="00B860C1"/>
    <w:rsid w:val="00B903E0"/>
    <w:rsid w:val="00B90D9A"/>
    <w:rsid w:val="00B9190E"/>
    <w:rsid w:val="00B92036"/>
    <w:rsid w:val="00B97D2C"/>
    <w:rsid w:val="00BA2628"/>
    <w:rsid w:val="00BB7EC0"/>
    <w:rsid w:val="00BC05C2"/>
    <w:rsid w:val="00BD0759"/>
    <w:rsid w:val="00BD24EA"/>
    <w:rsid w:val="00BD58FF"/>
    <w:rsid w:val="00BD5B0C"/>
    <w:rsid w:val="00BD7323"/>
    <w:rsid w:val="00BE3FCB"/>
    <w:rsid w:val="00BE6928"/>
    <w:rsid w:val="00BF0E22"/>
    <w:rsid w:val="00BF2186"/>
    <w:rsid w:val="00BF3616"/>
    <w:rsid w:val="00BF5716"/>
    <w:rsid w:val="00C0433F"/>
    <w:rsid w:val="00C10191"/>
    <w:rsid w:val="00C10E20"/>
    <w:rsid w:val="00C12E71"/>
    <w:rsid w:val="00C166DF"/>
    <w:rsid w:val="00C17362"/>
    <w:rsid w:val="00C228E5"/>
    <w:rsid w:val="00C40F51"/>
    <w:rsid w:val="00C41C6F"/>
    <w:rsid w:val="00C52F89"/>
    <w:rsid w:val="00C554D5"/>
    <w:rsid w:val="00C703CC"/>
    <w:rsid w:val="00C83646"/>
    <w:rsid w:val="00C967A9"/>
    <w:rsid w:val="00C973DE"/>
    <w:rsid w:val="00CA1C66"/>
    <w:rsid w:val="00CA28A1"/>
    <w:rsid w:val="00CA306E"/>
    <w:rsid w:val="00CA664E"/>
    <w:rsid w:val="00CB0E7E"/>
    <w:rsid w:val="00CB2E26"/>
    <w:rsid w:val="00CB4648"/>
    <w:rsid w:val="00CB5AB3"/>
    <w:rsid w:val="00CC109F"/>
    <w:rsid w:val="00CC342C"/>
    <w:rsid w:val="00CC3571"/>
    <w:rsid w:val="00CC6239"/>
    <w:rsid w:val="00CC64D9"/>
    <w:rsid w:val="00CD3DC1"/>
    <w:rsid w:val="00CD5114"/>
    <w:rsid w:val="00CD649A"/>
    <w:rsid w:val="00D076BB"/>
    <w:rsid w:val="00D14367"/>
    <w:rsid w:val="00D2119B"/>
    <w:rsid w:val="00D22C4A"/>
    <w:rsid w:val="00D245D7"/>
    <w:rsid w:val="00D26A4E"/>
    <w:rsid w:val="00D27132"/>
    <w:rsid w:val="00D328C6"/>
    <w:rsid w:val="00D3632A"/>
    <w:rsid w:val="00D37329"/>
    <w:rsid w:val="00D456BD"/>
    <w:rsid w:val="00D45CE4"/>
    <w:rsid w:val="00D51580"/>
    <w:rsid w:val="00D56237"/>
    <w:rsid w:val="00D56608"/>
    <w:rsid w:val="00D61D2A"/>
    <w:rsid w:val="00D62EF3"/>
    <w:rsid w:val="00D80DB4"/>
    <w:rsid w:val="00D85B4D"/>
    <w:rsid w:val="00DA0991"/>
    <w:rsid w:val="00DB4FFB"/>
    <w:rsid w:val="00DB632E"/>
    <w:rsid w:val="00DC028F"/>
    <w:rsid w:val="00DC11A4"/>
    <w:rsid w:val="00DC3F42"/>
    <w:rsid w:val="00DC5165"/>
    <w:rsid w:val="00DC73ED"/>
    <w:rsid w:val="00DD115E"/>
    <w:rsid w:val="00DD2D6C"/>
    <w:rsid w:val="00DD7B19"/>
    <w:rsid w:val="00DE3D75"/>
    <w:rsid w:val="00DE4CE1"/>
    <w:rsid w:val="00DE7923"/>
    <w:rsid w:val="00DF0148"/>
    <w:rsid w:val="00DF0E47"/>
    <w:rsid w:val="00DF2A5E"/>
    <w:rsid w:val="00DF46AC"/>
    <w:rsid w:val="00DF6B05"/>
    <w:rsid w:val="00DF7610"/>
    <w:rsid w:val="00E02351"/>
    <w:rsid w:val="00E06AB6"/>
    <w:rsid w:val="00E06E90"/>
    <w:rsid w:val="00E0737E"/>
    <w:rsid w:val="00E306AF"/>
    <w:rsid w:val="00E40A7F"/>
    <w:rsid w:val="00E426C7"/>
    <w:rsid w:val="00E509A5"/>
    <w:rsid w:val="00E51966"/>
    <w:rsid w:val="00E54CD7"/>
    <w:rsid w:val="00E54DC5"/>
    <w:rsid w:val="00E63269"/>
    <w:rsid w:val="00E7420F"/>
    <w:rsid w:val="00E77FA7"/>
    <w:rsid w:val="00E81D73"/>
    <w:rsid w:val="00E81DFB"/>
    <w:rsid w:val="00E82B98"/>
    <w:rsid w:val="00EA0F2B"/>
    <w:rsid w:val="00EB6108"/>
    <w:rsid w:val="00EC1A6C"/>
    <w:rsid w:val="00EC255D"/>
    <w:rsid w:val="00ED2462"/>
    <w:rsid w:val="00ED6A73"/>
    <w:rsid w:val="00ED7FBC"/>
    <w:rsid w:val="00EE52C2"/>
    <w:rsid w:val="00EF0522"/>
    <w:rsid w:val="00EF6F86"/>
    <w:rsid w:val="00F05711"/>
    <w:rsid w:val="00F15509"/>
    <w:rsid w:val="00F1607F"/>
    <w:rsid w:val="00F24788"/>
    <w:rsid w:val="00F25507"/>
    <w:rsid w:val="00F35640"/>
    <w:rsid w:val="00F35DEF"/>
    <w:rsid w:val="00F37494"/>
    <w:rsid w:val="00F377FF"/>
    <w:rsid w:val="00F455D0"/>
    <w:rsid w:val="00F52F0F"/>
    <w:rsid w:val="00F55FB9"/>
    <w:rsid w:val="00F5688D"/>
    <w:rsid w:val="00F57AA1"/>
    <w:rsid w:val="00F66D6B"/>
    <w:rsid w:val="00F707AA"/>
    <w:rsid w:val="00F7324A"/>
    <w:rsid w:val="00F758FF"/>
    <w:rsid w:val="00F85EC5"/>
    <w:rsid w:val="00F919E2"/>
    <w:rsid w:val="00F92098"/>
    <w:rsid w:val="00FA2B14"/>
    <w:rsid w:val="00FA5C36"/>
    <w:rsid w:val="00FA75D8"/>
    <w:rsid w:val="00FA7EFA"/>
    <w:rsid w:val="00FE3721"/>
    <w:rsid w:val="00FE4CEB"/>
    <w:rsid w:val="00FF206D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2F06"/>
  <w15:chartTrackingRefBased/>
  <w15:docId w15:val="{4C2BDE41-3560-4F88-A67A-21D088AE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81D73"/>
    <w:rPr>
      <w:rFonts w:asciiTheme="minorHAnsi" w:eastAsiaTheme="minorEastAsia" w:hAnsiTheme="minorHAnsi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7E4"/>
    <w:pPr>
      <w:ind w:right="-187"/>
      <w:outlineLvl w:val="0"/>
    </w:pPr>
    <w:rPr>
      <w:rFonts w:eastAsiaTheme="minorHAnsi" w:cs="Times New Roman (Body CS)"/>
      <w:i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93782"/>
    <w:pPr>
      <w:tabs>
        <w:tab w:val="right" w:pos="10800"/>
      </w:tabs>
      <w:spacing w:before="120"/>
      <w:contextualSpacing/>
      <w:outlineLvl w:val="1"/>
    </w:pPr>
    <w:rPr>
      <w:rFonts w:eastAsiaTheme="minorHAnsi"/>
      <w:b/>
      <w:bCs/>
      <w:cap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021A0"/>
    <w:pPr>
      <w:spacing w:after="80"/>
      <w:ind w:left="-142" w:right="-147" w:firstLine="142"/>
      <w:outlineLvl w:val="2"/>
    </w:pPr>
    <w:rPr>
      <w:rFonts w:eastAsiaTheme="minorHAnsi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293782"/>
    <w:pPr>
      <w:keepNext/>
      <w:keepLines/>
      <w:spacing w:before="120"/>
      <w:outlineLvl w:val="3"/>
    </w:pPr>
    <w:rPr>
      <w:rFonts w:eastAsiaTheme="majorEastAsia" w:cstheme="majorBidi"/>
      <w:i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uiPriority w:val="99"/>
    <w:semiHidden/>
    <w:rsid w:val="00A34D96"/>
    <w:pPr>
      <w:widowControl w:val="0"/>
      <w:autoSpaceDE w:val="0"/>
      <w:autoSpaceDN w:val="0"/>
      <w:adjustRightInd w:val="0"/>
      <w:spacing w:line="300" w:lineRule="atLeast"/>
      <w:textAlignment w:val="center"/>
    </w:pPr>
    <w:rPr>
      <w:rFonts w:ascii="CormorantGaramond-Medium" w:hAnsi="CormorantGaramond-Medium" w:cs="CormorantGaramond-Medium"/>
      <w:color w:val="000000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D21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77FA"/>
    <w:rPr>
      <w:color w:val="8E58B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31A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31A"/>
    <w:rPr>
      <w:rFonts w:ascii="Times New Roman" w:eastAsiaTheme="minorEastAsia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021A0"/>
    <w:pPr>
      <w:spacing w:line="276" w:lineRule="auto"/>
      <w:ind w:left="-142" w:right="-210" w:firstLine="142"/>
      <w:jc w:val="center"/>
    </w:pPr>
    <w:rPr>
      <w:rFonts w:asciiTheme="majorHAnsi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2021A0"/>
    <w:rPr>
      <w:rFonts w:asciiTheme="majorHAnsi" w:eastAsiaTheme="minorEastAsia" w:hAnsiTheme="majorHAnsi"/>
      <w:caps/>
      <w:color w:val="FFFFFF" w:themeColor="background1"/>
      <w:spacing w:val="40"/>
      <w:sz w:val="60"/>
      <w:szCs w:val="60"/>
      <w14:textOutline w14:w="9525" w14:cap="rnd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2021A0"/>
    <w:pPr>
      <w:spacing w:after="240" w:line="276" w:lineRule="auto"/>
      <w:ind w:left="-142" w:right="-210" w:firstLine="142"/>
      <w:jc w:val="center"/>
    </w:pPr>
    <w:rPr>
      <w:rFonts w:eastAsia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SubtitleChar">
    <w:name w:val="Subtitle Char"/>
    <w:basedOn w:val="DefaultParagraphFont"/>
    <w:link w:val="Subtitle"/>
    <w:uiPriority w:val="11"/>
    <w:rsid w:val="002021A0"/>
    <w:rPr>
      <w:rFonts w:asciiTheme="minorHAnsi" w:hAnsiTheme="minorHAnsi"/>
      <w:caps/>
      <w:color w:val="FFFFFF" w:themeColor="background1"/>
      <w:spacing w:val="40"/>
      <w:sz w:val="20"/>
      <w:szCs w:val="20"/>
      <w14:textOutline w14:w="9525" w14:cap="rnd" w14:cmpd="sng" w14:algn="ctr">
        <w14:noFill/>
        <w14:prstDash w14:val="solid"/>
        <w14:bevel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8577E4"/>
    <w:rPr>
      <w:rFonts w:asciiTheme="minorHAnsi" w:hAnsiTheme="minorHAnsi" w:cs="Times New Roman (Body CS)"/>
      <w:i/>
      <w:sz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1D73"/>
    <w:rPr>
      <w:rFonts w:asciiTheme="minorHAnsi" w:hAnsiTheme="minorHAnsi"/>
      <w:b/>
      <w:bCs/>
      <w:caps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1D73"/>
    <w:rPr>
      <w:rFonts w:asciiTheme="minorHAnsi" w:hAnsiTheme="minorHAnsi"/>
      <w:i/>
      <w:iCs/>
      <w:sz w:val="20"/>
      <w:szCs w:val="20"/>
      <w:lang w:val="en-US"/>
    </w:rPr>
  </w:style>
  <w:style w:type="paragraph" w:customStyle="1" w:styleId="Graphicsanchor">
    <w:name w:val="Graphics anchor"/>
    <w:basedOn w:val="Normal"/>
    <w:qFormat/>
    <w:rsid w:val="002021A0"/>
    <w:rPr>
      <w:rFonts w:eastAsiaTheme="minorHAnsi"/>
      <w:sz w:val="8"/>
      <w:szCs w:val="8"/>
    </w:rPr>
  </w:style>
  <w:style w:type="paragraph" w:styleId="ListBullet">
    <w:name w:val="List Bullet"/>
    <w:basedOn w:val="Normal"/>
    <w:uiPriority w:val="99"/>
    <w:rsid w:val="00A171E5"/>
    <w:pPr>
      <w:numPr>
        <w:numId w:val="6"/>
      </w:numPr>
      <w:spacing w:before="80"/>
      <w:ind w:left="720"/>
      <w:contextualSpacing/>
    </w:pPr>
  </w:style>
  <w:style w:type="paragraph" w:styleId="List">
    <w:name w:val="List"/>
    <w:basedOn w:val="Normal"/>
    <w:uiPriority w:val="99"/>
    <w:semiHidden/>
    <w:rsid w:val="00293782"/>
    <w:pPr>
      <w:spacing w:before="120" w:line="360" w:lineRule="auto"/>
      <w:ind w:left="360" w:hanging="36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E81D73"/>
    <w:rPr>
      <w:rFonts w:asciiTheme="minorHAnsi" w:eastAsiaTheme="majorEastAsia" w:hAnsiTheme="minorHAnsi" w:cstheme="majorBidi"/>
      <w:iCs/>
      <w:caps/>
      <w:sz w:val="20"/>
      <w:lang w:val="en-US"/>
    </w:rPr>
  </w:style>
  <w:style w:type="paragraph" w:styleId="ListNumber">
    <w:name w:val="List Number"/>
    <w:basedOn w:val="Normal"/>
    <w:uiPriority w:val="99"/>
    <w:rsid w:val="008577E4"/>
    <w:pPr>
      <w:numPr>
        <w:numId w:val="7"/>
      </w:num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ceElizabeth\AppData\Roaming\Microsoft\Templates\Simple%20financial%20analys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ustom 28">
      <a:majorFont>
        <a:latin typeface="Baskerville Old Face"/>
        <a:ea typeface=""/>
        <a:cs typeface=""/>
      </a:majorFont>
      <a:minorFont>
        <a:latin typeface="Guli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D39FFE78E7438A3A7F28CA033054" ma:contentTypeVersion="15" ma:contentTypeDescription="Create a new document." ma:contentTypeScope="" ma:versionID="ec79bfa305ae080689b3b74f784649db">
  <xsd:schema xmlns:xsd="http://www.w3.org/2001/XMLSchema" xmlns:xs="http://www.w3.org/2001/XMLSchema" xmlns:p="http://schemas.microsoft.com/office/2006/metadata/properties" xmlns:ns1="http://schemas.microsoft.com/sharepoint/v3" xmlns:ns2="3a117ac8-d7ea-4c8a-9c04-e83db7084a43" xmlns:ns3="8bc5b4b9-edca-40a5-be29-0d60f9bb36ed" targetNamespace="http://schemas.microsoft.com/office/2006/metadata/properties" ma:root="true" ma:fieldsID="39a776a055cfc862222be8f4f2d5d9f9" ns1:_="" ns2:_="" ns3:_="">
    <xsd:import namespace="http://schemas.microsoft.com/sharepoint/v3"/>
    <xsd:import namespace="3a117ac8-d7ea-4c8a-9c04-e83db7084a43"/>
    <xsd:import namespace="8bc5b4b9-edca-40a5-be29-0d60f9bb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7ac8-d7ea-4c8a-9c04-e83db7084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b4b9-edca-40a5-be29-0d60f9bb36e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b1e5bc2-57b4-46a1-abd3-637b30dc0b54}" ma:internalName="TaxCatchAll" ma:showField="CatchAllData" ma:web="8bc5b4b9-edca-40a5-be29-0d60f9bb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bc5b4b9-edca-40a5-be29-0d60f9bb36ed" xsi:nil="true"/>
    <lcf76f155ced4ddcb4097134ff3c332f xmlns="3a117ac8-d7ea-4c8a-9c04-e83db7084a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AD06337-4FDC-493D-B9FE-8448F82D312F}"/>
</file>

<file path=customXml/itemProps2.xml><?xml version="1.0" encoding="utf-8"?>
<ds:datastoreItem xmlns:ds="http://schemas.openxmlformats.org/officeDocument/2006/customXml" ds:itemID="{F5B7E80E-B027-412A-8CD3-97202D0362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bc5b4b9-edca-40a5-be29-0d60f9bb36ed"/>
    <ds:schemaRef ds:uri="12a55f3e-32bd-455a-8843-a180e0d16112"/>
  </ds:schemaRefs>
</ds:datastoreItem>
</file>

<file path=customXml/itemProps3.xml><?xml version="1.0" encoding="utf-8"?>
<ds:datastoreItem xmlns:ds="http://schemas.openxmlformats.org/officeDocument/2006/customXml" ds:itemID="{1F9CDDB5-3763-4C0E-B2FC-4A08558741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3942B8-33D5-A34E-AD39-9A1465CFDE4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Simple financial analyst cover letter.dotx</Template>
  <TotalTime>1552</TotalTime>
  <Pages>1</Pages>
  <Words>387</Words>
  <Characters>2208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2590</CharactersWithSpaces>
  <SharedDoc>false</SharedDoc>
  <HyperlinkBase/>
  <HLinks>
    <vt:vector size="12" baseType="variant">
      <vt:variant>
        <vt:i4>8323130</vt:i4>
      </vt:variant>
      <vt:variant>
        <vt:i4>3</vt:i4>
      </vt:variant>
      <vt:variant>
        <vt:i4>0</vt:i4>
      </vt:variant>
      <vt:variant>
        <vt:i4>5</vt:i4>
      </vt:variant>
      <vt:variant>
        <vt:lpwstr>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</vt:lpwstr>
      </vt:variant>
      <vt:variant>
        <vt:lpwstr/>
      </vt:variant>
      <vt:variant>
        <vt:i4>8323130</vt:i4>
      </vt:variant>
      <vt:variant>
        <vt:i4>0</vt:i4>
      </vt:variant>
      <vt:variant>
        <vt:i4>0</vt:i4>
      </vt:variant>
      <vt:variant>
        <vt:i4>5</vt:i4>
      </vt:variant>
      <vt:variant>
        <vt:lpwstr>https://nam02.safelinks.protection.outlook.com/?url=https%3A%2F%2Fwww.virtusonline.org%2Fvirtus%2Findex.cfm%3F&amp;data=05%7C02%7Ccroce%40dioceseofvenice.org%7C8e5a9bf94d8b433b57cb08ddebb626da%7Cd0a4b1ea41dc486fbbe8f8977cb9c60b%7C0%7C0%7C638925889794117675%7CUnknown%7CTWFpbGZsb3d8eyJFbXB0eU1hcGkiOnRydWUsIlYiOiIwLjAuMDAwMCIsIlAiOiJXaW4zMiIsIkFOIjoiTWFpbCIsIldUIjoyfQ%3D%3D%7C0%7C%7C%7C&amp;sdata=X2iObgw%2B%2BW3cXLO5NFtHtFpjtZivw24JazhgKyICsDA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Croce, Elizabeth</dc:creator>
  <cp:keywords/>
  <dc:description/>
  <cp:lastModifiedBy>Croce, Elizabeth</cp:lastModifiedBy>
  <cp:revision>28</cp:revision>
  <cp:lastPrinted>2022-10-10T12:09:00Z</cp:lastPrinted>
  <dcterms:created xsi:type="dcterms:W3CDTF">2025-11-21T23:51:00Z</dcterms:created>
  <dcterms:modified xsi:type="dcterms:W3CDTF">2025-11-25T20:26:00Z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0x0101004670D39FFE78E7438A3A7F28CA033054</vt:lpwstr>
  </property>
  <property fmtid="{D5CDD505-2E9C-101B-9397-08002B2CF9AE}" pid="3" name="MediaServiceImageTags">
    <vt:lpwstr/>
  </property>
  <property fmtid="{D5CDD505-2E9C-101B-9397-08002B2CF9AE}" pid="4" name="Order">
    <vt:r8>6493700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